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F2F6" w14:textId="0CCB907D" w:rsidR="00C20EE1" w:rsidRPr="00FA62EC" w:rsidRDefault="00C20EE1" w:rsidP="00C20EE1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 xml:space="preserve">Rationale and Procedures for </w:t>
      </w:r>
      <w:proofErr w:type="gramStart"/>
      <w:r w:rsidR="00CE7CE7">
        <w:rPr>
          <w:rFonts w:ascii="Tilt Neon" w:hAnsi="Tilt Neon" w:cs="Arial"/>
          <w:b/>
          <w:sz w:val="40"/>
          <w:szCs w:val="40"/>
        </w:rPr>
        <w:t>Location</w:t>
      </w:r>
      <w:r>
        <w:rPr>
          <w:rFonts w:ascii="Tilt Neon" w:hAnsi="Tilt Neon" w:cs="Arial"/>
          <w:b/>
          <w:sz w:val="40"/>
          <w:szCs w:val="40"/>
        </w:rPr>
        <w:t xml:space="preserve"> to </w:t>
      </w:r>
      <w:r w:rsidR="00CE7CE7">
        <w:rPr>
          <w:rFonts w:ascii="Tilt Neon" w:hAnsi="Tilt Neon" w:cs="Arial"/>
          <w:b/>
          <w:sz w:val="40"/>
          <w:szCs w:val="40"/>
        </w:rPr>
        <w:t>Location</w:t>
      </w:r>
      <w:proofErr w:type="gramEnd"/>
      <w:r>
        <w:rPr>
          <w:rFonts w:ascii="Tilt Neon" w:hAnsi="Tilt Neon" w:cs="Arial"/>
          <w:b/>
          <w:sz w:val="40"/>
          <w:szCs w:val="40"/>
        </w:rPr>
        <w:t xml:space="preserve"> Transfer of Investigational Medicinal Product</w:t>
      </w:r>
    </w:p>
    <w:p w14:paraId="7A17B4FC" w14:textId="77777777" w:rsidR="00C20EE1" w:rsidRDefault="00C20EE1" w:rsidP="00C20EE1">
      <w:pPr>
        <w:rPr>
          <w:rFonts w:ascii="Arial" w:hAnsi="Arial" w:cs="Arial"/>
        </w:rPr>
      </w:pPr>
    </w:p>
    <w:tbl>
      <w:tblPr>
        <w:tblW w:w="9051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2354"/>
        <w:gridCol w:w="6697"/>
      </w:tblGrid>
      <w:tr w:rsidR="00C20EE1" w:rsidRPr="003A38BF" w14:paraId="5E3FC900" w14:textId="77777777" w:rsidTr="005D6106">
        <w:trPr>
          <w:trHeight w:val="1223"/>
          <w:jc w:val="center"/>
        </w:trPr>
        <w:tc>
          <w:tcPr>
            <w:tcW w:w="2354" w:type="dxa"/>
            <w:shd w:val="clear" w:color="auto" w:fill="00325F"/>
            <w:vAlign w:val="center"/>
          </w:tcPr>
          <w:p w14:paraId="7A871DDB" w14:textId="77777777" w:rsidR="00C20EE1" w:rsidRPr="0053291D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91D">
              <w:rPr>
                <w:rFonts w:ascii="Arial" w:hAnsi="Arial" w:cs="Arial"/>
                <w:b/>
                <w:sz w:val="22"/>
                <w:szCs w:val="22"/>
              </w:rPr>
              <w:t>Protocol 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97" w:type="dxa"/>
            <w:vAlign w:val="center"/>
          </w:tcPr>
          <w:p w14:paraId="2C915392" w14:textId="77777777" w:rsidR="00C20EE1" w:rsidRPr="0053291D" w:rsidRDefault="00C20EE1" w:rsidP="000B4C1E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20EE1" w:rsidRPr="003A38BF" w14:paraId="075F69AE" w14:textId="77777777" w:rsidTr="005D6106">
        <w:trPr>
          <w:trHeight w:val="844"/>
          <w:jc w:val="center"/>
        </w:trPr>
        <w:tc>
          <w:tcPr>
            <w:tcW w:w="2354" w:type="dxa"/>
            <w:shd w:val="clear" w:color="auto" w:fill="00325F"/>
            <w:vAlign w:val="center"/>
          </w:tcPr>
          <w:p w14:paraId="500EF158" w14:textId="7872CDDE" w:rsidR="00C20EE1" w:rsidRPr="0053291D" w:rsidRDefault="00CE7CE7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IRAS</w:t>
            </w:r>
            <w:r w:rsidRPr="005329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0EE1" w:rsidRPr="0053291D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C20EE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97" w:type="dxa"/>
            <w:vAlign w:val="center"/>
          </w:tcPr>
          <w:p w14:paraId="684DAFD5" w14:textId="77777777" w:rsidR="00C20EE1" w:rsidRPr="0053291D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5329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0EE1" w:rsidRPr="003A38BF" w14:paraId="4E92B416" w14:textId="77777777" w:rsidTr="005D6106">
        <w:trPr>
          <w:trHeight w:val="841"/>
          <w:jc w:val="center"/>
        </w:trPr>
        <w:tc>
          <w:tcPr>
            <w:tcW w:w="2354" w:type="dxa"/>
            <w:shd w:val="clear" w:color="auto" w:fill="00325F"/>
            <w:vAlign w:val="center"/>
          </w:tcPr>
          <w:p w14:paraId="7265EFE1" w14:textId="77777777" w:rsidR="00C20EE1" w:rsidRPr="0053291D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91D">
              <w:rPr>
                <w:rFonts w:ascii="Arial" w:hAnsi="Arial" w:cs="Arial"/>
                <w:b/>
                <w:sz w:val="22"/>
                <w:szCs w:val="22"/>
              </w:rPr>
              <w:t>REC Reference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97" w:type="dxa"/>
            <w:vAlign w:val="center"/>
          </w:tcPr>
          <w:p w14:paraId="4BB0895E" w14:textId="77777777" w:rsidR="00C20EE1" w:rsidRPr="0053291D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E1" w:rsidRPr="003A38BF" w14:paraId="5D63AA2F" w14:textId="77777777" w:rsidTr="005D6106">
        <w:trPr>
          <w:trHeight w:val="839"/>
          <w:jc w:val="center"/>
        </w:trPr>
        <w:tc>
          <w:tcPr>
            <w:tcW w:w="2354" w:type="dxa"/>
            <w:shd w:val="clear" w:color="auto" w:fill="00325F"/>
            <w:vAlign w:val="center"/>
          </w:tcPr>
          <w:p w14:paraId="6D13A122" w14:textId="77777777" w:rsidR="00C20EE1" w:rsidRPr="0053291D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91D">
              <w:rPr>
                <w:rFonts w:ascii="Arial" w:hAnsi="Arial" w:cs="Arial"/>
                <w:b/>
                <w:sz w:val="22"/>
                <w:szCs w:val="22"/>
              </w:rPr>
              <w:t>Chief Investigator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97" w:type="dxa"/>
            <w:vAlign w:val="center"/>
          </w:tcPr>
          <w:p w14:paraId="251979D5" w14:textId="77777777" w:rsidR="00C20EE1" w:rsidRPr="0053291D" w:rsidRDefault="00C20EE1" w:rsidP="000B4C1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20EE1" w:rsidRPr="003A38BF" w14:paraId="1737D574" w14:textId="77777777" w:rsidTr="005D6106">
        <w:trPr>
          <w:trHeight w:val="3119"/>
          <w:jc w:val="center"/>
        </w:trPr>
        <w:tc>
          <w:tcPr>
            <w:tcW w:w="2354" w:type="dxa"/>
            <w:shd w:val="clear" w:color="auto" w:fill="00325F"/>
            <w:vAlign w:val="center"/>
          </w:tcPr>
          <w:p w14:paraId="5384A3B1" w14:textId="40E4909A" w:rsidR="00C20EE1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91D">
              <w:rPr>
                <w:rFonts w:ascii="Arial" w:hAnsi="Arial" w:cs="Arial"/>
                <w:b/>
                <w:sz w:val="22"/>
                <w:szCs w:val="22"/>
              </w:rPr>
              <w:t xml:space="preserve">Reason for </w:t>
            </w:r>
            <w:proofErr w:type="gramStart"/>
            <w:r w:rsidR="00CE7CE7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 w:rsidRPr="0053291D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 w:rsidR="00CE7CE7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3291D">
              <w:rPr>
                <w:rFonts w:ascii="Arial" w:hAnsi="Arial" w:cs="Arial"/>
                <w:b/>
                <w:sz w:val="22"/>
                <w:szCs w:val="22"/>
              </w:rPr>
              <w:t xml:space="preserve"> Transfer of </w:t>
            </w:r>
          </w:p>
          <w:p w14:paraId="2288963E" w14:textId="77777777" w:rsidR="00C20EE1" w:rsidRPr="0053291D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291D">
              <w:rPr>
                <w:rFonts w:ascii="Arial" w:hAnsi="Arial" w:cs="Arial"/>
                <w:b/>
                <w:sz w:val="22"/>
                <w:szCs w:val="22"/>
              </w:rPr>
              <w:t>IMP / Placebo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97" w:type="dxa"/>
            <w:vAlign w:val="center"/>
          </w:tcPr>
          <w:p w14:paraId="6CF8934D" w14:textId="77777777" w:rsidR="00C20EE1" w:rsidRPr="009F05C1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17386" w14:textId="7AF4C188" w:rsidR="00C20EE1" w:rsidRDefault="00C20EE1" w:rsidP="3A99FE27">
      <w:pPr>
        <w:rPr>
          <w:rFonts w:ascii="Arial" w:hAnsi="Arial" w:cs="Arial"/>
        </w:rPr>
      </w:pPr>
    </w:p>
    <w:p w14:paraId="0209CC73" w14:textId="77777777" w:rsidR="00C20EE1" w:rsidRPr="00FA62EC" w:rsidRDefault="00C20EE1" w:rsidP="00C20EE1">
      <w:pPr>
        <w:tabs>
          <w:tab w:val="left" w:pos="2880"/>
        </w:tabs>
        <w:ind w:right="26"/>
        <w:jc w:val="both"/>
        <w:rPr>
          <w:rFonts w:ascii="Source Sans 3 Light" w:hAnsi="Source Sans 3 Light" w:cs="Arial"/>
        </w:rPr>
      </w:pPr>
    </w:p>
    <w:p w14:paraId="4CF5196A" w14:textId="77777777" w:rsidR="00C20EE1" w:rsidRPr="00DB6A40" w:rsidRDefault="00C20EE1" w:rsidP="00C20EE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Background</w:t>
      </w:r>
    </w:p>
    <w:p w14:paraId="71DCD5D8" w14:textId="77777777" w:rsidR="00C20EE1" w:rsidRPr="00365C73" w:rsidRDefault="00C20EE1" w:rsidP="00C20EE1">
      <w:pPr>
        <w:rPr>
          <w:rFonts w:ascii="Source Sans 3 Light" w:hAnsi="Source Sans 3 Light" w:cs="Arial"/>
          <w:bCs/>
        </w:rPr>
      </w:pPr>
    </w:p>
    <w:p w14:paraId="4004A43F" w14:textId="1B8C46DA" w:rsidR="00C20EE1" w:rsidRPr="00365C73" w:rsidRDefault="00C20EE1" w:rsidP="00365C73">
      <w:pPr>
        <w:pStyle w:val="Heading2"/>
        <w:rPr>
          <w:rFonts w:ascii="Source Sans 3 Light" w:hAnsi="Source Sans 3 Light"/>
          <w:b w:val="0"/>
          <w:bCs/>
        </w:rPr>
      </w:pPr>
      <w:r w:rsidRPr="00365C73">
        <w:rPr>
          <w:rFonts w:ascii="Source Sans 3 Light" w:hAnsi="Source Sans 3 Light"/>
          <w:b w:val="0"/>
          <w:bCs/>
        </w:rPr>
        <w:t xml:space="preserve">Transfers 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of Investigational Medicinal Product (IMP) from one trial </w:t>
      </w:r>
      <w:r w:rsidR="00CE7CE7">
        <w:rPr>
          <w:rFonts w:ascii="Source Sans 3 Light" w:hAnsi="Source Sans 3 Light"/>
          <w:b w:val="0"/>
          <w:bCs/>
          <w:lang w:eastAsia="en-GB"/>
        </w:rPr>
        <w:t>location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 to another should remain the exception, in accordance with EU GMP Guidelines – Annex 13 requirements, and only be allowed in the case of, for example, a very expensive product or limited quantity of IMP available for supply to clinical trial participants, shelf life of IMP stock or in case of emergency.</w:t>
      </w:r>
    </w:p>
    <w:p w14:paraId="0D1DEA91" w14:textId="77777777" w:rsidR="00C20EE1" w:rsidRPr="00365C73" w:rsidRDefault="00C20EE1" w:rsidP="00C20EE1">
      <w:pPr>
        <w:rPr>
          <w:rFonts w:ascii="Source Sans 3 Light" w:hAnsi="Source Sans 3 Light"/>
          <w:bCs/>
        </w:rPr>
      </w:pPr>
    </w:p>
    <w:p w14:paraId="4FBC82CF" w14:textId="25CD8176" w:rsidR="00C20EE1" w:rsidRPr="00365C73" w:rsidRDefault="00C20EE1" w:rsidP="00365C73">
      <w:pPr>
        <w:pStyle w:val="Heading2"/>
        <w:rPr>
          <w:rFonts w:ascii="Source Sans 3 Light" w:hAnsi="Source Sans 3 Light"/>
          <w:b w:val="0"/>
          <w:bCs/>
          <w:lang w:eastAsia="en-GB"/>
        </w:rPr>
      </w:pPr>
      <w:r w:rsidRPr="00365C73">
        <w:rPr>
          <w:rFonts w:ascii="Source Sans 3 Light" w:hAnsi="Source Sans 3 Light"/>
          <w:b w:val="0"/>
          <w:bCs/>
        </w:rPr>
        <w:t xml:space="preserve">This 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document describes the justification for transfer of IMP and placebo on the </w:t>
      </w:r>
      <w:r w:rsidRPr="00365C73">
        <w:rPr>
          <w:rFonts w:ascii="Source Sans 3 Light" w:hAnsi="Source Sans 3 Light"/>
          <w:b w:val="0"/>
          <w:bCs/>
          <w:highlight w:val="yellow"/>
          <w:lang w:eastAsia="en-GB"/>
        </w:rPr>
        <w:t>study reference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 trial and documents the procedures to be followed.  Advice and approval from the Manufacturer’s Qualified Person (QP) will be obtained for the process </w:t>
      </w:r>
      <w:r w:rsidRPr="00365C73">
        <w:rPr>
          <w:rFonts w:ascii="Source Sans 3 Light" w:hAnsi="Source Sans 3 Light"/>
          <w:b w:val="0"/>
          <w:bCs/>
          <w:lang w:eastAsia="en-GB"/>
        </w:rPr>
        <w:lastRenderedPageBreak/>
        <w:t xml:space="preserve">outlined in this document (see page 6). Approval from the manufacturer’s QP must be in place prior to any </w:t>
      </w:r>
      <w:proofErr w:type="gramStart"/>
      <w:r w:rsidR="00CE7CE7">
        <w:rPr>
          <w:rFonts w:ascii="Source Sans 3 Light" w:hAnsi="Source Sans 3 Light"/>
          <w:b w:val="0"/>
          <w:bCs/>
          <w:lang w:eastAsia="en-GB"/>
        </w:rPr>
        <w:t>location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 to </w:t>
      </w:r>
      <w:r w:rsidR="00CE7CE7">
        <w:rPr>
          <w:rFonts w:ascii="Source Sans 3 Light" w:hAnsi="Source Sans 3 Light"/>
          <w:b w:val="0"/>
          <w:bCs/>
          <w:lang w:eastAsia="en-GB"/>
        </w:rPr>
        <w:t>location</w:t>
      </w:r>
      <w:proofErr w:type="gramEnd"/>
      <w:r w:rsidRPr="00365C73">
        <w:rPr>
          <w:rFonts w:ascii="Source Sans 3 Light" w:hAnsi="Source Sans 3 Light"/>
          <w:b w:val="0"/>
          <w:bCs/>
          <w:lang w:eastAsia="en-GB"/>
        </w:rPr>
        <w:t xml:space="preserve"> transfers taking place.</w:t>
      </w:r>
    </w:p>
    <w:p w14:paraId="0DF319A4" w14:textId="77777777" w:rsidR="00C20EE1" w:rsidRPr="00365C73" w:rsidRDefault="00C20EE1" w:rsidP="00C20EE1">
      <w:pPr>
        <w:rPr>
          <w:rFonts w:ascii="Source Sans 3 Light" w:hAnsi="Source Sans 3 Light"/>
          <w:bCs/>
          <w:lang w:eastAsia="en-GB"/>
        </w:rPr>
      </w:pPr>
    </w:p>
    <w:p w14:paraId="422B6545" w14:textId="225A2A30" w:rsidR="00C20EE1" w:rsidRPr="00365C73" w:rsidRDefault="00C20EE1" w:rsidP="00365C73">
      <w:pPr>
        <w:pStyle w:val="Heading2"/>
        <w:rPr>
          <w:rFonts w:ascii="Source Sans 3 Light" w:hAnsi="Source Sans 3 Light"/>
          <w:b w:val="0"/>
          <w:bCs/>
          <w:lang w:eastAsia="en-GB"/>
        </w:rPr>
      </w:pPr>
      <w:r w:rsidRPr="00365C73">
        <w:rPr>
          <w:rFonts w:ascii="Source Sans 3 Light" w:hAnsi="Source Sans 3 Light"/>
          <w:b w:val="0"/>
          <w:bCs/>
        </w:rPr>
        <w:t xml:space="preserve">In 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order for the trial Sponsor to retain oversight of IMP management, Sponsor approval must be obtained for </w:t>
      </w:r>
      <w:r w:rsidRPr="00365C73">
        <w:rPr>
          <w:rFonts w:ascii="Source Sans 3 Light" w:hAnsi="Source Sans 3 Light"/>
          <w:b w:val="0"/>
          <w:bCs/>
          <w:u w:val="single"/>
          <w:lang w:eastAsia="en-GB"/>
        </w:rPr>
        <w:t>each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 </w:t>
      </w:r>
      <w:proofErr w:type="gramStart"/>
      <w:r w:rsidR="00CE7CE7">
        <w:rPr>
          <w:rFonts w:ascii="Source Sans 3 Light" w:hAnsi="Source Sans 3 Light"/>
          <w:b w:val="0"/>
          <w:bCs/>
          <w:lang w:eastAsia="en-GB"/>
        </w:rPr>
        <w:t>location</w:t>
      </w:r>
      <w:r w:rsidRPr="00365C73">
        <w:rPr>
          <w:rFonts w:ascii="Source Sans 3 Light" w:hAnsi="Source Sans 3 Light"/>
          <w:b w:val="0"/>
          <w:bCs/>
          <w:lang w:eastAsia="en-GB"/>
        </w:rPr>
        <w:t xml:space="preserve"> to </w:t>
      </w:r>
      <w:r w:rsidR="00C76A3E">
        <w:rPr>
          <w:rFonts w:ascii="Source Sans 3 Light" w:hAnsi="Source Sans 3 Light"/>
          <w:b w:val="0"/>
          <w:bCs/>
          <w:lang w:eastAsia="en-GB"/>
        </w:rPr>
        <w:t>location</w:t>
      </w:r>
      <w:proofErr w:type="gramEnd"/>
      <w:r w:rsidRPr="00365C73">
        <w:rPr>
          <w:rFonts w:ascii="Source Sans 3 Light" w:hAnsi="Source Sans 3 Light"/>
          <w:b w:val="0"/>
          <w:bCs/>
          <w:lang w:eastAsia="en-GB"/>
        </w:rPr>
        <w:t xml:space="preserve"> transfer.</w:t>
      </w:r>
    </w:p>
    <w:p w14:paraId="15D8E6DB" w14:textId="77777777" w:rsidR="00C20EE1" w:rsidRPr="00FA62EC" w:rsidRDefault="00C20EE1" w:rsidP="00365C73">
      <w:pPr>
        <w:pStyle w:val="Heading2"/>
        <w:numPr>
          <w:ilvl w:val="0"/>
          <w:numId w:val="0"/>
        </w:numPr>
        <w:ind w:left="720"/>
      </w:pPr>
    </w:p>
    <w:p w14:paraId="3D1D0A6B" w14:textId="77777777" w:rsidR="00C20EE1" w:rsidRPr="00FA62EC" w:rsidRDefault="00C20EE1" w:rsidP="00C20EE1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I</w:t>
      </w:r>
      <w:r>
        <w:rPr>
          <w:sz w:val="28"/>
          <w:szCs w:val="28"/>
        </w:rPr>
        <w:t>nvestigational Medicinal Product (IMP) and Placebo</w:t>
      </w:r>
    </w:p>
    <w:p w14:paraId="1E2580D1" w14:textId="77777777" w:rsidR="00C20EE1" w:rsidRDefault="00C20EE1" w:rsidP="00C20EE1">
      <w:pPr>
        <w:pStyle w:val="ListParagraph"/>
        <w:keepNext/>
        <w:ind w:left="0"/>
        <w:jc w:val="both"/>
        <w:outlineLvl w:val="0"/>
        <w:rPr>
          <w:rFonts w:ascii="Source Sans 3 Light" w:hAnsi="Source Sans 3 Light"/>
          <w:b/>
          <w:bCs/>
          <w:sz w:val="24"/>
        </w:rPr>
      </w:pPr>
    </w:p>
    <w:p w14:paraId="1FCB9284" w14:textId="77777777" w:rsidR="00C20EE1" w:rsidRPr="00350882" w:rsidRDefault="00C20EE1" w:rsidP="00365C73">
      <w:pPr>
        <w:pStyle w:val="Heading2"/>
        <w:rPr>
          <w:bCs/>
        </w:rPr>
      </w:pPr>
      <w:r>
        <w:rPr>
          <w:bCs/>
        </w:rPr>
        <w:t xml:space="preserve">IMP: </w:t>
      </w:r>
      <w:r w:rsidRPr="00584DE8">
        <w:rPr>
          <w:rFonts w:ascii="Source Sans 3 Light" w:hAnsi="Source Sans 3 Light"/>
          <w:b w:val="0"/>
          <w:bCs/>
          <w:highlight w:val="yellow"/>
        </w:rPr>
        <w:t>Full name/generic name/UK trade name of trial drug and form (e.g. tablet/capsule)</w:t>
      </w:r>
    </w:p>
    <w:p w14:paraId="5FC09B75" w14:textId="77777777" w:rsidR="00C20EE1" w:rsidRDefault="00C20EE1" w:rsidP="00C20EE1"/>
    <w:p w14:paraId="7B18B89C" w14:textId="77777777" w:rsidR="00C20EE1" w:rsidRPr="00350882" w:rsidRDefault="00C20EE1" w:rsidP="00365C73">
      <w:pPr>
        <w:pStyle w:val="Heading2"/>
        <w:numPr>
          <w:ilvl w:val="0"/>
          <w:numId w:val="0"/>
        </w:numPr>
        <w:ind w:left="720"/>
      </w:pPr>
      <w:r w:rsidRPr="00350882">
        <w:t>Manufacturer</w:t>
      </w:r>
    </w:p>
    <w:p w14:paraId="7E6F2218" w14:textId="77777777" w:rsidR="00C20EE1" w:rsidRPr="00584DE8" w:rsidRDefault="00C20EE1" w:rsidP="00365C73">
      <w:pPr>
        <w:pStyle w:val="Heading2"/>
        <w:numPr>
          <w:ilvl w:val="0"/>
          <w:numId w:val="0"/>
        </w:numPr>
        <w:ind w:left="720"/>
        <w:rPr>
          <w:rFonts w:ascii="Source Sans 3 Light" w:hAnsi="Source Sans 3 Light"/>
          <w:b w:val="0"/>
          <w:bCs/>
          <w:highlight w:val="yellow"/>
        </w:rPr>
      </w:pPr>
      <w:r w:rsidRPr="00584DE8">
        <w:rPr>
          <w:rFonts w:ascii="Source Sans 3 Light" w:hAnsi="Source Sans 3 Light"/>
          <w:b w:val="0"/>
          <w:bCs/>
          <w:highlight w:val="yellow"/>
        </w:rPr>
        <w:t>Detail the name, address and contact details of the company responsible for supplying the trial drug</w:t>
      </w:r>
    </w:p>
    <w:p w14:paraId="087BE271" w14:textId="77777777" w:rsidR="00C20EE1" w:rsidRDefault="00C20EE1" w:rsidP="00C20EE1"/>
    <w:p w14:paraId="13AAB5F0" w14:textId="77777777" w:rsidR="00C20EE1" w:rsidRPr="00350882" w:rsidRDefault="00C20EE1" w:rsidP="00365C73">
      <w:pPr>
        <w:pStyle w:val="Heading2"/>
        <w:numPr>
          <w:ilvl w:val="0"/>
          <w:numId w:val="0"/>
        </w:numPr>
        <w:ind w:left="720"/>
      </w:pPr>
      <w:r w:rsidRPr="00350882">
        <w:t>Marketing Authorisation Holder</w:t>
      </w:r>
    </w:p>
    <w:p w14:paraId="17126419" w14:textId="77777777" w:rsidR="00C20EE1" w:rsidRPr="00584DE8" w:rsidRDefault="00C20EE1" w:rsidP="00365C73">
      <w:pPr>
        <w:pStyle w:val="Heading2"/>
        <w:numPr>
          <w:ilvl w:val="0"/>
          <w:numId w:val="0"/>
        </w:numPr>
        <w:ind w:left="720"/>
        <w:rPr>
          <w:rFonts w:ascii="Source Sans 3 Light" w:hAnsi="Source Sans 3 Light"/>
          <w:b w:val="0"/>
          <w:bCs/>
          <w:highlight w:val="yellow"/>
        </w:rPr>
      </w:pPr>
      <w:r w:rsidRPr="00584DE8">
        <w:rPr>
          <w:rFonts w:ascii="Source Sans 3 Light" w:hAnsi="Source Sans 3 Light"/>
          <w:b w:val="0"/>
          <w:bCs/>
          <w:highlight w:val="yellow"/>
        </w:rPr>
        <w:t>Detail the name, address and MA number of the company manufacturing the trial drug.</w:t>
      </w:r>
    </w:p>
    <w:p w14:paraId="3796D77E" w14:textId="77777777" w:rsidR="00C20EE1" w:rsidRDefault="00C20EE1" w:rsidP="00C20EE1"/>
    <w:p w14:paraId="30D5D065" w14:textId="77777777" w:rsidR="00C20EE1" w:rsidRPr="00350882" w:rsidRDefault="00C20EE1" w:rsidP="00365C73">
      <w:pPr>
        <w:pStyle w:val="Heading2"/>
        <w:rPr>
          <w:bCs/>
        </w:rPr>
      </w:pPr>
      <w:r>
        <w:rPr>
          <w:bCs/>
        </w:rPr>
        <w:t xml:space="preserve">Matching Placebo: </w:t>
      </w:r>
      <w:r w:rsidRPr="00584DE8">
        <w:rPr>
          <w:rFonts w:ascii="Source Sans 3 Light" w:hAnsi="Source Sans 3 Light"/>
          <w:b w:val="0"/>
          <w:bCs/>
          <w:highlight w:val="yellow"/>
        </w:rPr>
        <w:t>Detail the placebo form and composition</w:t>
      </w:r>
    </w:p>
    <w:p w14:paraId="15A88172" w14:textId="77777777" w:rsidR="00C20EE1" w:rsidRDefault="00C20EE1" w:rsidP="00C20EE1"/>
    <w:p w14:paraId="7C7AA237" w14:textId="77777777" w:rsidR="00C20EE1" w:rsidRPr="00350882" w:rsidRDefault="00C20EE1" w:rsidP="00365C73">
      <w:pPr>
        <w:pStyle w:val="Heading2"/>
        <w:rPr>
          <w:bCs/>
        </w:rPr>
      </w:pPr>
      <w:r>
        <w:rPr>
          <w:bCs/>
        </w:rPr>
        <w:t xml:space="preserve">Labelling and Packaging: </w:t>
      </w:r>
      <w:r w:rsidRPr="00584DE8">
        <w:rPr>
          <w:rFonts w:ascii="Source Sans 3 Light" w:hAnsi="Source Sans 3 Light"/>
          <w:b w:val="0"/>
          <w:bCs/>
          <w:highlight w:val="yellow"/>
        </w:rPr>
        <w:t>Name and address of the party responsible for any additional packaging and/or labelling. Include any specifics such as the number of tablets in a bottle to be dispensed to participants/a description of the label format.</w:t>
      </w:r>
    </w:p>
    <w:p w14:paraId="07AE13D7" w14:textId="77777777" w:rsidR="00C20EE1" w:rsidRDefault="00C20EE1" w:rsidP="00C20EE1"/>
    <w:p w14:paraId="3C3BDC53" w14:textId="77777777" w:rsidR="00C20EE1" w:rsidRDefault="00C20EE1" w:rsidP="00C20EE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Trial Logistics</w:t>
      </w:r>
    </w:p>
    <w:p w14:paraId="6564D84A" w14:textId="77777777" w:rsidR="00730E90" w:rsidRDefault="00730E90" w:rsidP="00730E90"/>
    <w:p w14:paraId="5131AAA6" w14:textId="032C7C95" w:rsidR="00C20EE1" w:rsidRPr="00730E90" w:rsidRDefault="00C20EE1" w:rsidP="00730E90">
      <w:pPr>
        <w:pStyle w:val="Heading2"/>
        <w:rPr>
          <w:bCs/>
        </w:rPr>
      </w:pPr>
      <w:r w:rsidRPr="00730E90">
        <w:rPr>
          <w:rFonts w:ascii="Source Sans 3 Light" w:hAnsi="Source Sans 3 Light"/>
          <w:b w:val="0"/>
          <w:bCs/>
          <w:highlight w:val="yellow"/>
        </w:rPr>
        <w:t xml:space="preserve">Detail trial logistics e.g. who will provide regulatory release to </w:t>
      </w:r>
      <w:r w:rsidR="00C76A3E" w:rsidRPr="00730E90">
        <w:rPr>
          <w:rFonts w:ascii="Source Sans 3 Light" w:hAnsi="Source Sans 3 Light"/>
          <w:b w:val="0"/>
          <w:bCs/>
          <w:highlight w:val="yellow"/>
        </w:rPr>
        <w:t>location</w:t>
      </w:r>
      <w:r w:rsidRPr="00730E90">
        <w:rPr>
          <w:rFonts w:ascii="Source Sans 3 Light" w:hAnsi="Source Sans 3 Light"/>
          <w:b w:val="0"/>
          <w:bCs/>
          <w:highlight w:val="yellow"/>
        </w:rPr>
        <w:t>.</w:t>
      </w:r>
    </w:p>
    <w:p w14:paraId="796C7ADE" w14:textId="77777777" w:rsidR="00C20EE1" w:rsidRDefault="00C20EE1" w:rsidP="00C20EE1"/>
    <w:p w14:paraId="51B28B50" w14:textId="00ACB055" w:rsidR="00C20EE1" w:rsidRDefault="00C20EE1" w:rsidP="00C20EE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Procedure for </w:t>
      </w:r>
      <w:proofErr w:type="gramStart"/>
      <w:r w:rsidR="00CE7CE7">
        <w:rPr>
          <w:sz w:val="28"/>
          <w:szCs w:val="28"/>
        </w:rPr>
        <w:t>Location</w:t>
      </w:r>
      <w:r>
        <w:rPr>
          <w:sz w:val="28"/>
          <w:szCs w:val="28"/>
        </w:rPr>
        <w:t xml:space="preserve"> to </w:t>
      </w:r>
      <w:r w:rsidR="00CE7CE7">
        <w:rPr>
          <w:sz w:val="28"/>
          <w:szCs w:val="28"/>
        </w:rPr>
        <w:t>Location</w:t>
      </w:r>
      <w:proofErr w:type="gramEnd"/>
      <w:r>
        <w:rPr>
          <w:sz w:val="28"/>
          <w:szCs w:val="28"/>
        </w:rPr>
        <w:t xml:space="preserve"> Transfer of IMP and Placebo</w:t>
      </w:r>
    </w:p>
    <w:p w14:paraId="49974EDC" w14:textId="77777777" w:rsidR="00C20EE1" w:rsidRDefault="00C20EE1" w:rsidP="00C20EE1"/>
    <w:p w14:paraId="4CB91CBF" w14:textId="77777777" w:rsidR="00C20EE1" w:rsidRDefault="00C20EE1" w:rsidP="00365C73">
      <w:pPr>
        <w:pStyle w:val="Heading2"/>
      </w:pPr>
      <w:r>
        <w:t>Identification of IMP and Placebo for Transfer</w:t>
      </w:r>
    </w:p>
    <w:p w14:paraId="7490A885" w14:textId="77777777" w:rsidR="00C20EE1" w:rsidRPr="00C87766" w:rsidRDefault="00C20EE1" w:rsidP="00C20EE1">
      <w:pPr>
        <w:rPr>
          <w:rFonts w:ascii="Source Sans 3 Light" w:hAnsi="Source Sans 3 Light"/>
        </w:rPr>
      </w:pPr>
    </w:p>
    <w:p w14:paraId="6C9DEE0D" w14:textId="0EB7FDA9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 w:rsidRPr="00C87766">
        <w:rPr>
          <w:rFonts w:asciiTheme="minorHAnsi" w:hAnsiTheme="minorHAnsi" w:cstheme="minorHAnsi"/>
          <w:b/>
          <w:bCs/>
        </w:rPr>
        <w:t xml:space="preserve">For each </w:t>
      </w:r>
      <w:proofErr w:type="gramStart"/>
      <w:r w:rsidR="00CE7CE7">
        <w:rPr>
          <w:rFonts w:asciiTheme="minorHAnsi" w:hAnsiTheme="minorHAnsi" w:cstheme="minorHAnsi"/>
          <w:b/>
          <w:bCs/>
        </w:rPr>
        <w:t>location</w:t>
      </w:r>
      <w:r w:rsidRPr="00C87766">
        <w:rPr>
          <w:rFonts w:asciiTheme="minorHAnsi" w:hAnsiTheme="minorHAnsi" w:cstheme="minorHAnsi"/>
          <w:b/>
          <w:bCs/>
        </w:rPr>
        <w:t xml:space="preserve"> to </w:t>
      </w:r>
      <w:r w:rsidR="00CE7CE7">
        <w:rPr>
          <w:rFonts w:asciiTheme="minorHAnsi" w:hAnsiTheme="minorHAnsi" w:cstheme="minorHAnsi"/>
          <w:b/>
          <w:bCs/>
        </w:rPr>
        <w:t>location</w:t>
      </w:r>
      <w:proofErr w:type="gramEnd"/>
      <w:r w:rsidRPr="00C87766">
        <w:rPr>
          <w:rFonts w:asciiTheme="minorHAnsi" w:hAnsiTheme="minorHAnsi" w:cstheme="minorHAnsi"/>
          <w:b/>
          <w:bCs/>
        </w:rPr>
        <w:t xml:space="preserve"> transfer, the Trial Management team will:</w:t>
      </w:r>
    </w:p>
    <w:p w14:paraId="01C24CC2" w14:textId="77777777" w:rsidR="00C20EE1" w:rsidRPr="00C04002" w:rsidRDefault="00C20EE1" w:rsidP="00C20EE1">
      <w:pPr>
        <w:pStyle w:val="ListNumber"/>
        <w:tabs>
          <w:tab w:val="clear" w:pos="360"/>
        </w:tabs>
      </w:pPr>
    </w:p>
    <w:p w14:paraId="16074E79" w14:textId="426C2357" w:rsidR="00C20EE1" w:rsidRPr="00C87766" w:rsidRDefault="00C20EE1" w:rsidP="00C20EE1">
      <w:pPr>
        <w:pStyle w:val="Heading3"/>
        <w:jc w:val="both"/>
      </w:pPr>
      <w:r>
        <w:lastRenderedPageBreak/>
        <w:t xml:space="preserve">Select the trial </w:t>
      </w:r>
      <w:r w:rsidR="00CE7CE7">
        <w:t>location</w:t>
      </w:r>
      <w:r>
        <w:t xml:space="preserve">s responsible for shipping (originating </w:t>
      </w:r>
      <w:r w:rsidR="00CE7CE7">
        <w:t>location</w:t>
      </w:r>
      <w:r>
        <w:t>) and receiving the IMP/</w:t>
      </w:r>
      <w:r w:rsidRPr="00C87766">
        <w:t>placebo.</w:t>
      </w:r>
    </w:p>
    <w:p w14:paraId="315A40F1" w14:textId="66C78422" w:rsidR="00C20EE1" w:rsidRPr="00C87766" w:rsidRDefault="00C20EE1" w:rsidP="00C20EE1">
      <w:pPr>
        <w:pStyle w:val="Heading3"/>
        <w:jc w:val="both"/>
      </w:pPr>
      <w:r w:rsidRPr="00C87766">
        <w:t xml:space="preserve">Email the originating and receiving </w:t>
      </w:r>
      <w:r w:rsidR="00CE7CE7">
        <w:t>location</w:t>
      </w:r>
      <w:r w:rsidRPr="00C87766">
        <w:t xml:space="preserve">s with this document and details of the proposed transfer. The Principal Investigators at each </w:t>
      </w:r>
      <w:r w:rsidR="004943AF">
        <w:t>location</w:t>
      </w:r>
      <w:r w:rsidRPr="00C87766">
        <w:t xml:space="preserve"> must be copied into the email.</w:t>
      </w:r>
    </w:p>
    <w:p w14:paraId="6E7A24E1" w14:textId="0F24FCAC" w:rsidR="00C20EE1" w:rsidRPr="00C87766" w:rsidRDefault="00C20EE1" w:rsidP="00C20EE1">
      <w:pPr>
        <w:pStyle w:val="Heading3"/>
        <w:jc w:val="both"/>
      </w:pPr>
      <w:r w:rsidRPr="00C87766">
        <w:t xml:space="preserve">Obtain available treatment pack numbers from the trial database for transfer out from the originating </w:t>
      </w:r>
      <w:r w:rsidR="004943AF">
        <w:t>location</w:t>
      </w:r>
      <w:r w:rsidRPr="00C87766">
        <w:t>.</w:t>
      </w:r>
    </w:p>
    <w:p w14:paraId="5EE5C8F1" w14:textId="77777777" w:rsidR="00C20EE1" w:rsidRPr="00C87766" w:rsidRDefault="00C20EE1" w:rsidP="00C20EE1">
      <w:pPr>
        <w:pStyle w:val="Heading3"/>
        <w:jc w:val="both"/>
      </w:pPr>
      <w:r w:rsidRPr="00C87766">
        <w:t>Obtain Sponsor authorisation for the process by emailing Form 1 to the Co-Sponsor for approval and sign-off.</w:t>
      </w:r>
    </w:p>
    <w:p w14:paraId="305AB379" w14:textId="32A0EA0B" w:rsidR="00C20EE1" w:rsidRPr="00C87766" w:rsidRDefault="00C20EE1" w:rsidP="00C20EE1">
      <w:pPr>
        <w:pStyle w:val="Heading3"/>
        <w:jc w:val="both"/>
      </w:pPr>
      <w:r w:rsidRPr="00C87766">
        <w:t>Initia</w:t>
      </w:r>
      <w:r w:rsidR="00DD4F43">
        <w:t>te</w:t>
      </w:r>
      <w:r w:rsidRPr="00C87766">
        <w:t xml:space="preserve"> completion of Form 2 (Part A)</w:t>
      </w:r>
    </w:p>
    <w:p w14:paraId="22A3EE58" w14:textId="18FE10AD" w:rsidR="00C20EE1" w:rsidRPr="00C87766" w:rsidRDefault="00C20EE1" w:rsidP="00C20EE1">
      <w:pPr>
        <w:pStyle w:val="Heading3"/>
        <w:jc w:val="both"/>
      </w:pPr>
      <w:r w:rsidRPr="00C87766">
        <w:t xml:space="preserve">Following receipt of Co-Sponsor written approval, send Form 2 to the Originating Trial </w:t>
      </w:r>
      <w:r w:rsidR="004943AF">
        <w:t>location</w:t>
      </w:r>
      <w:r w:rsidRPr="00C87766">
        <w:t xml:space="preserve"> detailing the treatment pack numbers to be shipped (Part 2A).</w:t>
      </w:r>
    </w:p>
    <w:p w14:paraId="05FB6117" w14:textId="65D28D8B" w:rsidR="00C20EE1" w:rsidRPr="00C87766" w:rsidRDefault="00C20EE1" w:rsidP="00C20EE1">
      <w:pPr>
        <w:pStyle w:val="Heading3"/>
        <w:jc w:val="both"/>
      </w:pPr>
      <w:r w:rsidRPr="00C87766">
        <w:t xml:space="preserve">Remove </w:t>
      </w:r>
      <w:r w:rsidR="00DD4F43">
        <w:t xml:space="preserve">the </w:t>
      </w:r>
      <w:r w:rsidRPr="00C87766">
        <w:t xml:space="preserve">treatment pack numbers from the database to ensure no participant at the originating </w:t>
      </w:r>
      <w:r w:rsidR="004943AF">
        <w:t>location</w:t>
      </w:r>
      <w:r w:rsidRPr="00C87766">
        <w:t xml:space="preserve"> is allocated these treatment packs.</w:t>
      </w:r>
    </w:p>
    <w:p w14:paraId="17C86EE6" w14:textId="77777777" w:rsidR="00C20EE1" w:rsidRPr="00C87766" w:rsidRDefault="00C20EE1" w:rsidP="00C20EE1"/>
    <w:p w14:paraId="7F53223A" w14:textId="77777777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 w:rsidRPr="00C87766">
        <w:rPr>
          <w:rFonts w:asciiTheme="minorHAnsi" w:hAnsiTheme="minorHAnsi" w:cstheme="minorHAnsi"/>
          <w:b/>
          <w:bCs/>
        </w:rPr>
        <w:t>The Co-Sponsor Representative must complete Form 1 prior to each transfer of IMP</w:t>
      </w:r>
      <w:r>
        <w:rPr>
          <w:rFonts w:asciiTheme="minorHAnsi" w:hAnsiTheme="minorHAnsi" w:cstheme="minorHAnsi"/>
          <w:b/>
          <w:bCs/>
        </w:rPr>
        <w:t xml:space="preserve"> </w:t>
      </w:r>
      <w:r w:rsidRPr="00C87766">
        <w:rPr>
          <w:rFonts w:asciiTheme="minorHAnsi" w:hAnsiTheme="minorHAnsi" w:cstheme="minorHAnsi"/>
          <w:b/>
          <w:bCs/>
        </w:rPr>
        <w:t>/Placebo.</w:t>
      </w:r>
    </w:p>
    <w:p w14:paraId="3354FF83" w14:textId="77777777" w:rsidR="00C20EE1" w:rsidRDefault="00C20EE1" w:rsidP="00C20EE1"/>
    <w:p w14:paraId="5EDB028E" w14:textId="598CFF63" w:rsidR="00C20EE1" w:rsidRPr="00365C73" w:rsidRDefault="00C20EE1" w:rsidP="00365C73">
      <w:pPr>
        <w:pStyle w:val="Heading2"/>
      </w:pPr>
      <w:r w:rsidRPr="00365C73">
        <w:t xml:space="preserve">Originating </w:t>
      </w:r>
      <w:r w:rsidR="004943AF">
        <w:t>location</w:t>
      </w:r>
      <w:r w:rsidRPr="00365C73">
        <w:t xml:space="preserve"> – Shipment Process</w:t>
      </w:r>
    </w:p>
    <w:p w14:paraId="12FDE3BF" w14:textId="77777777" w:rsidR="00C20EE1" w:rsidRPr="00C87766" w:rsidRDefault="00C20EE1" w:rsidP="00C20EE1">
      <w:pPr>
        <w:rPr>
          <w:rFonts w:ascii="Source Sans 3 Light" w:hAnsi="Source Sans 3 Light"/>
        </w:rPr>
      </w:pPr>
    </w:p>
    <w:p w14:paraId="3116C7EA" w14:textId="112E5667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At the originating (shipping) </w:t>
      </w:r>
      <w:r w:rsidR="004943AF">
        <w:rPr>
          <w:rFonts w:asciiTheme="minorHAnsi" w:hAnsiTheme="minorHAnsi" w:cstheme="minorHAnsi"/>
          <w:b/>
          <w:bCs/>
        </w:rPr>
        <w:t>location</w:t>
      </w:r>
      <w:r>
        <w:rPr>
          <w:rFonts w:asciiTheme="minorHAnsi" w:hAnsiTheme="minorHAnsi" w:cstheme="minorHAnsi"/>
          <w:b/>
          <w:bCs/>
        </w:rPr>
        <w:t>, a delegated member of pharmacy staff</w:t>
      </w:r>
      <w:r w:rsidRPr="00C87766">
        <w:rPr>
          <w:rFonts w:asciiTheme="minorHAnsi" w:hAnsiTheme="minorHAnsi" w:cstheme="minorHAnsi"/>
          <w:b/>
          <w:bCs/>
        </w:rPr>
        <w:t xml:space="preserve"> will:</w:t>
      </w:r>
    </w:p>
    <w:p w14:paraId="52003852" w14:textId="77777777" w:rsidR="00C20EE1" w:rsidRPr="00C04002" w:rsidRDefault="00C20EE1" w:rsidP="00C20EE1">
      <w:pPr>
        <w:pStyle w:val="ListNumber"/>
        <w:tabs>
          <w:tab w:val="clear" w:pos="360"/>
        </w:tabs>
      </w:pPr>
    </w:p>
    <w:p w14:paraId="6D7D733C" w14:textId="77777777" w:rsidR="00C20EE1" w:rsidRDefault="00C20EE1" w:rsidP="00C20EE1">
      <w:pPr>
        <w:pStyle w:val="Heading3"/>
        <w:jc w:val="both"/>
      </w:pPr>
      <w:r>
        <w:t>Identify the correct treatment packs for shipping as stated on Form 2 (Part A).</w:t>
      </w:r>
    </w:p>
    <w:p w14:paraId="0B0452C6" w14:textId="77777777" w:rsidR="00730E90" w:rsidRPr="00730E90" w:rsidRDefault="00730E90" w:rsidP="00730E90"/>
    <w:p w14:paraId="45A87F3C" w14:textId="77777777" w:rsidR="00730E90" w:rsidRDefault="00C20EE1" w:rsidP="00730E90">
      <w:pPr>
        <w:pStyle w:val="Heading3"/>
        <w:jc w:val="both"/>
      </w:pPr>
      <w:r>
        <w:t>Complete Part B of Form 2 and photocopy. The photocopy will be placed in the box with the IMP.</w:t>
      </w:r>
    </w:p>
    <w:p w14:paraId="062D067D" w14:textId="77777777" w:rsidR="00730E90" w:rsidRPr="00730E90" w:rsidRDefault="00730E90" w:rsidP="00730E90"/>
    <w:p w14:paraId="14F127AF" w14:textId="4A01E484" w:rsidR="00C20EE1" w:rsidRPr="00730E90" w:rsidRDefault="00C20EE1" w:rsidP="00730E90">
      <w:pPr>
        <w:pStyle w:val="Heading3"/>
        <w:jc w:val="both"/>
      </w:pPr>
      <w:r>
        <w:t xml:space="preserve">Package the </w:t>
      </w:r>
      <w:r w:rsidRPr="002910BB">
        <w:t xml:space="preserve">treatment packs in a large box with packaging infill and label as per the trial management team’s instructions. Include the photocopy of the signed and completed Form 2 and unblinding envelopes for treatment packs where applicable.  </w:t>
      </w:r>
      <w:r w:rsidRPr="00730E90">
        <w:rPr>
          <w:rFonts w:asciiTheme="minorHAnsi" w:hAnsiTheme="minorHAnsi" w:cstheme="minorHAnsi"/>
          <w:b/>
          <w:iCs/>
        </w:rPr>
        <w:t>NB this process needs to be checked by a second person.</w:t>
      </w:r>
    </w:p>
    <w:p w14:paraId="49E23CEF" w14:textId="77777777" w:rsidR="00730E90" w:rsidRPr="00730E90" w:rsidRDefault="00730E90" w:rsidP="00730E90"/>
    <w:p w14:paraId="028C16C8" w14:textId="77777777" w:rsidR="00C20EE1" w:rsidRDefault="00C20EE1" w:rsidP="00C20EE1">
      <w:pPr>
        <w:pStyle w:val="Heading3"/>
        <w:jc w:val="both"/>
      </w:pPr>
      <w:r>
        <w:t>W</w:t>
      </w:r>
      <w:r w:rsidRPr="002910BB">
        <w:t>here temperature monitoring of IMP is required, ensure package remains stored in temperature monitored room until courier arrives.</w:t>
      </w:r>
    </w:p>
    <w:p w14:paraId="028CE2F8" w14:textId="77777777" w:rsidR="00730E90" w:rsidRPr="00730E90" w:rsidRDefault="00730E90" w:rsidP="00730E90"/>
    <w:p w14:paraId="5352AA18" w14:textId="77777777" w:rsidR="00C20EE1" w:rsidRDefault="00C20EE1" w:rsidP="00C20EE1">
      <w:pPr>
        <w:pStyle w:val="Heading3"/>
        <w:jc w:val="both"/>
      </w:pPr>
      <w:r w:rsidRPr="002910BB">
        <w:t>Contact trial management team to arrange courier.</w:t>
      </w:r>
    </w:p>
    <w:p w14:paraId="02520711" w14:textId="77777777" w:rsidR="00730E90" w:rsidRPr="00730E90" w:rsidRDefault="00730E90" w:rsidP="00730E90"/>
    <w:p w14:paraId="25543C18" w14:textId="77777777" w:rsidR="00C20EE1" w:rsidRDefault="00C20EE1" w:rsidP="00C20EE1">
      <w:pPr>
        <w:pStyle w:val="Heading3"/>
        <w:jc w:val="both"/>
      </w:pPr>
      <w:r w:rsidRPr="002910BB">
        <w:t>Dispatch with courier.</w:t>
      </w:r>
    </w:p>
    <w:p w14:paraId="4B9111E1" w14:textId="77777777" w:rsidR="00730E90" w:rsidRPr="00730E90" w:rsidRDefault="00730E90" w:rsidP="00730E90"/>
    <w:p w14:paraId="2B921D97" w14:textId="77777777" w:rsidR="00C20EE1" w:rsidRDefault="00C20EE1" w:rsidP="00C20EE1">
      <w:pPr>
        <w:pStyle w:val="Heading3"/>
        <w:jc w:val="both"/>
      </w:pPr>
      <w:r w:rsidRPr="002910BB">
        <w:t>Complete Dispatch Form (Form 3) with the date, time and person’s name handing over the package to the courier.</w:t>
      </w:r>
    </w:p>
    <w:p w14:paraId="02D31C42" w14:textId="77777777" w:rsidR="00730E90" w:rsidRPr="00730E90" w:rsidRDefault="00730E90" w:rsidP="00730E90"/>
    <w:p w14:paraId="1F85FE87" w14:textId="39B5744D" w:rsidR="00C20EE1" w:rsidRDefault="00C20EE1" w:rsidP="00C20EE1">
      <w:pPr>
        <w:pStyle w:val="Heading3"/>
        <w:jc w:val="both"/>
      </w:pPr>
      <w:r w:rsidRPr="002910BB">
        <w:lastRenderedPageBreak/>
        <w:t xml:space="preserve">Update the master drug accountability log to document that the IMP has been transferred from your </w:t>
      </w:r>
      <w:r w:rsidR="004943AF">
        <w:t>location</w:t>
      </w:r>
      <w:r w:rsidRPr="002910BB">
        <w:t>, stating where it was shipped to.</w:t>
      </w:r>
    </w:p>
    <w:p w14:paraId="463DD2E4" w14:textId="77777777" w:rsidR="00730E90" w:rsidRPr="00730E90" w:rsidRDefault="00730E90" w:rsidP="00730E90"/>
    <w:p w14:paraId="72823E42" w14:textId="77777777" w:rsidR="00C20EE1" w:rsidRDefault="00C20EE1" w:rsidP="00C20EE1">
      <w:pPr>
        <w:pStyle w:val="Heading3"/>
        <w:jc w:val="both"/>
      </w:pPr>
      <w:r w:rsidRPr="002910BB">
        <w:t>Complete Part C of Form 2.</w:t>
      </w:r>
    </w:p>
    <w:p w14:paraId="6CC31AAC" w14:textId="77777777" w:rsidR="00730E90" w:rsidRPr="00730E90" w:rsidRDefault="00730E90" w:rsidP="00730E90"/>
    <w:p w14:paraId="099B532E" w14:textId="77777777" w:rsidR="00C20EE1" w:rsidRPr="002910BB" w:rsidRDefault="00C20EE1" w:rsidP="00C20EE1">
      <w:pPr>
        <w:pStyle w:val="Heading3"/>
      </w:pPr>
      <w:r w:rsidRPr="002910BB">
        <w:t xml:space="preserve">Scan and email copies of the following to </w:t>
      </w:r>
      <w:r w:rsidRPr="002910BB">
        <w:rPr>
          <w:highlight w:val="yellow"/>
        </w:rPr>
        <w:t>enter email address</w:t>
      </w:r>
      <w:r w:rsidRPr="002910BB">
        <w:t xml:space="preserve"> within 2 working days of </w:t>
      </w:r>
      <w:proofErr w:type="gramStart"/>
      <w:r w:rsidRPr="002910BB">
        <w:t>shipment;</w:t>
      </w:r>
      <w:proofErr w:type="gramEnd"/>
    </w:p>
    <w:p w14:paraId="26D2C016" w14:textId="013B815F" w:rsidR="00C20EE1" w:rsidRDefault="00C20EE1" w:rsidP="00C20EE1">
      <w:pPr>
        <w:pStyle w:val="Heading3"/>
        <w:numPr>
          <w:ilvl w:val="0"/>
          <w:numId w:val="37"/>
        </w:numPr>
        <w:jc w:val="both"/>
      </w:pPr>
      <w:r w:rsidRPr="002910BB">
        <w:t xml:space="preserve">Temperature logs (covering the period from when the IMP/placebo originally arrived at </w:t>
      </w:r>
      <w:r w:rsidR="004943AF">
        <w:t>location</w:t>
      </w:r>
      <w:r w:rsidRPr="002910BB">
        <w:t xml:space="preserve"> to the day it was dispatched with courier</w:t>
      </w:r>
      <w:proofErr w:type="gramStart"/>
      <w:r>
        <w:t>);</w:t>
      </w:r>
      <w:proofErr w:type="gramEnd"/>
    </w:p>
    <w:p w14:paraId="7E1FE48E" w14:textId="77777777" w:rsidR="00C20EE1" w:rsidRPr="002910BB" w:rsidRDefault="00C20EE1" w:rsidP="00C20EE1">
      <w:pPr>
        <w:pStyle w:val="Heading3"/>
        <w:numPr>
          <w:ilvl w:val="0"/>
          <w:numId w:val="37"/>
        </w:numPr>
        <w:jc w:val="both"/>
      </w:pPr>
      <w:r w:rsidRPr="002910BB">
        <w:t>Completed Form 2</w:t>
      </w:r>
    </w:p>
    <w:p w14:paraId="28901040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 w:rsidRPr="002910BB">
        <w:t>Completed Dispatch Form (Form 3)</w:t>
      </w:r>
    </w:p>
    <w:p w14:paraId="0D1F9F6A" w14:textId="77777777" w:rsidR="00730E90" w:rsidRPr="00730E90" w:rsidRDefault="00730E90" w:rsidP="00730E90"/>
    <w:p w14:paraId="39CC3A0C" w14:textId="77777777" w:rsidR="00C20EE1" w:rsidRDefault="00C20EE1" w:rsidP="00C20EE1">
      <w:pPr>
        <w:pStyle w:val="Heading3"/>
        <w:jc w:val="both"/>
      </w:pPr>
      <w:r w:rsidRPr="002910BB">
        <w:t>File completed (original) Forms 2 and 3 in the Pharmacy file.</w:t>
      </w:r>
    </w:p>
    <w:p w14:paraId="7B289EDC" w14:textId="77777777" w:rsidR="00730E90" w:rsidRPr="00730E90" w:rsidRDefault="00730E90" w:rsidP="00730E90"/>
    <w:p w14:paraId="6ADBAD2F" w14:textId="77777777" w:rsidR="00C20EE1" w:rsidRPr="002910BB" w:rsidRDefault="00C20EE1" w:rsidP="00C20EE1">
      <w:pPr>
        <w:pStyle w:val="Heading3"/>
        <w:jc w:val="both"/>
      </w:pPr>
      <w:r w:rsidRPr="002910BB">
        <w:t>Upon receipt of collated paperwork from Trial Management Team, a copy must be filed in the Pharmacy file.</w:t>
      </w:r>
    </w:p>
    <w:p w14:paraId="088FC137" w14:textId="77777777" w:rsidR="00C20EE1" w:rsidRPr="002910BB" w:rsidRDefault="00C20EE1" w:rsidP="00C20EE1"/>
    <w:p w14:paraId="0DF40611" w14:textId="77777777" w:rsidR="00C20EE1" w:rsidRPr="00C20EE1" w:rsidRDefault="00C20EE1" w:rsidP="00365C73">
      <w:pPr>
        <w:pStyle w:val="Heading2"/>
      </w:pPr>
      <w:r w:rsidRPr="00C20EE1">
        <w:t>Review of Transfer Documentation</w:t>
      </w:r>
    </w:p>
    <w:p w14:paraId="65997EA9" w14:textId="77777777" w:rsidR="00C20EE1" w:rsidRPr="00C87766" w:rsidRDefault="00C20EE1" w:rsidP="00C20EE1">
      <w:pPr>
        <w:rPr>
          <w:rFonts w:ascii="Source Sans 3 Light" w:hAnsi="Source Sans 3 Light"/>
        </w:rPr>
      </w:pPr>
    </w:p>
    <w:p w14:paraId="4C9CF3FB" w14:textId="77777777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 Trial Management Team </w:t>
      </w:r>
      <w:r w:rsidRPr="00C87766">
        <w:rPr>
          <w:rFonts w:asciiTheme="minorHAnsi" w:hAnsiTheme="minorHAnsi" w:cstheme="minorHAnsi"/>
          <w:b/>
          <w:bCs/>
        </w:rPr>
        <w:t>will:</w:t>
      </w:r>
    </w:p>
    <w:p w14:paraId="3C48D52D" w14:textId="77777777" w:rsidR="00C20EE1" w:rsidRPr="00C04002" w:rsidRDefault="00C20EE1" w:rsidP="00C20EE1">
      <w:pPr>
        <w:pStyle w:val="ListNumber"/>
        <w:tabs>
          <w:tab w:val="clear" w:pos="360"/>
        </w:tabs>
      </w:pPr>
    </w:p>
    <w:p w14:paraId="5126F5E4" w14:textId="60636098" w:rsidR="00C20EE1" w:rsidRDefault="00C20EE1" w:rsidP="00C20EE1">
      <w:pPr>
        <w:pStyle w:val="Heading3"/>
        <w:jc w:val="both"/>
      </w:pPr>
      <w:r w:rsidRPr="00F62E47">
        <w:t xml:space="preserve">Receive and review temperature logs for any temperature excursions for the IMP/Placebo as per the storage conditions detailed in the trial protocol. Any excursion should be escalated to the Co-Sponsor for review.  </w:t>
      </w:r>
      <w:r w:rsidRPr="00F62E47">
        <w:rPr>
          <w:highlight w:val="yellow"/>
        </w:rPr>
        <w:t xml:space="preserve">To be updated to state specific dates of review – date of receipt of shipment at originating </w:t>
      </w:r>
      <w:r w:rsidR="00C76A3E">
        <w:rPr>
          <w:highlight w:val="yellow"/>
        </w:rPr>
        <w:t>location</w:t>
      </w:r>
      <w:r w:rsidRPr="00F62E47">
        <w:rPr>
          <w:highlight w:val="yellow"/>
        </w:rPr>
        <w:t xml:space="preserve"> to date of dispatch with courier</w:t>
      </w:r>
      <w:r w:rsidR="00730E90">
        <w:t>.</w:t>
      </w:r>
    </w:p>
    <w:p w14:paraId="714ABA63" w14:textId="77777777" w:rsidR="00730E90" w:rsidRPr="00730E90" w:rsidRDefault="00730E90" w:rsidP="00730E90"/>
    <w:p w14:paraId="5EB3FDCC" w14:textId="77777777" w:rsidR="00C20EE1" w:rsidRDefault="00C20EE1" w:rsidP="00C20EE1">
      <w:pPr>
        <w:pStyle w:val="Heading3"/>
        <w:jc w:val="both"/>
      </w:pPr>
      <w:r w:rsidRPr="00F62E47">
        <w:t>Review Forms 2 and 3 for completeness.</w:t>
      </w:r>
    </w:p>
    <w:p w14:paraId="7B0ECA12" w14:textId="77777777" w:rsidR="00730E90" w:rsidRPr="00730E90" w:rsidRDefault="00730E90" w:rsidP="00730E90"/>
    <w:p w14:paraId="3A1C705F" w14:textId="195F2C98" w:rsidR="00C20EE1" w:rsidRDefault="00C20EE1" w:rsidP="00C20EE1">
      <w:pPr>
        <w:pStyle w:val="Heading3"/>
        <w:jc w:val="both"/>
      </w:pPr>
      <w:r w:rsidRPr="00F62E47">
        <w:t xml:space="preserve">All documentation will be collated and sent to the receiving </w:t>
      </w:r>
      <w:r w:rsidR="004943AF">
        <w:t>location</w:t>
      </w:r>
      <w:r w:rsidRPr="00F62E47">
        <w:t xml:space="preserve"> via email.  This will include the Receipt Forms (Forms 4 and 5), Original IMP Receipt, temperature logs and batch certificate for IMP.</w:t>
      </w:r>
    </w:p>
    <w:p w14:paraId="0494685D" w14:textId="77777777" w:rsidR="00730E90" w:rsidRPr="00730E90" w:rsidRDefault="00730E90" w:rsidP="00730E90"/>
    <w:p w14:paraId="700FD09D" w14:textId="733E7CB0" w:rsidR="00C20EE1" w:rsidRPr="00F62E47" w:rsidRDefault="00C20EE1" w:rsidP="00C20EE1">
      <w:pPr>
        <w:pStyle w:val="Heading3"/>
        <w:jc w:val="both"/>
      </w:pPr>
      <w:r w:rsidRPr="00F62E47">
        <w:t xml:space="preserve">If the IMP has been deemed not to have been stored correctly by the originating </w:t>
      </w:r>
      <w:r w:rsidR="004943AF">
        <w:t>location</w:t>
      </w:r>
      <w:r w:rsidRPr="00F62E47">
        <w:t xml:space="preserve">, the trial management team will </w:t>
      </w:r>
      <w:proofErr w:type="gramStart"/>
      <w:r w:rsidRPr="00F62E47">
        <w:t>make arrangements</w:t>
      </w:r>
      <w:proofErr w:type="gramEnd"/>
      <w:r w:rsidRPr="00F62E47">
        <w:t xml:space="preserve"> for the IMP to be quarantined until further guidance is provided.</w:t>
      </w:r>
    </w:p>
    <w:p w14:paraId="589D1F9E" w14:textId="77777777" w:rsidR="00C20EE1" w:rsidRPr="00746F6E" w:rsidRDefault="00C20EE1" w:rsidP="00C20EE1"/>
    <w:p w14:paraId="1ED2CCB6" w14:textId="3F4251FD" w:rsidR="00C20EE1" w:rsidRDefault="00C20EE1" w:rsidP="00365C73">
      <w:pPr>
        <w:pStyle w:val="Heading2"/>
      </w:pPr>
      <w:r w:rsidRPr="00F62E47">
        <w:t>Re</w:t>
      </w:r>
      <w:r>
        <w:t xml:space="preserve">ceiving </w:t>
      </w:r>
      <w:r w:rsidR="004943AF">
        <w:t>location</w:t>
      </w:r>
      <w:r>
        <w:t xml:space="preserve"> – receipt of IMP and placebo process</w:t>
      </w:r>
    </w:p>
    <w:p w14:paraId="18043391" w14:textId="77777777" w:rsidR="00C20EE1" w:rsidRPr="00F62E47" w:rsidRDefault="00C20EE1" w:rsidP="00C20EE1"/>
    <w:p w14:paraId="743B0628" w14:textId="6E504008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At the receiving </w:t>
      </w:r>
      <w:r w:rsidR="004943AF">
        <w:rPr>
          <w:rFonts w:asciiTheme="minorHAnsi" w:hAnsiTheme="minorHAnsi" w:cstheme="minorHAnsi"/>
          <w:b/>
          <w:bCs/>
        </w:rPr>
        <w:t>location</w:t>
      </w:r>
      <w:r>
        <w:rPr>
          <w:rFonts w:asciiTheme="minorHAnsi" w:hAnsiTheme="minorHAnsi" w:cstheme="minorHAnsi"/>
          <w:b/>
          <w:bCs/>
        </w:rPr>
        <w:t>, a delegated member of pharmacy staff will</w:t>
      </w:r>
      <w:r w:rsidRPr="00C87766">
        <w:rPr>
          <w:rFonts w:asciiTheme="minorHAnsi" w:hAnsiTheme="minorHAnsi" w:cstheme="minorHAnsi"/>
          <w:b/>
          <w:bCs/>
        </w:rPr>
        <w:t>:</w:t>
      </w:r>
    </w:p>
    <w:p w14:paraId="17682D7C" w14:textId="77777777" w:rsidR="00C20EE1" w:rsidRPr="00C04002" w:rsidRDefault="00C20EE1" w:rsidP="00C20EE1">
      <w:pPr>
        <w:pStyle w:val="ListNumber"/>
        <w:tabs>
          <w:tab w:val="clear" w:pos="360"/>
        </w:tabs>
      </w:pPr>
    </w:p>
    <w:p w14:paraId="12A5B8C1" w14:textId="77777777" w:rsidR="00C20EE1" w:rsidRDefault="00C20EE1" w:rsidP="00C20EE1">
      <w:pPr>
        <w:pStyle w:val="Heading3"/>
        <w:jc w:val="both"/>
      </w:pPr>
      <w:r w:rsidRPr="004233CA">
        <w:t>Ensure the shipment is received and complete Receipt of IMP Form (Form 4).</w:t>
      </w:r>
    </w:p>
    <w:p w14:paraId="27AE78BF" w14:textId="77777777" w:rsidR="00730E90" w:rsidRPr="00730E90" w:rsidRDefault="00730E90" w:rsidP="00730E90"/>
    <w:p w14:paraId="7AAD7B42" w14:textId="77777777" w:rsidR="00C20EE1" w:rsidRDefault="00C20EE1" w:rsidP="00C20EE1">
      <w:pPr>
        <w:pStyle w:val="Heading3"/>
        <w:jc w:val="both"/>
      </w:pPr>
      <w:r w:rsidRPr="004233CA">
        <w:lastRenderedPageBreak/>
        <w:t>Check the photocopy of Form 2 has been included with the IMP treatment packs.</w:t>
      </w:r>
    </w:p>
    <w:p w14:paraId="1BC57CE1" w14:textId="77777777" w:rsidR="00730E90" w:rsidRPr="00730E90" w:rsidRDefault="00730E90" w:rsidP="00730E90"/>
    <w:p w14:paraId="6C5E8730" w14:textId="77777777" w:rsidR="00C20EE1" w:rsidRPr="004233CA" w:rsidRDefault="00C20EE1" w:rsidP="00C20EE1">
      <w:pPr>
        <w:pStyle w:val="Heading3"/>
      </w:pPr>
      <w:r w:rsidRPr="004233CA">
        <w:t xml:space="preserve">Check that the trial management team has sent (via email) </w:t>
      </w:r>
      <w:proofErr w:type="gramStart"/>
      <w:r w:rsidRPr="004233CA">
        <w:t>the;</w:t>
      </w:r>
      <w:proofErr w:type="gramEnd"/>
    </w:p>
    <w:p w14:paraId="01753227" w14:textId="77777777" w:rsidR="00C20EE1" w:rsidRPr="004233CA" w:rsidRDefault="00C20EE1" w:rsidP="00C20EE1">
      <w:pPr>
        <w:pStyle w:val="Heading3"/>
        <w:numPr>
          <w:ilvl w:val="0"/>
          <w:numId w:val="37"/>
        </w:numPr>
        <w:jc w:val="both"/>
      </w:pPr>
      <w:r w:rsidRPr="004233CA">
        <w:t>Forms 4 and 5</w:t>
      </w:r>
    </w:p>
    <w:p w14:paraId="0811C36F" w14:textId="77777777" w:rsidR="00C20EE1" w:rsidRPr="002910BB" w:rsidRDefault="00C20EE1" w:rsidP="00C20EE1">
      <w:pPr>
        <w:pStyle w:val="Heading3"/>
        <w:numPr>
          <w:ilvl w:val="0"/>
          <w:numId w:val="37"/>
        </w:numPr>
        <w:jc w:val="both"/>
      </w:pPr>
      <w:r>
        <w:t>Original IMP Receipt</w:t>
      </w:r>
    </w:p>
    <w:p w14:paraId="2C8334D2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>
        <w:t>Temperature logs</w:t>
      </w:r>
    </w:p>
    <w:p w14:paraId="408E23CF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 w:rsidRPr="004233CA">
        <w:t>Batch certificate for IMP</w:t>
      </w:r>
    </w:p>
    <w:p w14:paraId="00316AD8" w14:textId="77777777" w:rsidR="00730E90" w:rsidRPr="00730E90" w:rsidRDefault="00730E90" w:rsidP="00730E90"/>
    <w:p w14:paraId="28009148" w14:textId="77777777" w:rsidR="00C20EE1" w:rsidRDefault="00C20EE1" w:rsidP="00C20EE1">
      <w:pPr>
        <w:pStyle w:val="Heading3"/>
        <w:jc w:val="both"/>
      </w:pPr>
      <w:r w:rsidRPr="004233CA">
        <w:t>Ensure that the IMP treatment packs, and related unblinding envelopes where applicable received match those stated on Form 2 (Part A).</w:t>
      </w:r>
    </w:p>
    <w:p w14:paraId="60A0B08D" w14:textId="77777777" w:rsidR="00730E90" w:rsidRPr="00730E90" w:rsidRDefault="00730E90" w:rsidP="00730E90"/>
    <w:p w14:paraId="38D2477B" w14:textId="77777777" w:rsidR="00C20EE1" w:rsidRDefault="00C20EE1" w:rsidP="00C20EE1">
      <w:pPr>
        <w:pStyle w:val="Heading3"/>
        <w:jc w:val="both"/>
      </w:pPr>
      <w:r w:rsidRPr="004233CA">
        <w:t>Conduct a thorough inspection of the shipment and mark the condition of IMP treatment packs as they were received (Using Form 5 – Receipt of IMP/Placebo). If applicable, contact the trial management team immediately for any problems relating to the shipment of trial IMP treatment packs. Give details of the problem in the comments box of Form 5.</w:t>
      </w:r>
    </w:p>
    <w:p w14:paraId="5402D8A1" w14:textId="77777777" w:rsidR="00730E90" w:rsidRPr="00730E90" w:rsidRDefault="00730E90" w:rsidP="00730E90"/>
    <w:p w14:paraId="760D08BB" w14:textId="77777777" w:rsidR="00C20EE1" w:rsidRDefault="00C20EE1" w:rsidP="00C20EE1">
      <w:pPr>
        <w:pStyle w:val="Heading3"/>
        <w:jc w:val="both"/>
      </w:pPr>
      <w:r w:rsidRPr="004233CA">
        <w:t xml:space="preserve">Ensure Forms 4 and 5 are completed and scan/email to </w:t>
      </w:r>
      <w:r w:rsidRPr="004233CA">
        <w:rPr>
          <w:highlight w:val="yellow"/>
        </w:rPr>
        <w:t>enter email address</w:t>
      </w:r>
      <w:r w:rsidRPr="004233CA">
        <w:t xml:space="preserve"> within 2 working days of receiving the shipment. The originals must be filed in the Pharmacy file.</w:t>
      </w:r>
    </w:p>
    <w:p w14:paraId="2F8DED34" w14:textId="77777777" w:rsidR="00730E90" w:rsidRPr="00730E90" w:rsidRDefault="00730E90" w:rsidP="00730E90"/>
    <w:p w14:paraId="6D14DFF9" w14:textId="77777777" w:rsidR="00C20EE1" w:rsidRDefault="00C20EE1" w:rsidP="00C20EE1">
      <w:pPr>
        <w:pStyle w:val="Heading3"/>
        <w:jc w:val="both"/>
      </w:pPr>
      <w:r w:rsidRPr="004233CA">
        <w:t>Update the drug accountability log to record the receipt of the IMP treatment packs.</w:t>
      </w:r>
    </w:p>
    <w:p w14:paraId="6F2FB13B" w14:textId="77777777" w:rsidR="00730E90" w:rsidRPr="00730E90" w:rsidRDefault="00730E90" w:rsidP="00730E90"/>
    <w:p w14:paraId="54E13EFA" w14:textId="77777777" w:rsidR="00C20EE1" w:rsidRDefault="00C20EE1" w:rsidP="00C20EE1">
      <w:pPr>
        <w:pStyle w:val="Heading3"/>
        <w:jc w:val="both"/>
      </w:pPr>
      <w:r w:rsidRPr="004233CA">
        <w:t xml:space="preserve">Quarantine IMP/Placebo until such a time as the trial management team provide written authorisation for packs to be released (a copy of the authorisation email must be retained in Pharmacy file). </w:t>
      </w:r>
    </w:p>
    <w:p w14:paraId="3D90FBD4" w14:textId="77777777" w:rsidR="00730E90" w:rsidRPr="00730E90" w:rsidRDefault="00730E90" w:rsidP="00730E90"/>
    <w:p w14:paraId="6039EFD5" w14:textId="77777777" w:rsidR="00C20EE1" w:rsidRPr="004233CA" w:rsidRDefault="00C20EE1" w:rsidP="00C20EE1">
      <w:pPr>
        <w:pStyle w:val="Heading3"/>
        <w:jc w:val="both"/>
      </w:pPr>
      <w:r w:rsidRPr="004233CA">
        <w:t>Upon receipt of collated paperwork from Trial Management Team, a copy must be filed in the Pharmacy file.</w:t>
      </w:r>
    </w:p>
    <w:p w14:paraId="29B2B79D" w14:textId="77777777" w:rsidR="00C20EE1" w:rsidRDefault="00C20EE1" w:rsidP="00C20EE1"/>
    <w:p w14:paraId="483AD7D4" w14:textId="77777777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 </w:t>
      </w:r>
      <w:r w:rsidRPr="0060714D">
        <w:rPr>
          <w:rFonts w:ascii="Arial" w:hAnsi="Arial" w:cs="Arial"/>
          <w:b/>
          <w:sz w:val="20"/>
          <w:szCs w:val="20"/>
        </w:rPr>
        <w:t>trial management team will review all documentation and temperature logs and will send an email releasing IMP for use to pharmacy and</w:t>
      </w:r>
      <w:r>
        <w:rPr>
          <w:rFonts w:ascii="Arial" w:hAnsi="Arial" w:cs="Arial"/>
          <w:b/>
          <w:sz w:val="20"/>
          <w:szCs w:val="20"/>
        </w:rPr>
        <w:t xml:space="preserve"> PI.</w:t>
      </w:r>
    </w:p>
    <w:p w14:paraId="1476B909" w14:textId="77777777" w:rsidR="00C20EE1" w:rsidRDefault="00C20EE1" w:rsidP="00C20EE1"/>
    <w:p w14:paraId="29A539A8" w14:textId="77777777" w:rsidR="00C20EE1" w:rsidRPr="00365C73" w:rsidRDefault="00C20EE1" w:rsidP="00365C73">
      <w:pPr>
        <w:pStyle w:val="Heading2"/>
      </w:pPr>
      <w:r w:rsidRPr="00365C73">
        <w:t>Completion of process</w:t>
      </w:r>
    </w:p>
    <w:p w14:paraId="42A19C07" w14:textId="77777777" w:rsidR="00C20EE1" w:rsidRPr="00F62E47" w:rsidRDefault="00C20EE1" w:rsidP="00C20EE1"/>
    <w:p w14:paraId="4CEB82A6" w14:textId="77777777" w:rsidR="00C20EE1" w:rsidRPr="00C87766" w:rsidRDefault="00C20EE1" w:rsidP="00C20E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Trial Management Team will</w:t>
      </w:r>
      <w:r w:rsidRPr="00C87766">
        <w:rPr>
          <w:rFonts w:asciiTheme="minorHAnsi" w:hAnsiTheme="minorHAnsi" w:cstheme="minorHAnsi"/>
          <w:b/>
          <w:bCs/>
        </w:rPr>
        <w:t>:</w:t>
      </w:r>
    </w:p>
    <w:p w14:paraId="01FFE670" w14:textId="77777777" w:rsidR="00C20EE1" w:rsidRPr="00C04002" w:rsidRDefault="00C20EE1" w:rsidP="00C20EE1">
      <w:pPr>
        <w:pStyle w:val="ListNumber"/>
        <w:tabs>
          <w:tab w:val="clear" w:pos="360"/>
        </w:tabs>
      </w:pPr>
    </w:p>
    <w:p w14:paraId="5137F8C7" w14:textId="17B56D0B" w:rsidR="00C20EE1" w:rsidRDefault="00C20EE1" w:rsidP="00C20EE1">
      <w:pPr>
        <w:pStyle w:val="Heading3"/>
        <w:jc w:val="both"/>
      </w:pPr>
      <w:r w:rsidRPr="00570D39">
        <w:t xml:space="preserve">Notify the database management team when the transfer has been safely received and request that the treatment packs are correctly allocated to the receiving </w:t>
      </w:r>
      <w:r w:rsidR="004943AF">
        <w:t>location</w:t>
      </w:r>
      <w:r w:rsidRPr="00570D39">
        <w:t xml:space="preserve"> in the trial database management system.</w:t>
      </w:r>
    </w:p>
    <w:p w14:paraId="3FA4B49A" w14:textId="77777777" w:rsidR="00730E90" w:rsidRPr="00730E90" w:rsidRDefault="00730E90" w:rsidP="00730E90"/>
    <w:p w14:paraId="6B4FDCEF" w14:textId="2624F579" w:rsidR="00C20EE1" w:rsidRDefault="00C20EE1" w:rsidP="00C20EE1">
      <w:pPr>
        <w:pStyle w:val="Heading3"/>
        <w:jc w:val="both"/>
      </w:pPr>
      <w:r w:rsidRPr="00570D39">
        <w:t xml:space="preserve">The Trial Team will issue written authorisation (on behalf of the Sponsor) for IMP to be released at the Receiving </w:t>
      </w:r>
      <w:r w:rsidR="004943AF">
        <w:t>location</w:t>
      </w:r>
      <w:r w:rsidRPr="00570D39">
        <w:t>.</w:t>
      </w:r>
    </w:p>
    <w:p w14:paraId="279BB4B7" w14:textId="77777777" w:rsidR="00730E90" w:rsidRPr="00730E90" w:rsidRDefault="00730E90" w:rsidP="00730E90"/>
    <w:p w14:paraId="71DBAA38" w14:textId="1021CE82" w:rsidR="00C20EE1" w:rsidRDefault="00C20EE1" w:rsidP="00C20EE1">
      <w:pPr>
        <w:pStyle w:val="Heading3"/>
        <w:jc w:val="both"/>
      </w:pPr>
      <w:r w:rsidRPr="00570D39">
        <w:lastRenderedPageBreak/>
        <w:t xml:space="preserve">Once the treatment packs have been allocated to the receiving </w:t>
      </w:r>
      <w:r w:rsidR="004943AF">
        <w:t>location</w:t>
      </w:r>
      <w:r w:rsidRPr="00570D39">
        <w:t xml:space="preserve"> by trial database management system </w:t>
      </w:r>
      <w:r w:rsidRPr="00570D39">
        <w:rPr>
          <w:b/>
        </w:rPr>
        <w:t>AND</w:t>
      </w:r>
      <w:r w:rsidRPr="00570D39">
        <w:t xml:space="preserve"> if IMP has been stored correctly (or any excursions resolved), the trial management team will issue written authorisation (on behalf of the Sponsor) for IMP to be released at the Receiving </w:t>
      </w:r>
      <w:r w:rsidR="004943AF">
        <w:t>location</w:t>
      </w:r>
      <w:r w:rsidRPr="00570D39">
        <w:t xml:space="preserve"> and be made available for allocation to participants.</w:t>
      </w:r>
    </w:p>
    <w:p w14:paraId="4724186F" w14:textId="77777777" w:rsidR="00730E90" w:rsidRPr="00730E90" w:rsidRDefault="00730E90" w:rsidP="00730E90"/>
    <w:p w14:paraId="131E07AE" w14:textId="77777777" w:rsidR="00C20EE1" w:rsidRDefault="00C20EE1" w:rsidP="00C20EE1">
      <w:pPr>
        <w:pStyle w:val="Heading3"/>
        <w:jc w:val="both"/>
      </w:pPr>
      <w:r w:rsidRPr="00570D39">
        <w:t>Ensure IMP Transfer Checklist is complete.</w:t>
      </w:r>
    </w:p>
    <w:p w14:paraId="3E17C2BE" w14:textId="77777777" w:rsidR="00730E90" w:rsidRPr="00730E90" w:rsidRDefault="00730E90" w:rsidP="00730E90"/>
    <w:p w14:paraId="02194FE4" w14:textId="77777777" w:rsidR="00C20EE1" w:rsidRPr="00570D39" w:rsidRDefault="00C20EE1" w:rsidP="00C20EE1">
      <w:pPr>
        <w:pStyle w:val="Heading3"/>
      </w:pPr>
      <w:r w:rsidRPr="00570D39">
        <w:t xml:space="preserve">File in the </w:t>
      </w:r>
      <w:proofErr w:type="gramStart"/>
      <w:r w:rsidRPr="00570D39">
        <w:t>TMF;</w:t>
      </w:r>
      <w:proofErr w:type="gramEnd"/>
    </w:p>
    <w:p w14:paraId="201AA1B7" w14:textId="08CE7244" w:rsidR="00C20EE1" w:rsidRPr="004233CA" w:rsidRDefault="00C20EE1" w:rsidP="00C20EE1">
      <w:pPr>
        <w:pStyle w:val="Heading3"/>
        <w:numPr>
          <w:ilvl w:val="0"/>
          <w:numId w:val="37"/>
        </w:numPr>
        <w:jc w:val="both"/>
      </w:pPr>
      <w:r>
        <w:t xml:space="preserve">Copy of Transfer of IMP Document (GS010-F01) – </w:t>
      </w:r>
      <w:r w:rsidR="00DD4F43">
        <w:t>including</w:t>
      </w:r>
      <w:r>
        <w:t xml:space="preserve"> QP sign-off and comment.</w:t>
      </w:r>
    </w:p>
    <w:p w14:paraId="38BAB2B0" w14:textId="7BFC0825" w:rsidR="00C20EE1" w:rsidRDefault="00C20EE1" w:rsidP="00C20EE1">
      <w:pPr>
        <w:pStyle w:val="Heading3"/>
        <w:numPr>
          <w:ilvl w:val="0"/>
          <w:numId w:val="37"/>
        </w:numPr>
        <w:jc w:val="both"/>
      </w:pPr>
      <w:r>
        <w:t xml:space="preserve">Email to </w:t>
      </w:r>
      <w:r w:rsidR="004943AF">
        <w:t>location</w:t>
      </w:r>
      <w:r>
        <w:t>s requesting transfer of IMP (with PIs copied in)</w:t>
      </w:r>
    </w:p>
    <w:p w14:paraId="6D65E62C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>
        <w:t>Completed Forms 1.5</w:t>
      </w:r>
    </w:p>
    <w:p w14:paraId="793C16D3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>
        <w:t>Original IMP receipt</w:t>
      </w:r>
    </w:p>
    <w:p w14:paraId="11448BC6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>
        <w:t>Temperature logs</w:t>
      </w:r>
    </w:p>
    <w:p w14:paraId="0DB2ECCC" w14:textId="77777777" w:rsidR="00C20EE1" w:rsidRPr="00570D39" w:rsidRDefault="00C20EE1" w:rsidP="00C20EE1">
      <w:pPr>
        <w:pStyle w:val="Heading3"/>
        <w:numPr>
          <w:ilvl w:val="0"/>
          <w:numId w:val="37"/>
        </w:numPr>
        <w:jc w:val="both"/>
      </w:pPr>
      <w:r w:rsidRPr="00570D39">
        <w:t>IMP transfer checklist</w:t>
      </w:r>
    </w:p>
    <w:p w14:paraId="2432F4A0" w14:textId="77777777" w:rsidR="00C20EE1" w:rsidRDefault="00C20EE1" w:rsidP="00C20EE1">
      <w:pPr>
        <w:pStyle w:val="Heading3"/>
        <w:numPr>
          <w:ilvl w:val="0"/>
          <w:numId w:val="37"/>
        </w:numPr>
        <w:jc w:val="both"/>
      </w:pPr>
      <w:r w:rsidRPr="00570D39">
        <w:t>Correspondence and email verifying release of IMP.</w:t>
      </w:r>
    </w:p>
    <w:p w14:paraId="2152AD95" w14:textId="77777777" w:rsidR="00730E90" w:rsidRPr="00730E90" w:rsidRDefault="00730E90" w:rsidP="00730E90"/>
    <w:p w14:paraId="51DF5F89" w14:textId="0ED1791E" w:rsidR="00C20EE1" w:rsidRPr="00570D39" w:rsidRDefault="00C20EE1" w:rsidP="00C20EE1">
      <w:pPr>
        <w:pStyle w:val="Heading3"/>
        <w:jc w:val="both"/>
      </w:pPr>
      <w:proofErr w:type="spellStart"/>
      <w:r w:rsidRPr="00570D39">
        <w:t>Winzip</w:t>
      </w:r>
      <w:proofErr w:type="spellEnd"/>
      <w:r w:rsidRPr="00570D39">
        <w:t xml:space="preserve"> all the documents detailed in step 5 email to co-sponsor (</w:t>
      </w:r>
      <w:hyperlink r:id="rId11" w:history="1">
        <w:r w:rsidRPr="00570D39">
          <w:rPr>
            <w:rStyle w:val="Hyperlink"/>
          </w:rPr>
          <w:t>resgov@accord.scot</w:t>
        </w:r>
      </w:hyperlink>
      <w:r w:rsidRPr="00570D39">
        <w:t xml:space="preserve"> to retain in Sponsor file) and the shipping and receiving </w:t>
      </w:r>
      <w:r w:rsidR="004943AF">
        <w:t>location</w:t>
      </w:r>
      <w:r w:rsidRPr="00570D39">
        <w:t>s (to retain in their respective Pharmacy files).</w:t>
      </w:r>
    </w:p>
    <w:p w14:paraId="5BF4C7CF" w14:textId="77777777" w:rsidR="00B27BC1" w:rsidRDefault="00B27BC1" w:rsidP="00C20EE1"/>
    <w:p w14:paraId="7D252AD3" w14:textId="3D1F5C99" w:rsidR="00C20EE1" w:rsidRDefault="00C20EE1" w:rsidP="00C20EE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Contact Details</w:t>
      </w:r>
    </w:p>
    <w:p w14:paraId="5499DADA" w14:textId="77777777" w:rsidR="00C20EE1" w:rsidRDefault="00C20EE1" w:rsidP="00C20EE1"/>
    <w:tbl>
      <w:tblPr>
        <w:tblW w:w="8540" w:type="dxa"/>
        <w:jc w:val="center"/>
        <w:tblLook w:val="04A0" w:firstRow="1" w:lastRow="0" w:firstColumn="1" w:lastColumn="0" w:noHBand="0" w:noVBand="1"/>
      </w:tblPr>
      <w:tblGrid>
        <w:gridCol w:w="4314"/>
        <w:gridCol w:w="4226"/>
      </w:tblGrid>
      <w:tr w:rsidR="00C20EE1" w:rsidRPr="00D526F5" w14:paraId="30E113C0" w14:textId="77777777" w:rsidTr="00A93A41">
        <w:trPr>
          <w:trHeight w:val="533"/>
          <w:jc w:val="center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493B4053" w14:textId="77777777" w:rsidR="00C20EE1" w:rsidRPr="00D526F5" w:rsidRDefault="00C20EE1" w:rsidP="000B4C1E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6F5">
              <w:rPr>
                <w:rFonts w:ascii="Arial" w:hAnsi="Arial" w:cs="Arial"/>
                <w:b/>
                <w:sz w:val="22"/>
                <w:szCs w:val="22"/>
              </w:rPr>
              <w:t>Trial Management Team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011F8294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3A41"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  <w:t>Other</w:t>
            </w:r>
          </w:p>
        </w:tc>
      </w:tr>
      <w:tr w:rsidR="00C20EE1" w:rsidRPr="00B271C8" w14:paraId="3BDF1BB9" w14:textId="77777777" w:rsidTr="000951D9">
        <w:trPr>
          <w:trHeight w:val="528"/>
          <w:jc w:val="center"/>
        </w:trPr>
        <w:tc>
          <w:tcPr>
            <w:tcW w:w="4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F7821" w14:textId="77777777" w:rsidR="00C20EE1" w:rsidRPr="00B271C8" w:rsidRDefault="00C20EE1" w:rsidP="000B4C1E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64FD" w14:textId="77777777" w:rsidR="00C20EE1" w:rsidRPr="00B271C8" w:rsidRDefault="00C20EE1" w:rsidP="000B4C1E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</w:tr>
      <w:tr w:rsidR="00C20EE1" w:rsidRPr="00D526F5" w14:paraId="0E234D40" w14:textId="77777777" w:rsidTr="000B4C1E">
        <w:trPr>
          <w:trHeight w:val="528"/>
          <w:jc w:val="center"/>
        </w:trPr>
        <w:tc>
          <w:tcPr>
            <w:tcW w:w="4314" w:type="dxa"/>
            <w:shd w:val="clear" w:color="auto" w:fill="auto"/>
            <w:vAlign w:val="center"/>
          </w:tcPr>
          <w:p w14:paraId="79374B90" w14:textId="77777777" w:rsidR="00C20EE1" w:rsidRPr="00D526F5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4226" w:type="dxa"/>
            <w:shd w:val="clear" w:color="auto" w:fill="auto"/>
            <w:vAlign w:val="center"/>
          </w:tcPr>
          <w:p w14:paraId="595ADED4" w14:textId="77777777" w:rsidR="00C20EE1" w:rsidRPr="00D526F5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</w:tr>
      <w:tr w:rsidR="00C20EE1" w14:paraId="208CC2AA" w14:textId="77777777" w:rsidTr="000B4C1E">
        <w:trPr>
          <w:trHeight w:val="528"/>
          <w:jc w:val="center"/>
        </w:trPr>
        <w:tc>
          <w:tcPr>
            <w:tcW w:w="4314" w:type="dxa"/>
            <w:shd w:val="clear" w:color="auto" w:fill="auto"/>
            <w:vAlign w:val="center"/>
          </w:tcPr>
          <w:p w14:paraId="7B5748BE" w14:textId="77777777" w:rsidR="00C20EE1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4226" w:type="dxa"/>
            <w:shd w:val="clear" w:color="auto" w:fill="auto"/>
            <w:vAlign w:val="center"/>
          </w:tcPr>
          <w:p w14:paraId="5E8E9F93" w14:textId="77777777" w:rsidR="00C20EE1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</w:tc>
      </w:tr>
      <w:tr w:rsidR="00C20EE1" w14:paraId="5B5E1322" w14:textId="77777777" w:rsidTr="000B4C1E">
        <w:trPr>
          <w:trHeight w:val="528"/>
          <w:jc w:val="center"/>
        </w:trPr>
        <w:tc>
          <w:tcPr>
            <w:tcW w:w="4314" w:type="dxa"/>
            <w:shd w:val="clear" w:color="auto" w:fill="auto"/>
            <w:vAlign w:val="center"/>
          </w:tcPr>
          <w:p w14:paraId="5314BBB0" w14:textId="77777777" w:rsidR="00C20EE1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4226" w:type="dxa"/>
            <w:shd w:val="clear" w:color="auto" w:fill="auto"/>
            <w:vAlign w:val="center"/>
          </w:tcPr>
          <w:p w14:paraId="5D713729" w14:textId="77777777" w:rsidR="00C20EE1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</w:tbl>
    <w:p w14:paraId="67808A01" w14:textId="77777777" w:rsidR="00C20EE1" w:rsidRPr="00C20EE1" w:rsidRDefault="00C20EE1" w:rsidP="00C20EE1"/>
    <w:p w14:paraId="18FB5629" w14:textId="77777777" w:rsidR="00C20EE1" w:rsidRDefault="00C20EE1" w:rsidP="00C20EE1"/>
    <w:p w14:paraId="2DEE276C" w14:textId="0F7B80BD" w:rsidR="00C20EE1" w:rsidRDefault="00C20EE1" w:rsidP="00C20EE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QP Approval of Process</w:t>
      </w:r>
    </w:p>
    <w:p w14:paraId="51F29599" w14:textId="77777777" w:rsidR="00C20EE1" w:rsidRDefault="00C20EE1" w:rsidP="00C20EE1"/>
    <w:tbl>
      <w:tblPr>
        <w:tblW w:w="8617" w:type="dxa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3209"/>
        <w:gridCol w:w="230"/>
        <w:gridCol w:w="1723"/>
        <w:gridCol w:w="590"/>
      </w:tblGrid>
      <w:tr w:rsidR="00C20EE1" w:rsidRPr="00D526F5" w14:paraId="3397FA06" w14:textId="77777777" w:rsidTr="005D6106">
        <w:trPr>
          <w:trHeight w:val="541"/>
        </w:trPr>
        <w:tc>
          <w:tcPr>
            <w:tcW w:w="8617" w:type="dxa"/>
            <w:gridSpan w:val="5"/>
            <w:shd w:val="clear" w:color="auto" w:fill="00325F"/>
            <w:vAlign w:val="center"/>
          </w:tcPr>
          <w:p w14:paraId="04D67D77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6F5">
              <w:rPr>
                <w:rFonts w:ascii="Arial" w:hAnsi="Arial" w:cs="Arial"/>
                <w:b/>
                <w:sz w:val="22"/>
                <w:szCs w:val="22"/>
              </w:rPr>
              <w:t>QP APPROVAL OF PROCESS</w:t>
            </w:r>
          </w:p>
        </w:tc>
      </w:tr>
      <w:tr w:rsidR="00C20EE1" w:rsidRPr="00D526F5" w14:paraId="57150411" w14:textId="77777777" w:rsidTr="00CF25B1">
        <w:trPr>
          <w:trHeight w:val="821"/>
        </w:trPr>
        <w:tc>
          <w:tcPr>
            <w:tcW w:w="2865" w:type="dxa"/>
            <w:shd w:val="clear" w:color="auto" w:fill="auto"/>
            <w:vAlign w:val="bottom"/>
          </w:tcPr>
          <w:p w14:paraId="685F9012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2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XXXX </w:t>
            </w:r>
            <w:proofErr w:type="spellStart"/>
            <w:r w:rsidRPr="006712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  <w:tc>
          <w:tcPr>
            <w:tcW w:w="3209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3526DEDA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auto"/>
          </w:tcPr>
          <w:p w14:paraId="2F4022A5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4A7DD86D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58E4A82F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EE1" w:rsidRPr="00D526F5" w14:paraId="261FD4C2" w14:textId="77777777" w:rsidTr="00CF25B1">
        <w:trPr>
          <w:trHeight w:val="277"/>
        </w:trPr>
        <w:tc>
          <w:tcPr>
            <w:tcW w:w="2865" w:type="dxa"/>
            <w:shd w:val="clear" w:color="auto" w:fill="auto"/>
          </w:tcPr>
          <w:p w14:paraId="5C49D6B7" w14:textId="77777777" w:rsidR="00C20EE1" w:rsidRPr="00D526F5" w:rsidRDefault="00C20EE1" w:rsidP="000B4C1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F5">
              <w:rPr>
                <w:rFonts w:ascii="Arial" w:hAnsi="Arial" w:cs="Arial"/>
                <w:sz w:val="20"/>
                <w:szCs w:val="20"/>
              </w:rPr>
              <w:t>Qualified Person</w:t>
            </w:r>
          </w:p>
        </w:tc>
        <w:tc>
          <w:tcPr>
            <w:tcW w:w="3209" w:type="dxa"/>
            <w:shd w:val="clear" w:color="auto" w:fill="auto"/>
          </w:tcPr>
          <w:p w14:paraId="17BF22D1" w14:textId="77777777" w:rsidR="00C20EE1" w:rsidRPr="00D526F5" w:rsidRDefault="00C20EE1" w:rsidP="000B4C1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F5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542" w:type="dxa"/>
            <w:gridSpan w:val="3"/>
            <w:shd w:val="clear" w:color="auto" w:fill="auto"/>
          </w:tcPr>
          <w:p w14:paraId="1AA77AD4" w14:textId="77777777" w:rsidR="00C20EE1" w:rsidRPr="00D526F5" w:rsidRDefault="00C20EE1" w:rsidP="000B4C1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F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C20EE1" w:rsidRPr="00D526F5" w14:paraId="7CAF8BD6" w14:textId="77777777" w:rsidTr="00CF25B1">
        <w:trPr>
          <w:trHeight w:val="897"/>
        </w:trPr>
        <w:tc>
          <w:tcPr>
            <w:tcW w:w="2865" w:type="dxa"/>
            <w:shd w:val="clear" w:color="auto" w:fill="auto"/>
            <w:vAlign w:val="center"/>
          </w:tcPr>
          <w:p w14:paraId="2E31E3BB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F5">
              <w:rPr>
                <w:rFonts w:ascii="Arial" w:hAnsi="Arial" w:cs="Arial"/>
                <w:sz w:val="20"/>
                <w:szCs w:val="20"/>
              </w:rPr>
              <w:lastRenderedPageBreak/>
              <w:t>QP Comment: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 w14:paraId="4AFA3AD3" w14:textId="77777777" w:rsidR="00C20EE1" w:rsidRPr="00D526F5" w:rsidRDefault="00C20EE1" w:rsidP="000B4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3E78A" w14:textId="77777777" w:rsidR="00C20EE1" w:rsidRPr="00C20EE1" w:rsidRDefault="00C20EE1" w:rsidP="00C20EE1"/>
    <w:p w14:paraId="48F65A2C" w14:textId="77777777" w:rsidR="00C20EE1" w:rsidRDefault="00C20EE1" w:rsidP="00C20EE1"/>
    <w:p w14:paraId="7DBEA67B" w14:textId="77777777" w:rsidR="00C20EE1" w:rsidRDefault="00C20EE1" w:rsidP="00C20EE1"/>
    <w:p w14:paraId="76D58F12" w14:textId="77777777" w:rsidR="00C20EE1" w:rsidRDefault="00C20EE1" w:rsidP="00C20EE1"/>
    <w:p w14:paraId="69590C15" w14:textId="77777777" w:rsidR="00C20EE1" w:rsidRDefault="00C20EE1" w:rsidP="00C20EE1"/>
    <w:p w14:paraId="670E4E79" w14:textId="77777777" w:rsidR="00C20EE1" w:rsidRPr="00C73F10" w:rsidRDefault="00C20EE1" w:rsidP="00C20EE1">
      <w:pPr>
        <w:jc w:val="center"/>
        <w:rPr>
          <w:rFonts w:ascii="Arial" w:hAnsi="Arial" w:cs="Arial"/>
          <w:b/>
          <w:sz w:val="32"/>
          <w:szCs w:val="32"/>
        </w:rPr>
      </w:pPr>
      <w:r w:rsidRPr="00C73F10">
        <w:rPr>
          <w:rFonts w:ascii="Arial" w:hAnsi="Arial" w:cs="Arial"/>
          <w:b/>
          <w:sz w:val="32"/>
          <w:szCs w:val="32"/>
        </w:rPr>
        <w:t>FORM 1 CO-SPONSOR APPROVAL</w:t>
      </w:r>
    </w:p>
    <w:p w14:paraId="2AE570BE" w14:textId="77777777" w:rsidR="00C20EE1" w:rsidRDefault="00C20EE1" w:rsidP="00C20EE1">
      <w:pPr>
        <w:autoSpaceDE w:val="0"/>
        <w:autoSpaceDN w:val="0"/>
        <w:adjustRightInd w:val="0"/>
        <w:ind w:left="1418" w:right="566" w:hanging="709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3F22FB5F" w14:textId="0DD85C72" w:rsidR="00C20EE1" w:rsidRPr="00B271C8" w:rsidRDefault="00C20EE1" w:rsidP="00C20EE1">
      <w:pPr>
        <w:autoSpaceDE w:val="0"/>
        <w:autoSpaceDN w:val="0"/>
        <w:adjustRightInd w:val="0"/>
        <w:ind w:left="1418" w:right="566" w:hanging="709"/>
        <w:jc w:val="center"/>
        <w:rPr>
          <w:rFonts w:ascii="Arial" w:hAnsi="Arial" w:cs="Arial"/>
          <w:sz w:val="22"/>
          <w:szCs w:val="22"/>
          <w:lang w:eastAsia="en-GB"/>
        </w:rPr>
      </w:pPr>
      <w:r w:rsidRPr="00B271C8">
        <w:rPr>
          <w:rFonts w:ascii="Arial" w:hAnsi="Arial" w:cs="Arial"/>
          <w:b/>
          <w:sz w:val="22"/>
          <w:szCs w:val="22"/>
          <w:highlight w:val="yellow"/>
          <w:lang w:eastAsia="en-GB"/>
        </w:rPr>
        <w:t xml:space="preserve">REASON FOR </w:t>
      </w:r>
      <w:proofErr w:type="gramStart"/>
      <w:r w:rsidR="004943AF">
        <w:rPr>
          <w:rFonts w:ascii="Arial" w:hAnsi="Arial" w:cs="Arial"/>
          <w:b/>
          <w:sz w:val="22"/>
          <w:szCs w:val="22"/>
          <w:highlight w:val="yellow"/>
          <w:lang w:eastAsia="en-GB"/>
        </w:rPr>
        <w:t>LOCATION</w:t>
      </w:r>
      <w:r w:rsidRPr="00B271C8">
        <w:rPr>
          <w:rFonts w:ascii="Arial" w:hAnsi="Arial" w:cs="Arial"/>
          <w:b/>
          <w:sz w:val="22"/>
          <w:szCs w:val="22"/>
          <w:highlight w:val="yellow"/>
          <w:lang w:eastAsia="en-GB"/>
        </w:rPr>
        <w:t xml:space="preserve"> TO </w:t>
      </w:r>
      <w:r w:rsidR="004943AF">
        <w:rPr>
          <w:rFonts w:ascii="Arial" w:hAnsi="Arial" w:cs="Arial"/>
          <w:b/>
          <w:sz w:val="22"/>
          <w:szCs w:val="22"/>
          <w:highlight w:val="yellow"/>
          <w:lang w:eastAsia="en-GB"/>
        </w:rPr>
        <w:t>LOCATION</w:t>
      </w:r>
      <w:proofErr w:type="gramEnd"/>
      <w:r w:rsidRPr="00B271C8">
        <w:rPr>
          <w:rFonts w:ascii="Arial" w:hAnsi="Arial" w:cs="Arial"/>
          <w:b/>
          <w:sz w:val="22"/>
          <w:szCs w:val="22"/>
          <w:highlight w:val="yellow"/>
          <w:lang w:eastAsia="en-GB"/>
        </w:rPr>
        <w:t xml:space="preserve"> TRANSFER OF IMP AND PLACEBO</w:t>
      </w:r>
    </w:p>
    <w:p w14:paraId="3C1236E4" w14:textId="77777777" w:rsidR="00C20EE1" w:rsidRPr="003A38BF" w:rsidRDefault="00C20EE1" w:rsidP="00C20EE1">
      <w:pPr>
        <w:jc w:val="both"/>
        <w:rPr>
          <w:rFonts w:asciiTheme="minorHAnsi" w:hAnsiTheme="minorHAnsi" w:cs="Arial"/>
        </w:rPr>
      </w:pPr>
    </w:p>
    <w:p w14:paraId="4DB5D04E" w14:textId="77777777" w:rsidR="00C20EE1" w:rsidRPr="003A38BF" w:rsidRDefault="00C20EE1" w:rsidP="00C20EE1">
      <w:pPr>
        <w:rPr>
          <w:rFonts w:asciiTheme="minorHAnsi" w:hAnsiTheme="minorHAnsi" w:cs="Arial"/>
        </w:rPr>
      </w:pPr>
    </w:p>
    <w:tbl>
      <w:tblPr>
        <w:tblW w:w="7552" w:type="dxa"/>
        <w:tblInd w:w="817" w:type="dxa"/>
        <w:tblBorders>
          <w:top w:val="single" w:sz="4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07"/>
        <w:gridCol w:w="3945"/>
      </w:tblGrid>
      <w:tr w:rsidR="00C20EE1" w:rsidRPr="00C73F10" w14:paraId="749D8DC8" w14:textId="77777777" w:rsidTr="000951D9">
        <w:trPr>
          <w:trHeight w:val="518"/>
        </w:trPr>
        <w:tc>
          <w:tcPr>
            <w:tcW w:w="7552" w:type="dxa"/>
            <w:gridSpan w:val="2"/>
            <w:shd w:val="clear" w:color="auto" w:fill="00325F"/>
            <w:vAlign w:val="center"/>
          </w:tcPr>
          <w:p w14:paraId="0282F27E" w14:textId="405F44A0" w:rsidR="00C20EE1" w:rsidRPr="00C73F10" w:rsidRDefault="004943AF" w:rsidP="000B4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  <w:r w:rsidR="00C20EE1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C20EE1" w:rsidRPr="000A75E4" w14:paraId="0DB4D75C" w14:textId="77777777" w:rsidTr="000951D9">
        <w:trPr>
          <w:trHeight w:val="518"/>
        </w:trPr>
        <w:tc>
          <w:tcPr>
            <w:tcW w:w="3607" w:type="dxa"/>
            <w:shd w:val="clear" w:color="auto" w:fill="auto"/>
            <w:vAlign w:val="center"/>
          </w:tcPr>
          <w:p w14:paraId="5B5532D5" w14:textId="21D88558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 xml:space="preserve">ORIGINATING </w:t>
            </w:r>
            <w:r w:rsidR="004943A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E8C0BFD" w14:textId="0A8044EF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 xml:space="preserve">RECEIVING </w:t>
            </w:r>
            <w:r w:rsidR="004943A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</w:tr>
      <w:tr w:rsidR="00C20EE1" w:rsidRPr="000A75E4" w14:paraId="3EA2050B" w14:textId="77777777" w:rsidTr="00C20EE1">
        <w:trPr>
          <w:trHeight w:val="754"/>
        </w:trPr>
        <w:tc>
          <w:tcPr>
            <w:tcW w:w="3607" w:type="dxa"/>
            <w:shd w:val="clear" w:color="auto" w:fill="FFFFFF"/>
            <w:vAlign w:val="center"/>
          </w:tcPr>
          <w:p w14:paraId="6DB68E01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shd w:val="clear" w:color="auto" w:fill="FFFFFF"/>
            <w:vAlign w:val="center"/>
          </w:tcPr>
          <w:p w14:paraId="0F72B54D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3052CE8" w14:textId="77777777" w:rsidR="00C20EE1" w:rsidRDefault="00C20EE1" w:rsidP="00C20EE1">
      <w:pPr>
        <w:jc w:val="center"/>
        <w:rPr>
          <w:rFonts w:asciiTheme="minorHAnsi" w:hAnsiTheme="minorHAnsi" w:cs="Arial"/>
        </w:rPr>
      </w:pPr>
    </w:p>
    <w:p w14:paraId="0FB330BA" w14:textId="77777777" w:rsidR="00C20EE1" w:rsidRDefault="00C20EE1" w:rsidP="00C20EE1">
      <w:pPr>
        <w:jc w:val="center"/>
        <w:rPr>
          <w:rFonts w:asciiTheme="minorHAnsi" w:hAnsiTheme="minorHAnsi" w:cs="Arial"/>
        </w:rPr>
      </w:pPr>
    </w:p>
    <w:p w14:paraId="6EAD1EC9" w14:textId="77777777" w:rsidR="00C20EE1" w:rsidRPr="003A38BF" w:rsidRDefault="00C20EE1" w:rsidP="00C20EE1">
      <w:pPr>
        <w:jc w:val="center"/>
        <w:rPr>
          <w:rFonts w:asciiTheme="minorHAnsi" w:hAnsiTheme="minorHAnsi" w:cs="Arial"/>
        </w:rPr>
      </w:pPr>
    </w:p>
    <w:tbl>
      <w:tblPr>
        <w:tblW w:w="7576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  <w:gridCol w:w="221"/>
        <w:gridCol w:w="1937"/>
        <w:gridCol w:w="221"/>
      </w:tblGrid>
      <w:tr w:rsidR="00C20EE1" w:rsidRPr="003A38BF" w14:paraId="5957392B" w14:textId="77777777" w:rsidTr="000951D9">
        <w:trPr>
          <w:trHeight w:val="880"/>
        </w:trPr>
        <w:tc>
          <w:tcPr>
            <w:tcW w:w="757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0898A1B1" w14:textId="7684DEFA" w:rsidR="00C20EE1" w:rsidRPr="00C73F10" w:rsidRDefault="00C20EE1" w:rsidP="00C20EE1">
            <w:pPr>
              <w:jc w:val="center"/>
              <w:rPr>
                <w:rFonts w:ascii="Arial" w:hAnsi="Arial" w:cs="Arial"/>
                <w:b/>
              </w:rPr>
            </w:pPr>
            <w:r w:rsidRPr="00C73F10">
              <w:rPr>
                <w:rFonts w:ascii="Arial" w:hAnsi="Arial" w:cs="Arial"/>
                <w:b/>
              </w:rPr>
              <w:t>CO-SPONSOR APPROVAL</w:t>
            </w:r>
          </w:p>
          <w:p w14:paraId="627FBBDF" w14:textId="5AC6E454" w:rsidR="00C20EE1" w:rsidRPr="00645113" w:rsidRDefault="00C20EE1" w:rsidP="00C20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113">
              <w:rPr>
                <w:rFonts w:ascii="Arial" w:hAnsi="Arial" w:cs="Arial"/>
                <w:sz w:val="20"/>
                <w:szCs w:val="20"/>
              </w:rPr>
              <w:t xml:space="preserve">(REQUIRED FOR EACH </w:t>
            </w:r>
            <w:proofErr w:type="gramStart"/>
            <w:r w:rsidR="004943AF">
              <w:rPr>
                <w:rFonts w:ascii="Arial" w:hAnsi="Arial" w:cs="Arial"/>
                <w:sz w:val="20"/>
                <w:szCs w:val="20"/>
              </w:rPr>
              <w:t>LOCATION</w:t>
            </w:r>
            <w:r w:rsidRPr="00645113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4943AF">
              <w:rPr>
                <w:rFonts w:ascii="Arial" w:hAnsi="Arial" w:cs="Arial"/>
                <w:sz w:val="20"/>
                <w:szCs w:val="20"/>
              </w:rPr>
              <w:t>LOCATION</w:t>
            </w:r>
            <w:proofErr w:type="gramEnd"/>
            <w:r w:rsidRPr="00645113">
              <w:rPr>
                <w:rFonts w:ascii="Arial" w:hAnsi="Arial" w:cs="Arial"/>
                <w:sz w:val="20"/>
                <w:szCs w:val="20"/>
              </w:rPr>
              <w:t xml:space="preserve"> TRANSFER)</w:t>
            </w:r>
          </w:p>
        </w:tc>
      </w:tr>
      <w:tr w:rsidR="00C20EE1" w:rsidRPr="003A38BF" w14:paraId="48EC7FEF" w14:textId="77777777" w:rsidTr="00C20EE1">
        <w:trPr>
          <w:trHeight w:val="841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02391AB0" w14:textId="1CF2DEFE" w:rsidR="00C20EE1" w:rsidRPr="000A75E4" w:rsidRDefault="00C20EE1" w:rsidP="00C20EE1">
            <w:pPr>
              <w:rPr>
                <w:rFonts w:ascii="Arial" w:hAnsi="Arial" w:cs="Arial"/>
                <w:sz w:val="20"/>
                <w:szCs w:val="20"/>
              </w:rPr>
            </w:pPr>
            <w:r w:rsidRPr="000A75E4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  <w:tc>
          <w:tcPr>
            <w:tcW w:w="267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3C19346" w14:textId="77777777" w:rsidR="00C20EE1" w:rsidRPr="000A75E4" w:rsidRDefault="00C20EE1" w:rsidP="00C20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5E4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  <w:tc>
          <w:tcPr>
            <w:tcW w:w="20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43BCD42" w14:textId="77777777" w:rsidR="00C20EE1" w:rsidRPr="000A75E4" w:rsidRDefault="00C20EE1" w:rsidP="00C20EE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3E2BE0" w14:textId="77777777" w:rsidR="00C20EE1" w:rsidRPr="000A75E4" w:rsidRDefault="00C20EE1" w:rsidP="00C20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5E4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207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26147B" w14:textId="77777777" w:rsidR="00C20EE1" w:rsidRPr="000A75E4" w:rsidRDefault="00C20EE1" w:rsidP="00C20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EE1" w:rsidRPr="003A38BF" w14:paraId="602F9C1A" w14:textId="77777777" w:rsidTr="00C20EE1">
        <w:trPr>
          <w:trHeight w:val="405"/>
        </w:trPr>
        <w:tc>
          <w:tcPr>
            <w:tcW w:w="267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F4D814" w14:textId="77777777" w:rsidR="00C20EE1" w:rsidRPr="000A75E4" w:rsidRDefault="00C20EE1" w:rsidP="00C20EE1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5E4">
              <w:rPr>
                <w:rFonts w:ascii="Arial" w:hAnsi="Arial" w:cs="Arial"/>
                <w:sz w:val="20"/>
                <w:szCs w:val="20"/>
              </w:rPr>
              <w:t>Co-Sponsor Representative Name</w:t>
            </w:r>
          </w:p>
        </w:tc>
        <w:tc>
          <w:tcPr>
            <w:tcW w:w="26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125274" w14:textId="77777777" w:rsidR="00C20EE1" w:rsidRPr="000A75E4" w:rsidRDefault="00C20EE1" w:rsidP="00C20EE1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5E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235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20828" w14:textId="77777777" w:rsidR="00C20EE1" w:rsidRPr="000A75E4" w:rsidRDefault="00C20EE1" w:rsidP="00C20EE1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5E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1D848CC8" w14:textId="77777777" w:rsidR="00C20EE1" w:rsidRPr="003A38BF" w:rsidRDefault="00C20EE1" w:rsidP="00C20EE1">
      <w:pPr>
        <w:jc w:val="center"/>
        <w:rPr>
          <w:rFonts w:asciiTheme="minorHAnsi" w:hAnsiTheme="minorHAnsi" w:cs="Arial"/>
        </w:rPr>
      </w:pPr>
    </w:p>
    <w:p w14:paraId="3AFBC055" w14:textId="77777777" w:rsidR="00C20EE1" w:rsidRDefault="00C20EE1" w:rsidP="00C20EE1"/>
    <w:p w14:paraId="428808F9" w14:textId="77777777" w:rsidR="00C20EE1" w:rsidRDefault="00C20EE1" w:rsidP="00C20EE1"/>
    <w:p w14:paraId="13BC22D5" w14:textId="77777777" w:rsidR="00C20EE1" w:rsidRDefault="00C20EE1" w:rsidP="00C20EE1"/>
    <w:p w14:paraId="3A1838F5" w14:textId="77777777" w:rsidR="00C20EE1" w:rsidRDefault="00C20EE1" w:rsidP="00C20EE1">
      <w:pPr>
        <w:sectPr w:rsidR="00C20EE1" w:rsidSect="006E6A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304" w:bottom="1440" w:left="1701" w:header="510" w:footer="505" w:gutter="0"/>
          <w:cols w:space="708"/>
          <w:docGrid w:linePitch="360"/>
        </w:sectPr>
      </w:pPr>
    </w:p>
    <w:p w14:paraId="4923F8C1" w14:textId="77777777" w:rsidR="00C20EE1" w:rsidRPr="003A38BF" w:rsidRDefault="00C20EE1" w:rsidP="008F4FE3">
      <w:pPr>
        <w:rPr>
          <w:rFonts w:asciiTheme="minorHAnsi" w:hAnsiTheme="minorHAnsi" w:cs="Arial"/>
          <w:b/>
          <w:sz w:val="26"/>
          <w:szCs w:val="26"/>
        </w:rPr>
      </w:pPr>
    </w:p>
    <w:p w14:paraId="040AE812" w14:textId="77777777" w:rsidR="00C20EE1" w:rsidRPr="00C73F10" w:rsidRDefault="00C20EE1" w:rsidP="000951D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325F"/>
        <w:spacing w:before="120"/>
        <w:ind w:left="142" w:right="231" w:firstLine="142"/>
        <w:jc w:val="center"/>
        <w:rPr>
          <w:rFonts w:ascii="Arial" w:hAnsi="Arial" w:cs="Arial"/>
          <w:b/>
          <w:sz w:val="32"/>
          <w:szCs w:val="32"/>
        </w:rPr>
      </w:pPr>
      <w:r w:rsidRPr="000951D9">
        <w:rPr>
          <w:rFonts w:ascii="Arial" w:hAnsi="Arial" w:cs="Arial"/>
          <w:b/>
          <w:color w:val="FFFFFF" w:themeColor="background1"/>
          <w:sz w:val="32"/>
          <w:szCs w:val="32"/>
        </w:rPr>
        <w:t xml:space="preserve">FORM 2 - </w:t>
      </w:r>
      <w:r w:rsidRPr="00C73F10">
        <w:rPr>
          <w:rFonts w:ascii="Arial" w:hAnsi="Arial" w:cs="Arial"/>
          <w:b/>
          <w:sz w:val="32"/>
          <w:szCs w:val="32"/>
        </w:rPr>
        <w:t>SHIPPING OF IMP/PLACEBO</w:t>
      </w:r>
    </w:p>
    <w:p w14:paraId="3175B9DB" w14:textId="77777777" w:rsidR="00C20EE1" w:rsidRPr="000A75E4" w:rsidRDefault="00C20EE1" w:rsidP="00C20EE1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W w:w="15602" w:type="dxa"/>
        <w:jc w:val="center"/>
        <w:tblLayout w:type="fixed"/>
        <w:tblLook w:val="0000" w:firstRow="0" w:lastRow="0" w:firstColumn="0" w:lastColumn="0" w:noHBand="0" w:noVBand="0"/>
      </w:tblPr>
      <w:tblGrid>
        <w:gridCol w:w="1733"/>
        <w:gridCol w:w="353"/>
        <w:gridCol w:w="39"/>
        <w:gridCol w:w="1799"/>
        <w:gridCol w:w="709"/>
        <w:gridCol w:w="1462"/>
        <w:gridCol w:w="1714"/>
        <w:gridCol w:w="1219"/>
        <w:gridCol w:w="606"/>
        <w:gridCol w:w="306"/>
        <w:gridCol w:w="1215"/>
        <w:gridCol w:w="1744"/>
        <w:gridCol w:w="2692"/>
        <w:gridCol w:w="11"/>
      </w:tblGrid>
      <w:tr w:rsidR="00C20EE1" w:rsidRPr="000A75E4" w14:paraId="63D241B7" w14:textId="77777777" w:rsidTr="000951D9">
        <w:trPr>
          <w:gridAfter w:val="1"/>
          <w:wAfter w:w="10" w:type="dxa"/>
          <w:trHeight w:val="332"/>
          <w:jc w:val="center"/>
        </w:trPr>
        <w:tc>
          <w:tcPr>
            <w:tcW w:w="7810" w:type="dxa"/>
            <w:gridSpan w:val="7"/>
            <w:shd w:val="clear" w:color="auto" w:fill="00325F"/>
            <w:vAlign w:val="center"/>
          </w:tcPr>
          <w:p w14:paraId="0C67CCB2" w14:textId="7A3423D9" w:rsidR="00C20EE1" w:rsidRPr="008F4FE3" w:rsidRDefault="00C20EE1" w:rsidP="00403975">
            <w:pPr>
              <w:pStyle w:val="Heading3"/>
              <w:keepNext w:val="0"/>
              <w:numPr>
                <w:ilvl w:val="0"/>
                <w:numId w:val="0"/>
              </w:numPr>
              <w:ind w:left="720"/>
              <w:jc w:val="center"/>
              <w:rPr>
                <w:b/>
              </w:rPr>
            </w:pPr>
            <w:r w:rsidRPr="008F4FE3">
              <w:rPr>
                <w:b/>
              </w:rPr>
              <w:t xml:space="preserve">ORIGINATING (SHIPPING) </w:t>
            </w:r>
            <w:r w:rsidR="004943AF">
              <w:rPr>
                <w:b/>
              </w:rPr>
              <w:t>LOCATION</w:t>
            </w:r>
          </w:p>
        </w:tc>
        <w:tc>
          <w:tcPr>
            <w:tcW w:w="7782" w:type="dxa"/>
            <w:gridSpan w:val="6"/>
            <w:shd w:val="clear" w:color="auto" w:fill="00325F"/>
            <w:vAlign w:val="center"/>
          </w:tcPr>
          <w:p w14:paraId="05247CBE" w14:textId="3D5039A3" w:rsidR="00C20EE1" w:rsidRPr="008F4FE3" w:rsidRDefault="00C20EE1" w:rsidP="00403975">
            <w:pPr>
              <w:pStyle w:val="Heading3"/>
              <w:keepNext w:val="0"/>
              <w:numPr>
                <w:ilvl w:val="0"/>
                <w:numId w:val="0"/>
              </w:numPr>
              <w:ind w:left="720"/>
              <w:jc w:val="center"/>
              <w:rPr>
                <w:b/>
              </w:rPr>
            </w:pPr>
            <w:r w:rsidRPr="008F4FE3">
              <w:rPr>
                <w:b/>
              </w:rPr>
              <w:t xml:space="preserve">RECEIVING </w:t>
            </w:r>
            <w:r w:rsidR="004943AF">
              <w:rPr>
                <w:b/>
              </w:rPr>
              <w:t>LOCATION</w:t>
            </w:r>
          </w:p>
        </w:tc>
      </w:tr>
      <w:tr w:rsidR="00C20EE1" w:rsidRPr="000A75E4" w14:paraId="3A266573" w14:textId="77777777" w:rsidTr="000951D9">
        <w:trPr>
          <w:gridAfter w:val="1"/>
          <w:wAfter w:w="10" w:type="dxa"/>
          <w:trHeight w:val="705"/>
          <w:jc w:val="center"/>
        </w:trPr>
        <w:tc>
          <w:tcPr>
            <w:tcW w:w="2126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42FE845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Shipped From:</w:t>
            </w:r>
          </w:p>
        </w:tc>
        <w:tc>
          <w:tcPr>
            <w:tcW w:w="5684" w:type="dxa"/>
            <w:gridSpan w:val="4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EE49EE" w14:textId="49BFFB28" w:rsidR="00C20EE1" w:rsidRPr="000A75E4" w:rsidRDefault="00C20EE1" w:rsidP="00403975">
            <w:pPr>
              <w:pStyle w:val="Heading3"/>
              <w:keepNext w:val="0"/>
              <w:numPr>
                <w:ilvl w:val="0"/>
                <w:numId w:val="0"/>
              </w:numPr>
              <w:ind w:left="720"/>
              <w:rPr>
                <w:b/>
                <w:bCs w:val="0"/>
                <w:sz w:val="22"/>
                <w:szCs w:val="22"/>
                <w:highlight w:val="yellow"/>
              </w:rPr>
            </w:pPr>
            <w:r w:rsidRPr="000A75E4">
              <w:rPr>
                <w:bCs w:val="0"/>
                <w:sz w:val="22"/>
                <w:szCs w:val="22"/>
              </w:rPr>
              <w:t>[</w:t>
            </w:r>
            <w:r w:rsidRPr="000A75E4">
              <w:rPr>
                <w:bCs w:val="0"/>
                <w:sz w:val="22"/>
                <w:szCs w:val="22"/>
                <w:highlight w:val="yellow"/>
              </w:rPr>
              <w:t xml:space="preserve">Pharmacy </w:t>
            </w:r>
            <w:proofErr w:type="spellStart"/>
            <w:r w:rsidRPr="000A75E4">
              <w:rPr>
                <w:bCs w:val="0"/>
                <w:sz w:val="22"/>
                <w:szCs w:val="22"/>
                <w:highlight w:val="yellow"/>
              </w:rPr>
              <w:t>Department,Trial</w:t>
            </w:r>
            <w:proofErr w:type="spellEnd"/>
            <w:r w:rsidRPr="000A75E4">
              <w:rPr>
                <w:bCs w:val="0"/>
                <w:sz w:val="22"/>
                <w:szCs w:val="22"/>
                <w:highlight w:val="yellow"/>
              </w:rPr>
              <w:t xml:space="preserve"> </w:t>
            </w:r>
            <w:r w:rsidR="004943AF">
              <w:rPr>
                <w:bCs w:val="0"/>
                <w:sz w:val="22"/>
                <w:szCs w:val="22"/>
                <w:highlight w:val="yellow"/>
              </w:rPr>
              <w:t>Location</w:t>
            </w:r>
            <w:r w:rsidRPr="000A75E4">
              <w:rPr>
                <w:bCs w:val="0"/>
                <w:sz w:val="22"/>
                <w:szCs w:val="22"/>
                <w:highlight w:val="yellow"/>
              </w:rPr>
              <w:t xml:space="preserve"> Address</w:t>
            </w:r>
          </w:p>
          <w:p w14:paraId="2C96DF0B" w14:textId="77777777" w:rsidR="00C20EE1" w:rsidRPr="000A75E4" w:rsidRDefault="00C20EE1" w:rsidP="00403975">
            <w:pPr>
              <w:pStyle w:val="Heading3"/>
              <w:keepNext w:val="0"/>
              <w:numPr>
                <w:ilvl w:val="0"/>
                <w:numId w:val="0"/>
              </w:numPr>
              <w:ind w:left="720"/>
              <w:rPr>
                <w:b/>
                <w:sz w:val="22"/>
                <w:szCs w:val="22"/>
              </w:rPr>
            </w:pPr>
            <w:r w:rsidRPr="000A75E4">
              <w:rPr>
                <w:bCs w:val="0"/>
                <w:sz w:val="22"/>
                <w:szCs w:val="22"/>
                <w:highlight w:val="yellow"/>
              </w:rPr>
              <w:t>Telephone Number</w:t>
            </w:r>
            <w:r w:rsidRPr="000A75E4">
              <w:rPr>
                <w:bCs w:val="0"/>
                <w:sz w:val="22"/>
                <w:szCs w:val="22"/>
              </w:rPr>
              <w:t>]</w:t>
            </w:r>
            <w:r w:rsidRPr="000A75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2F76996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 xml:space="preserve">Shipped To: </w:t>
            </w:r>
          </w:p>
        </w:tc>
        <w:tc>
          <w:tcPr>
            <w:tcW w:w="5651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9A68FF" w14:textId="6512F84F" w:rsidR="00C20EE1" w:rsidRPr="000A75E4" w:rsidRDefault="00C20EE1" w:rsidP="00403975">
            <w:pPr>
              <w:pStyle w:val="Heading3"/>
              <w:keepNext w:val="0"/>
              <w:numPr>
                <w:ilvl w:val="0"/>
                <w:numId w:val="0"/>
              </w:numPr>
              <w:ind w:left="720" w:hanging="720"/>
              <w:rPr>
                <w:b/>
                <w:bCs w:val="0"/>
                <w:sz w:val="22"/>
                <w:szCs w:val="22"/>
                <w:highlight w:val="yellow"/>
              </w:rPr>
            </w:pPr>
            <w:r w:rsidRPr="000A75E4">
              <w:rPr>
                <w:bCs w:val="0"/>
                <w:sz w:val="22"/>
                <w:szCs w:val="22"/>
              </w:rPr>
              <w:t>[</w:t>
            </w:r>
            <w:r w:rsidRPr="000A75E4">
              <w:rPr>
                <w:bCs w:val="0"/>
                <w:sz w:val="22"/>
                <w:szCs w:val="22"/>
                <w:highlight w:val="yellow"/>
              </w:rPr>
              <w:t xml:space="preserve">Pharmacy Department, Trial </w:t>
            </w:r>
            <w:r w:rsidR="004943AF">
              <w:rPr>
                <w:bCs w:val="0"/>
                <w:sz w:val="22"/>
                <w:szCs w:val="22"/>
                <w:highlight w:val="yellow"/>
              </w:rPr>
              <w:t>Location</w:t>
            </w:r>
            <w:r w:rsidRPr="000A75E4">
              <w:rPr>
                <w:bCs w:val="0"/>
                <w:sz w:val="22"/>
                <w:szCs w:val="22"/>
                <w:highlight w:val="yellow"/>
              </w:rPr>
              <w:t xml:space="preserve"> Address</w:t>
            </w:r>
          </w:p>
          <w:p w14:paraId="36BADFBF" w14:textId="77777777" w:rsidR="00C20EE1" w:rsidRPr="000A75E4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0A75E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Telephone Number</w:t>
            </w:r>
            <w:r w:rsidRPr="000A75E4">
              <w:rPr>
                <w:rFonts w:ascii="Arial" w:hAnsi="Arial" w:cs="Arial"/>
                <w:bCs/>
                <w:sz w:val="22"/>
                <w:szCs w:val="22"/>
              </w:rPr>
              <w:t>]</w:t>
            </w:r>
          </w:p>
        </w:tc>
      </w:tr>
      <w:tr w:rsidR="00C20EE1" w:rsidRPr="000A75E4" w14:paraId="456B29A7" w14:textId="77777777" w:rsidTr="000951D9">
        <w:trPr>
          <w:gridAfter w:val="1"/>
          <w:wAfter w:w="10" w:type="dxa"/>
          <w:trHeight w:val="321"/>
          <w:jc w:val="center"/>
        </w:trPr>
        <w:tc>
          <w:tcPr>
            <w:tcW w:w="15592" w:type="dxa"/>
            <w:gridSpan w:val="13"/>
            <w:tcBorders>
              <w:bottom w:val="single" w:sz="6" w:space="0" w:color="auto"/>
            </w:tcBorders>
            <w:shd w:val="clear" w:color="auto" w:fill="00325F"/>
            <w:vAlign w:val="center"/>
          </w:tcPr>
          <w:p w14:paraId="6E0EB60E" w14:textId="77777777" w:rsidR="00C20EE1" w:rsidRPr="000A75E4" w:rsidRDefault="00C20EE1" w:rsidP="00403975">
            <w:pPr>
              <w:pStyle w:val="Heading3"/>
              <w:keepNext w:val="0"/>
              <w:numPr>
                <w:ilvl w:val="0"/>
                <w:numId w:val="0"/>
              </w:numPr>
              <w:ind w:left="720" w:hanging="720"/>
              <w:rPr>
                <w:bCs w:val="0"/>
                <w:sz w:val="22"/>
                <w:szCs w:val="22"/>
              </w:rPr>
            </w:pPr>
            <w:r w:rsidRPr="000A75E4">
              <w:rPr>
                <w:bCs w:val="0"/>
                <w:sz w:val="38"/>
                <w:szCs w:val="22"/>
              </w:rPr>
              <w:t>A</w:t>
            </w:r>
            <w:r w:rsidRPr="000A75E4">
              <w:rPr>
                <w:bCs w:val="0"/>
                <w:sz w:val="28"/>
                <w:szCs w:val="22"/>
              </w:rPr>
              <w:t xml:space="preserve">                                                 TO BE COMPLETED BY THE TRIAL MANAGEMENT TEAM</w:t>
            </w:r>
          </w:p>
        </w:tc>
      </w:tr>
      <w:tr w:rsidR="00C20EE1" w:rsidRPr="000A75E4" w14:paraId="3EBB5CA0" w14:textId="77777777" w:rsidTr="000951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94"/>
          <w:jc w:val="center"/>
        </w:trPr>
        <w:tc>
          <w:tcPr>
            <w:tcW w:w="1734" w:type="dxa"/>
            <w:shd w:val="clear" w:color="auto" w:fill="00325F"/>
            <w:vAlign w:val="center"/>
          </w:tcPr>
          <w:p w14:paraId="196DE8D3" w14:textId="77777777" w:rsidR="008F4FE3" w:rsidRDefault="00C20EE1" w:rsidP="008F4FE3">
            <w:pPr>
              <w:pStyle w:val="Heading2"/>
              <w:numPr>
                <w:ilvl w:val="0"/>
                <w:numId w:val="0"/>
              </w:numPr>
              <w:ind w:left="720" w:hanging="720"/>
              <w:jc w:val="center"/>
            </w:pPr>
            <w:r w:rsidRPr="00C20EE1">
              <w:t>Treatment</w:t>
            </w:r>
          </w:p>
          <w:p w14:paraId="3B29BB2B" w14:textId="28899376" w:rsidR="00C20EE1" w:rsidRPr="00C20EE1" w:rsidRDefault="00C20EE1" w:rsidP="008F4FE3">
            <w:pPr>
              <w:pStyle w:val="Heading2"/>
              <w:numPr>
                <w:ilvl w:val="0"/>
                <w:numId w:val="0"/>
              </w:numPr>
              <w:ind w:left="720" w:hanging="720"/>
              <w:jc w:val="center"/>
            </w:pPr>
            <w:r w:rsidRPr="00C20EE1">
              <w:t>Pack</w:t>
            </w:r>
            <w:r w:rsidR="008F4FE3">
              <w:t xml:space="preserve"> </w:t>
            </w:r>
            <w:r w:rsidRPr="00C20EE1">
              <w:t>Number</w:t>
            </w:r>
          </w:p>
        </w:tc>
        <w:tc>
          <w:tcPr>
            <w:tcW w:w="2900" w:type="dxa"/>
            <w:gridSpan w:val="4"/>
            <w:shd w:val="clear" w:color="auto" w:fill="00325F"/>
            <w:vAlign w:val="center"/>
          </w:tcPr>
          <w:p w14:paraId="4AFE2FBF" w14:textId="77777777" w:rsidR="00C20EE1" w:rsidRPr="00C20EE1" w:rsidRDefault="00C20EE1" w:rsidP="000B4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EE1">
              <w:rPr>
                <w:rFonts w:ascii="Arial" w:hAnsi="Arial" w:cs="Arial"/>
                <w:b/>
                <w:bCs/>
                <w:sz w:val="20"/>
                <w:szCs w:val="20"/>
              </w:rPr>
              <w:t>Trial Drug (Blinded)</w:t>
            </w:r>
          </w:p>
        </w:tc>
        <w:tc>
          <w:tcPr>
            <w:tcW w:w="1462" w:type="dxa"/>
            <w:shd w:val="clear" w:color="auto" w:fill="00325F"/>
            <w:vAlign w:val="center"/>
          </w:tcPr>
          <w:p w14:paraId="147A8509" w14:textId="1DF6EC04" w:rsidR="00C20EE1" w:rsidRPr="00C20EE1" w:rsidRDefault="00C20EE1" w:rsidP="00C20EE1">
            <w:pPr>
              <w:pStyle w:val="Heading1"/>
              <w:numPr>
                <w:ilvl w:val="0"/>
                <w:numId w:val="0"/>
              </w:num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C20EE1">
              <w:rPr>
                <w:rFonts w:ascii="Arial" w:hAnsi="Arial" w:cs="Arial"/>
                <w:sz w:val="20"/>
                <w:szCs w:val="20"/>
              </w:rPr>
              <w:t>IMP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EE1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20EE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20EE1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</w:p>
        </w:tc>
        <w:tc>
          <w:tcPr>
            <w:tcW w:w="1714" w:type="dxa"/>
            <w:shd w:val="clear" w:color="auto" w:fill="00325F"/>
            <w:vAlign w:val="center"/>
          </w:tcPr>
          <w:p w14:paraId="3B4E6B28" w14:textId="77777777" w:rsidR="00C20EE1" w:rsidRPr="00C20EE1" w:rsidRDefault="00C20EE1" w:rsidP="000B4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EE1">
              <w:rPr>
                <w:rFonts w:ascii="Arial" w:hAnsi="Arial" w:cs="Arial"/>
                <w:b/>
                <w:sz w:val="20"/>
                <w:szCs w:val="20"/>
              </w:rPr>
              <w:t>Batch Number</w:t>
            </w:r>
          </w:p>
        </w:tc>
        <w:tc>
          <w:tcPr>
            <w:tcW w:w="2131" w:type="dxa"/>
            <w:gridSpan w:val="3"/>
            <w:shd w:val="clear" w:color="auto" w:fill="00325F"/>
            <w:vAlign w:val="center"/>
          </w:tcPr>
          <w:p w14:paraId="4A71C2E9" w14:textId="77777777" w:rsidR="00C20EE1" w:rsidRPr="00C20EE1" w:rsidRDefault="00C20EE1" w:rsidP="000B4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EE1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5651" w:type="dxa"/>
            <w:gridSpan w:val="3"/>
            <w:shd w:val="clear" w:color="auto" w:fill="00325F"/>
            <w:vAlign w:val="center"/>
          </w:tcPr>
          <w:p w14:paraId="094F3545" w14:textId="77777777" w:rsidR="00C20EE1" w:rsidRPr="00C20EE1" w:rsidRDefault="00C20EE1" w:rsidP="000B4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EE1">
              <w:rPr>
                <w:rFonts w:ascii="Arial" w:hAnsi="Arial" w:cs="Arial"/>
                <w:b/>
                <w:bCs/>
                <w:sz w:val="20"/>
                <w:szCs w:val="20"/>
              </w:rPr>
              <w:t>Reason for Transfer</w:t>
            </w:r>
          </w:p>
        </w:tc>
      </w:tr>
      <w:tr w:rsidR="00C20EE1" w:rsidRPr="000A75E4" w14:paraId="2E134747" w14:textId="77777777" w:rsidTr="00C20E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509"/>
          <w:jc w:val="center"/>
        </w:trPr>
        <w:tc>
          <w:tcPr>
            <w:tcW w:w="1734" w:type="dxa"/>
            <w:vAlign w:val="center"/>
          </w:tcPr>
          <w:p w14:paraId="34DD47AF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2813CB15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2" w:type="dxa"/>
            <w:vAlign w:val="center"/>
          </w:tcPr>
          <w:p w14:paraId="1A62BB8C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14:paraId="58C1B84F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1AC88F5C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  <w:gridSpan w:val="3"/>
            <w:vAlign w:val="center"/>
          </w:tcPr>
          <w:p w14:paraId="1B307C0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EE1" w:rsidRPr="000A75E4" w14:paraId="13626B9D" w14:textId="77777777" w:rsidTr="00C20E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509"/>
          <w:jc w:val="center"/>
        </w:trPr>
        <w:tc>
          <w:tcPr>
            <w:tcW w:w="1734" w:type="dxa"/>
          </w:tcPr>
          <w:p w14:paraId="34A238C0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E67DBF1" w14:textId="77777777" w:rsidR="00C20EE1" w:rsidRPr="000A75E4" w:rsidRDefault="00C20EE1" w:rsidP="000B4C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016D7D41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14:paraId="606ACBC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7C186EB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  <w:gridSpan w:val="3"/>
            <w:vAlign w:val="center"/>
          </w:tcPr>
          <w:p w14:paraId="505CCE4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EE1" w:rsidRPr="000A75E4" w14:paraId="5F682F29" w14:textId="77777777" w:rsidTr="00C20E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509"/>
          <w:jc w:val="center"/>
        </w:trPr>
        <w:tc>
          <w:tcPr>
            <w:tcW w:w="1734" w:type="dxa"/>
          </w:tcPr>
          <w:p w14:paraId="41C71624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0DA92E16" w14:textId="77777777" w:rsidR="00C20EE1" w:rsidRPr="000A75E4" w:rsidRDefault="00C20EE1" w:rsidP="000B4C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2E59AEA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14:paraId="418DFA09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7EBDFC0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  <w:gridSpan w:val="3"/>
            <w:vAlign w:val="center"/>
          </w:tcPr>
          <w:p w14:paraId="597B047E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EE1" w:rsidRPr="000A75E4" w14:paraId="054F7AC0" w14:textId="77777777" w:rsidTr="00C20E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509"/>
          <w:jc w:val="center"/>
        </w:trPr>
        <w:tc>
          <w:tcPr>
            <w:tcW w:w="1734" w:type="dxa"/>
          </w:tcPr>
          <w:p w14:paraId="3AE62C7C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2B455CCD" w14:textId="77777777" w:rsidR="00C20EE1" w:rsidRPr="000A75E4" w:rsidRDefault="00C20EE1" w:rsidP="000B4C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1F05F074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14:paraId="41E64CA9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3B17C3E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1" w:type="dxa"/>
            <w:gridSpan w:val="3"/>
            <w:vAlign w:val="center"/>
          </w:tcPr>
          <w:p w14:paraId="19C3BDA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EE1" w:rsidRPr="000A75E4" w14:paraId="7F9B017B" w14:textId="77777777" w:rsidTr="00095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579"/>
          <w:jc w:val="center"/>
        </w:trPr>
        <w:tc>
          <w:tcPr>
            <w:tcW w:w="15602" w:type="dxa"/>
            <w:gridSpan w:val="14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00325F"/>
            <w:vAlign w:val="center"/>
          </w:tcPr>
          <w:p w14:paraId="5524CB60" w14:textId="23CCD32E" w:rsidR="00C20EE1" w:rsidRPr="000A75E4" w:rsidRDefault="00C20EE1" w:rsidP="000B4C1E">
            <w:pPr>
              <w:rPr>
                <w:rFonts w:ascii="Arial" w:hAnsi="Arial" w:cs="Arial"/>
                <w:b/>
              </w:rPr>
            </w:pPr>
            <w:r w:rsidRPr="000A75E4">
              <w:rPr>
                <w:rFonts w:ascii="Arial" w:hAnsi="Arial" w:cs="Arial"/>
                <w:b/>
                <w:sz w:val="38"/>
              </w:rPr>
              <w:t xml:space="preserve"> B</w:t>
            </w:r>
            <w:r w:rsidRPr="000A75E4">
              <w:rPr>
                <w:rFonts w:ascii="Arial" w:hAnsi="Arial" w:cs="Arial"/>
                <w:b/>
                <w:sz w:val="28"/>
              </w:rPr>
              <w:t xml:space="preserve">                                                                   TO BE COMPLETED BY </w:t>
            </w:r>
            <w:r w:rsidRPr="000A75E4">
              <w:rPr>
                <w:rFonts w:ascii="Arial" w:hAnsi="Arial" w:cs="Arial"/>
                <w:b/>
                <w:bCs/>
                <w:sz w:val="28"/>
              </w:rPr>
              <w:t xml:space="preserve">ORIGINATING </w:t>
            </w:r>
            <w:r w:rsidR="004943AF">
              <w:rPr>
                <w:rFonts w:ascii="Arial" w:hAnsi="Arial" w:cs="Arial"/>
                <w:b/>
                <w:bCs/>
                <w:sz w:val="28"/>
              </w:rPr>
              <w:t>LOCATION</w:t>
            </w:r>
          </w:p>
        </w:tc>
      </w:tr>
      <w:tr w:rsidR="00C20EE1" w:rsidRPr="000A75E4" w14:paraId="26018A58" w14:textId="77777777" w:rsidTr="00095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694"/>
          <w:jc w:val="center"/>
        </w:trPr>
        <w:tc>
          <w:tcPr>
            <w:tcW w:w="3925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7894C331" w14:textId="77777777" w:rsidR="00C20EE1" w:rsidRPr="000A75E4" w:rsidRDefault="00C20EE1" w:rsidP="000B4C1E">
            <w:pPr>
              <w:pStyle w:val="Head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Form 2 (parts A and B) photocopy included with IMP for transfer</w:t>
            </w:r>
          </w:p>
        </w:tc>
        <w:tc>
          <w:tcPr>
            <w:tcW w:w="217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E112436" w14:textId="1BDC8E8C" w:rsidR="00C20EE1" w:rsidRPr="000A75E4" w:rsidRDefault="00C20EE1" w:rsidP="000B4C1E">
            <w:pPr>
              <w:pStyle w:val="Header"/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Yes     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2933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2A71DBB" w14:textId="77777777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Arial" w:hAnsi="Arial" w:cs="Arial"/>
                <w:b/>
                <w:sz w:val="19"/>
                <w:szCs w:val="19"/>
              </w:rPr>
              <w:t>All treatment packs intact?</w:t>
            </w:r>
          </w:p>
        </w:tc>
        <w:tc>
          <w:tcPr>
            <w:tcW w:w="2127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102C815A" w14:textId="7755617B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Yes     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4447" w:type="dxa"/>
            <w:gridSpan w:val="3"/>
            <w:shd w:val="clear" w:color="auto" w:fill="FFFFFF" w:themeFill="background1"/>
            <w:vAlign w:val="center"/>
          </w:tcPr>
          <w:p w14:paraId="166B1B43" w14:textId="29241017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DA94A" wp14:editId="1D10D0B9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-12065</wp:posOffset>
                      </wp:positionV>
                      <wp:extent cx="295275" cy="237490"/>
                      <wp:effectExtent l="0" t="0" r="2857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53585B5">
                    <v:rect id="Rectangle 4" style="position:absolute;margin-left:181.8pt;margin-top:-.95pt;width:23.2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#1f3763 [1604]" strokeweight="1pt" w14:anchorId="5C12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">
                      <v:path arrowok="t"/>
                    </v:rect>
                  </w:pict>
                </mc:Fallback>
              </mc:AlternateConten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Number of treatment packs dispatched </w:t>
            </w:r>
          </w:p>
        </w:tc>
      </w:tr>
      <w:tr w:rsidR="00C20EE1" w:rsidRPr="000A75E4" w14:paraId="7B4BD38E" w14:textId="77777777" w:rsidTr="00095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403"/>
          <w:jc w:val="center"/>
        </w:trPr>
        <w:tc>
          <w:tcPr>
            <w:tcW w:w="2087" w:type="dxa"/>
            <w:gridSpan w:val="2"/>
            <w:shd w:val="clear" w:color="auto" w:fill="00325F"/>
            <w:vAlign w:val="center"/>
          </w:tcPr>
          <w:p w14:paraId="242523DE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8" w:type="dxa"/>
            <w:gridSpan w:val="4"/>
            <w:shd w:val="clear" w:color="auto" w:fill="00325F"/>
            <w:vAlign w:val="center"/>
          </w:tcPr>
          <w:p w14:paraId="3FDDC394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Print name</w:t>
            </w:r>
          </w:p>
        </w:tc>
        <w:tc>
          <w:tcPr>
            <w:tcW w:w="3539" w:type="dxa"/>
            <w:gridSpan w:val="3"/>
            <w:shd w:val="clear" w:color="auto" w:fill="00325F"/>
            <w:vAlign w:val="center"/>
          </w:tcPr>
          <w:p w14:paraId="39A4ECFE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3265" w:type="dxa"/>
            <w:gridSpan w:val="3"/>
            <w:shd w:val="clear" w:color="auto" w:fill="00325F"/>
            <w:vAlign w:val="center"/>
          </w:tcPr>
          <w:p w14:paraId="0724992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2703" w:type="dxa"/>
            <w:gridSpan w:val="2"/>
            <w:shd w:val="clear" w:color="auto" w:fill="00325F"/>
            <w:vAlign w:val="center"/>
          </w:tcPr>
          <w:p w14:paraId="22142E95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C20EE1" w:rsidRPr="000A75E4" w14:paraId="2B2E4102" w14:textId="77777777" w:rsidTr="00095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528"/>
          <w:jc w:val="center"/>
        </w:trPr>
        <w:tc>
          <w:tcPr>
            <w:tcW w:w="2087" w:type="dxa"/>
            <w:gridSpan w:val="2"/>
            <w:shd w:val="clear" w:color="auto" w:fill="00325F"/>
            <w:vAlign w:val="center"/>
          </w:tcPr>
          <w:p w14:paraId="26FFEF17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 xml:space="preserve">Packed by </w:t>
            </w:r>
          </w:p>
        </w:tc>
        <w:tc>
          <w:tcPr>
            <w:tcW w:w="4008" w:type="dxa"/>
            <w:gridSpan w:val="4"/>
            <w:shd w:val="clear" w:color="auto" w:fill="auto"/>
            <w:vAlign w:val="center"/>
          </w:tcPr>
          <w:p w14:paraId="43840C9D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shd w:val="clear" w:color="auto" w:fill="FFFFFF" w:themeFill="background1"/>
            <w:vAlign w:val="center"/>
          </w:tcPr>
          <w:p w14:paraId="3BE4B2E9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5" w:type="dxa"/>
            <w:gridSpan w:val="3"/>
            <w:shd w:val="clear" w:color="auto" w:fill="FFFFFF" w:themeFill="background1"/>
            <w:vAlign w:val="center"/>
          </w:tcPr>
          <w:p w14:paraId="4FB0603F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shd w:val="clear" w:color="auto" w:fill="FFFFFF" w:themeFill="background1"/>
            <w:vAlign w:val="center"/>
          </w:tcPr>
          <w:p w14:paraId="3C69354B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E1" w:rsidRPr="000A75E4" w14:paraId="416252D2" w14:textId="77777777" w:rsidTr="00095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546"/>
          <w:jc w:val="center"/>
        </w:trPr>
        <w:tc>
          <w:tcPr>
            <w:tcW w:w="2087" w:type="dxa"/>
            <w:gridSpan w:val="2"/>
            <w:shd w:val="clear" w:color="auto" w:fill="00325F"/>
            <w:vAlign w:val="center"/>
          </w:tcPr>
          <w:p w14:paraId="2880BD80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 xml:space="preserve">Checked by </w:t>
            </w:r>
          </w:p>
        </w:tc>
        <w:tc>
          <w:tcPr>
            <w:tcW w:w="4008" w:type="dxa"/>
            <w:gridSpan w:val="4"/>
            <w:shd w:val="clear" w:color="auto" w:fill="auto"/>
            <w:vAlign w:val="center"/>
          </w:tcPr>
          <w:p w14:paraId="6DF28DD2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shd w:val="clear" w:color="auto" w:fill="FFFFFF" w:themeFill="background1"/>
            <w:vAlign w:val="center"/>
          </w:tcPr>
          <w:p w14:paraId="0D37A595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5" w:type="dxa"/>
            <w:gridSpan w:val="3"/>
            <w:shd w:val="clear" w:color="auto" w:fill="FFFFFF" w:themeFill="background1"/>
            <w:vAlign w:val="center"/>
          </w:tcPr>
          <w:p w14:paraId="2AD7F502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shd w:val="clear" w:color="auto" w:fill="FFFFFF" w:themeFill="background1"/>
            <w:vAlign w:val="center"/>
          </w:tcPr>
          <w:p w14:paraId="39DF2A30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E1" w:rsidRPr="000A75E4" w14:paraId="630C6511" w14:textId="77777777" w:rsidTr="00095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BE5F1"/>
        </w:tblPrEx>
        <w:trPr>
          <w:trHeight w:val="546"/>
          <w:jc w:val="center"/>
        </w:trPr>
        <w:tc>
          <w:tcPr>
            <w:tcW w:w="2087" w:type="dxa"/>
            <w:gridSpan w:val="2"/>
            <w:shd w:val="clear" w:color="auto" w:fill="00325F"/>
            <w:vAlign w:val="center"/>
          </w:tcPr>
          <w:p w14:paraId="741024E4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</w:tc>
        <w:tc>
          <w:tcPr>
            <w:tcW w:w="13515" w:type="dxa"/>
            <w:gridSpan w:val="12"/>
            <w:shd w:val="clear" w:color="auto" w:fill="FFFFFF" w:themeFill="background1"/>
            <w:vAlign w:val="center"/>
          </w:tcPr>
          <w:p w14:paraId="2A644088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8E17D6" w14:textId="03CE5572" w:rsidR="00C20EE1" w:rsidRPr="000A75E4" w:rsidRDefault="00C20EE1" w:rsidP="000951D9">
      <w:pPr>
        <w:shd w:val="clear" w:color="auto" w:fill="00325F"/>
        <w:ind w:right="89"/>
        <w:rPr>
          <w:rFonts w:ascii="Arial" w:hAnsi="Arial" w:cs="Arial"/>
          <w:b/>
          <w:sz w:val="26"/>
          <w:szCs w:val="26"/>
        </w:rPr>
      </w:pPr>
      <w:r w:rsidRPr="000A75E4">
        <w:rPr>
          <w:rFonts w:ascii="Arial" w:hAnsi="Arial" w:cs="Arial"/>
          <w:b/>
          <w:sz w:val="30"/>
          <w:szCs w:val="26"/>
        </w:rPr>
        <w:lastRenderedPageBreak/>
        <w:t xml:space="preserve">   </w:t>
      </w:r>
      <w:r w:rsidRPr="000A75E4">
        <w:rPr>
          <w:rFonts w:ascii="Arial" w:hAnsi="Arial" w:cs="Arial"/>
          <w:b/>
          <w:sz w:val="38"/>
          <w:szCs w:val="26"/>
        </w:rPr>
        <w:t>C</w:t>
      </w:r>
      <w:r w:rsidRPr="000A75E4">
        <w:rPr>
          <w:rFonts w:ascii="Arial" w:hAnsi="Arial" w:cs="Arial"/>
          <w:b/>
          <w:sz w:val="30"/>
          <w:szCs w:val="26"/>
        </w:rPr>
        <w:t xml:space="preserve">                   </w:t>
      </w:r>
      <w:r w:rsidRPr="000A75E4">
        <w:rPr>
          <w:rFonts w:ascii="Arial" w:hAnsi="Arial" w:cs="Arial"/>
          <w:b/>
          <w:sz w:val="26"/>
          <w:szCs w:val="26"/>
        </w:rPr>
        <w:t xml:space="preserve">Documents emailed by originating </w:t>
      </w:r>
      <w:r w:rsidR="00346F64">
        <w:rPr>
          <w:rFonts w:ascii="Arial" w:hAnsi="Arial" w:cs="Arial"/>
          <w:b/>
          <w:sz w:val="26"/>
          <w:szCs w:val="26"/>
        </w:rPr>
        <w:t>location</w:t>
      </w:r>
      <w:r w:rsidRPr="000A75E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–</w:t>
      </w:r>
      <w:r w:rsidRPr="000A75E4">
        <w:rPr>
          <w:rFonts w:ascii="Arial" w:hAnsi="Arial" w:cs="Arial"/>
          <w:b/>
          <w:sz w:val="26"/>
          <w:szCs w:val="26"/>
        </w:rPr>
        <w:t xml:space="preserve"> </w:t>
      </w:r>
      <w:r w:rsidRPr="00B271C8">
        <w:rPr>
          <w:rFonts w:ascii="Arial" w:hAnsi="Arial" w:cs="Arial"/>
          <w:b/>
          <w:color w:val="222A35" w:themeColor="text2" w:themeShade="80"/>
          <w:sz w:val="22"/>
          <w:szCs w:val="22"/>
          <w:highlight w:val="yellow"/>
        </w:rPr>
        <w:t>enter trial management team email</w:t>
      </w:r>
      <w:r w:rsidRPr="000951D9">
        <w:rPr>
          <w:rFonts w:ascii="Arial" w:hAnsi="Arial" w:cs="Arial"/>
          <w:b/>
          <w:color w:val="FFFFFF" w:themeColor="background1"/>
          <w:sz w:val="22"/>
          <w:szCs w:val="22"/>
        </w:rPr>
        <w:t xml:space="preserve"> </w:t>
      </w:r>
      <w:r w:rsidRPr="000951D9">
        <w:rPr>
          <w:rStyle w:val="Hyperlink"/>
          <w:rFonts w:ascii="Arial" w:hAnsi="Arial" w:cs="Arial"/>
          <w:b/>
          <w:color w:val="FFFFFF" w:themeColor="background1"/>
          <w:sz w:val="22"/>
          <w:szCs w:val="22"/>
        </w:rPr>
        <w:t xml:space="preserve"> – TO BE COMPLETED AFTER DISPATCH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000" w:firstRow="0" w:lastRow="0" w:firstColumn="0" w:lastColumn="0" w:noHBand="0" w:noVBand="0"/>
      </w:tblPr>
      <w:tblGrid>
        <w:gridCol w:w="4270"/>
        <w:gridCol w:w="5816"/>
        <w:gridCol w:w="5502"/>
      </w:tblGrid>
      <w:tr w:rsidR="00C20EE1" w:rsidRPr="000A75E4" w14:paraId="597DCDC5" w14:textId="77777777" w:rsidTr="000B4C1E">
        <w:trPr>
          <w:trHeight w:val="546"/>
          <w:jc w:val="center"/>
        </w:trPr>
        <w:tc>
          <w:tcPr>
            <w:tcW w:w="4270" w:type="dxa"/>
            <w:shd w:val="clear" w:color="auto" w:fill="FFFFFF" w:themeFill="background1"/>
            <w:vAlign w:val="center"/>
          </w:tcPr>
          <w:p w14:paraId="7F3564B3" w14:textId="77777777" w:rsidR="00C20EE1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 2 (this form -completed)</w:t>
            </w:r>
            <w:r w:rsidRPr="000A75E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E651FE3" w14:textId="2189969C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Yes     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 w14:paraId="488520DB" w14:textId="449F5B6E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5E4">
              <w:rPr>
                <w:rFonts w:ascii="Arial" w:hAnsi="Arial" w:cs="Arial"/>
                <w:sz w:val="22"/>
                <w:szCs w:val="22"/>
              </w:rPr>
              <w:t xml:space="preserve">Temperature logs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Yes     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</w:tc>
        <w:tc>
          <w:tcPr>
            <w:tcW w:w="5502" w:type="dxa"/>
            <w:shd w:val="clear" w:color="auto" w:fill="FFFFFF" w:themeFill="background1"/>
            <w:vAlign w:val="center"/>
          </w:tcPr>
          <w:p w14:paraId="364A3FC9" w14:textId="30836819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5E4">
              <w:rPr>
                <w:rFonts w:ascii="Arial" w:hAnsi="Arial" w:cs="Arial"/>
                <w:sz w:val="22"/>
                <w:szCs w:val="22"/>
              </w:rPr>
              <w:t xml:space="preserve">Dispatch Form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Yes     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</w:tc>
      </w:tr>
      <w:tr w:rsidR="00C20EE1" w:rsidRPr="000A75E4" w14:paraId="5E65D529" w14:textId="77777777" w:rsidTr="00A93A41">
        <w:trPr>
          <w:trHeight w:val="546"/>
          <w:jc w:val="center"/>
        </w:trPr>
        <w:tc>
          <w:tcPr>
            <w:tcW w:w="15588" w:type="dxa"/>
            <w:gridSpan w:val="3"/>
            <w:shd w:val="clear" w:color="auto" w:fill="00325F"/>
            <w:vAlign w:val="center"/>
          </w:tcPr>
          <w:p w14:paraId="4A4BF0E8" w14:textId="3C3D5874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5E4">
              <w:rPr>
                <w:rFonts w:ascii="Arial" w:hAnsi="Arial" w:cs="Arial"/>
                <w:sz w:val="22"/>
                <w:szCs w:val="22"/>
              </w:rPr>
              <w:t xml:space="preserve">Accountability log updated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Yes      </w:t>
            </w:r>
            <w:r w:rsidRPr="000A75E4">
              <w:rPr>
                <w:rFonts w:ascii="Webdings" w:eastAsia="Webdings" w:hAnsi="Webdings" w:cs="Webdings"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 No</w:t>
            </w:r>
          </w:p>
        </w:tc>
      </w:tr>
    </w:tbl>
    <w:p w14:paraId="03AF80C8" w14:textId="77777777" w:rsidR="00C20EE1" w:rsidRPr="003A38BF" w:rsidRDefault="00C20EE1" w:rsidP="00C20EE1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14:paraId="50CCD418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3A353164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58C71D65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72C60BD6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30724B2B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2A792F6B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1BCF698C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46541BB6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63BB6EA3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445A2787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332E8239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1DDC24F9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3C8D8542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10899F1B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24C6F2E2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34E75DA0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2B57FFDA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7AF506DB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2EF2CCA0" w14:textId="77777777" w:rsidR="00C20EE1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p w14:paraId="3FDACBA3" w14:textId="77777777" w:rsidR="00C20EE1" w:rsidRDefault="00C20EE1" w:rsidP="3A99FE2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605CE49" w14:textId="3AA83EF0" w:rsidR="3A99FE27" w:rsidRDefault="3A99FE27" w:rsidP="3A99FE2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F5469BE" w14:textId="77777777" w:rsidR="00C20EE1" w:rsidRDefault="00C20EE1" w:rsidP="008F4FE3">
      <w:pPr>
        <w:rPr>
          <w:rFonts w:ascii="Arial" w:hAnsi="Arial" w:cs="Arial"/>
          <w:b/>
          <w:sz w:val="26"/>
          <w:szCs w:val="26"/>
        </w:rPr>
      </w:pPr>
    </w:p>
    <w:p w14:paraId="7EEC27EF" w14:textId="1DB09FB4" w:rsidR="00C20EE1" w:rsidRPr="000A75E4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  <w:r w:rsidRPr="000A75E4">
        <w:rPr>
          <w:rFonts w:ascii="Arial" w:hAnsi="Arial" w:cs="Arial"/>
          <w:b/>
          <w:sz w:val="26"/>
          <w:szCs w:val="26"/>
        </w:rPr>
        <w:lastRenderedPageBreak/>
        <w:t xml:space="preserve">Dispatch Form for Original Shipping </w:t>
      </w:r>
      <w:r w:rsidR="00346F64">
        <w:rPr>
          <w:rFonts w:ascii="Arial" w:hAnsi="Arial" w:cs="Arial"/>
          <w:b/>
          <w:sz w:val="26"/>
          <w:szCs w:val="26"/>
        </w:rPr>
        <w:t>Location</w:t>
      </w:r>
      <w:r w:rsidRPr="000A75E4">
        <w:rPr>
          <w:rFonts w:ascii="Arial" w:hAnsi="Arial" w:cs="Arial"/>
          <w:b/>
          <w:sz w:val="26"/>
          <w:szCs w:val="26"/>
        </w:rPr>
        <w:t xml:space="preserve"> </w:t>
      </w:r>
    </w:p>
    <w:p w14:paraId="44C4ED44" w14:textId="77777777" w:rsidR="00C20EE1" w:rsidRPr="000A75E4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Ind w:w="-153" w:type="dxa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2477"/>
        <w:gridCol w:w="1986"/>
        <w:gridCol w:w="1865"/>
        <w:gridCol w:w="1948"/>
        <w:gridCol w:w="3609"/>
        <w:gridCol w:w="310"/>
      </w:tblGrid>
      <w:tr w:rsidR="00C20EE1" w:rsidRPr="000A75E4" w14:paraId="7383BB92" w14:textId="77777777" w:rsidTr="000951D9">
        <w:trPr>
          <w:trHeight w:val="638"/>
        </w:trPr>
        <w:tc>
          <w:tcPr>
            <w:tcW w:w="15592" w:type="dxa"/>
            <w:gridSpan w:val="7"/>
            <w:shd w:val="clear" w:color="auto" w:fill="00325F"/>
            <w:vAlign w:val="center"/>
          </w:tcPr>
          <w:p w14:paraId="51CF23D7" w14:textId="1BEB731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0A75E4">
              <w:rPr>
                <w:rFonts w:ascii="Arial" w:hAnsi="Arial" w:cs="Arial"/>
                <w:b/>
              </w:rPr>
              <w:t xml:space="preserve">TO BE COMPLETED BY ORIGINATING </w:t>
            </w:r>
            <w:r w:rsidR="00346F64">
              <w:rPr>
                <w:rFonts w:ascii="Arial" w:hAnsi="Arial" w:cs="Arial"/>
                <w:b/>
              </w:rPr>
              <w:t>LOCATION</w:t>
            </w:r>
            <w:r w:rsidRPr="000A75E4">
              <w:rPr>
                <w:rFonts w:ascii="Arial" w:hAnsi="Arial" w:cs="Arial"/>
                <w:b/>
              </w:rPr>
              <w:t xml:space="preserve"> ONCE IMP SHIPMENT HAS BEEN </w:t>
            </w:r>
            <w:r w:rsidRPr="000A75E4">
              <w:rPr>
                <w:rFonts w:ascii="Arial" w:hAnsi="Arial" w:cs="Arial"/>
                <w:b/>
                <w:u w:val="single"/>
              </w:rPr>
              <w:t>DISPATCHED</w:t>
            </w:r>
            <w:r w:rsidRPr="000A75E4">
              <w:rPr>
                <w:rFonts w:ascii="Arial" w:hAnsi="Arial" w:cs="Arial"/>
                <w:b/>
              </w:rPr>
              <w:t xml:space="preserve">.  </w:t>
            </w:r>
          </w:p>
          <w:p w14:paraId="129EDCA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0EE1" w:rsidRPr="000A75E4" w14:paraId="4D4CFC50" w14:textId="77777777" w:rsidTr="000951D9">
        <w:trPr>
          <w:trHeight w:val="638"/>
        </w:trPr>
        <w:tc>
          <w:tcPr>
            <w:tcW w:w="15592" w:type="dxa"/>
            <w:gridSpan w:val="7"/>
            <w:shd w:val="clear" w:color="auto" w:fill="00325F"/>
            <w:vAlign w:val="center"/>
          </w:tcPr>
          <w:p w14:paraId="1FBFC621" w14:textId="77777777" w:rsidR="00C20EE1" w:rsidRPr="00C73F10" w:rsidRDefault="00C20EE1" w:rsidP="000B4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3F10">
              <w:rPr>
                <w:rFonts w:ascii="Arial" w:hAnsi="Arial" w:cs="Arial"/>
                <w:b/>
                <w:sz w:val="32"/>
                <w:szCs w:val="32"/>
              </w:rPr>
              <w:t>FORM 3 - DISPATCH FORM</w:t>
            </w:r>
          </w:p>
          <w:p w14:paraId="1B209DA8" w14:textId="77777777" w:rsidR="00C20EE1" w:rsidRPr="000A75E4" w:rsidRDefault="00C20EE1" w:rsidP="000B4C1E">
            <w:pPr>
              <w:rPr>
                <w:rFonts w:ascii="Arial" w:hAnsi="Arial" w:cs="Arial"/>
                <w:b/>
              </w:rPr>
            </w:pPr>
          </w:p>
        </w:tc>
      </w:tr>
      <w:tr w:rsidR="00C20EE1" w:rsidRPr="000A75E4" w14:paraId="30A4B080" w14:textId="77777777" w:rsidTr="000951D9">
        <w:trPr>
          <w:trHeight w:val="562"/>
        </w:trPr>
        <w:tc>
          <w:tcPr>
            <w:tcW w:w="15592" w:type="dxa"/>
            <w:gridSpan w:val="7"/>
            <w:shd w:val="clear" w:color="auto" w:fill="auto"/>
            <w:vAlign w:val="center"/>
          </w:tcPr>
          <w:p w14:paraId="1D787171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0EE1" w:rsidRPr="000A75E4" w14:paraId="155DBBB4" w14:textId="77777777" w:rsidTr="000951D9">
        <w:trPr>
          <w:trHeight w:val="622"/>
        </w:trPr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913FE09" w14:textId="77777777" w:rsidR="00C20EE1" w:rsidRPr="000A75E4" w:rsidRDefault="00C20EE1" w:rsidP="000B4C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A75E4">
              <w:rPr>
                <w:rFonts w:ascii="Arial" w:hAnsi="Arial" w:cs="Arial"/>
                <w:b/>
                <w:sz w:val="20"/>
                <w:szCs w:val="20"/>
              </w:rPr>
              <w:t>Date collected by courier: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56973" w14:textId="77777777" w:rsidR="00C20EE1" w:rsidRPr="000A75E4" w:rsidRDefault="00C20EE1" w:rsidP="000B4C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B33E0" w14:textId="77777777" w:rsidR="00C20EE1" w:rsidRPr="000A75E4" w:rsidRDefault="00C20EE1" w:rsidP="000B4C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A75E4">
              <w:rPr>
                <w:rFonts w:ascii="Arial" w:hAnsi="Arial" w:cs="Arial"/>
                <w:b/>
                <w:sz w:val="20"/>
                <w:szCs w:val="20"/>
              </w:rPr>
              <w:t>Time collected by courier: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1DCB6" w14:textId="77777777" w:rsidR="00C20EE1" w:rsidRPr="000A75E4" w:rsidRDefault="00C20EE1" w:rsidP="000B4C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CFEC6" w14:textId="77777777" w:rsidR="00C20EE1" w:rsidRPr="000A75E4" w:rsidRDefault="00C20EE1" w:rsidP="000B4C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A75E4">
              <w:rPr>
                <w:rFonts w:ascii="Arial" w:hAnsi="Arial" w:cs="Arial"/>
                <w:b/>
                <w:sz w:val="20"/>
                <w:szCs w:val="20"/>
              </w:rPr>
              <w:t>Print Name of staff member who gave package to courier: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69E70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9047B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0EE1" w:rsidRPr="000A75E4" w14:paraId="040E1692" w14:textId="77777777" w:rsidTr="000951D9">
        <w:trPr>
          <w:trHeight w:val="2105"/>
        </w:trPr>
        <w:tc>
          <w:tcPr>
            <w:tcW w:w="15592" w:type="dxa"/>
            <w:gridSpan w:val="7"/>
            <w:tcBorders>
              <w:top w:val="single" w:sz="4" w:space="0" w:color="auto"/>
              <w:bottom w:val="single" w:sz="36" w:space="0" w:color="00B050"/>
            </w:tcBorders>
            <w:shd w:val="clear" w:color="auto" w:fill="auto"/>
            <w:vAlign w:val="center"/>
          </w:tcPr>
          <w:p w14:paraId="47F693C6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598FF349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0A75E4">
              <w:rPr>
                <w:rFonts w:ascii="Arial" w:hAnsi="Arial" w:cs="Arial"/>
                <w:b/>
              </w:rPr>
              <w:t xml:space="preserve">Once completed the following documents must be scanned to </w:t>
            </w:r>
            <w:r>
              <w:rPr>
                <w:rFonts w:ascii="Arial" w:hAnsi="Arial" w:cs="Arial"/>
                <w:b/>
              </w:rPr>
              <w:t xml:space="preserve">Trial Manager </w:t>
            </w:r>
            <w:r w:rsidRPr="000A75E4">
              <w:rPr>
                <w:rFonts w:ascii="Arial" w:hAnsi="Arial" w:cs="Arial"/>
                <w:b/>
              </w:rPr>
              <w:t xml:space="preserve">within </w:t>
            </w:r>
          </w:p>
          <w:p w14:paraId="027527FE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A75E4">
              <w:rPr>
                <w:rFonts w:ascii="Arial" w:hAnsi="Arial" w:cs="Arial"/>
                <w:b/>
                <w:color w:val="FF0000"/>
              </w:rPr>
              <w:t xml:space="preserve">2 working days.  </w:t>
            </w:r>
          </w:p>
          <w:p w14:paraId="638BE109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08450518" w14:textId="77777777" w:rsidR="00C20EE1" w:rsidRDefault="00C20EE1" w:rsidP="00C20EE1">
            <w:pPr>
              <w:pStyle w:val="ListParagraph"/>
              <w:numPr>
                <w:ilvl w:val="0"/>
                <w:numId w:val="41"/>
              </w:numPr>
              <w:ind w:firstLine="2115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Copy of this form</w:t>
            </w:r>
          </w:p>
          <w:p w14:paraId="5AE126A2" w14:textId="77777777" w:rsidR="00C20EE1" w:rsidRPr="000A75E4" w:rsidRDefault="00C20EE1" w:rsidP="00C20EE1">
            <w:pPr>
              <w:pStyle w:val="ListParagraph"/>
              <w:numPr>
                <w:ilvl w:val="0"/>
                <w:numId w:val="41"/>
              </w:numPr>
              <w:ind w:firstLine="2115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Copy of Form 2 (Shipping of IMP/Placebo)</w:t>
            </w:r>
          </w:p>
          <w:p w14:paraId="0A94088B" w14:textId="32AB03C3" w:rsidR="00C20EE1" w:rsidRPr="000A75E4" w:rsidRDefault="00C20EE1" w:rsidP="00C20EE1">
            <w:pPr>
              <w:pStyle w:val="ListParagraph"/>
              <w:numPr>
                <w:ilvl w:val="0"/>
                <w:numId w:val="41"/>
              </w:numPr>
              <w:ind w:firstLine="2115"/>
              <w:contextualSpacing/>
              <w:rPr>
                <w:rFonts w:cs="Arial"/>
                <w:sz w:val="20"/>
                <w:szCs w:val="20"/>
              </w:rPr>
            </w:pPr>
            <w:r w:rsidRPr="000A75E4">
              <w:rPr>
                <w:rFonts w:cs="Arial"/>
                <w:sz w:val="20"/>
                <w:szCs w:val="20"/>
              </w:rPr>
              <w:t xml:space="preserve">Copy of temperature logs </w:t>
            </w:r>
            <w:r>
              <w:rPr>
                <w:rFonts w:cs="Arial"/>
                <w:sz w:val="20"/>
                <w:szCs w:val="20"/>
              </w:rPr>
              <w:t>(</w:t>
            </w:r>
            <w:r w:rsidRPr="000A75E4">
              <w:rPr>
                <w:rFonts w:cs="Arial"/>
                <w:sz w:val="20"/>
                <w:szCs w:val="20"/>
              </w:rPr>
              <w:t xml:space="preserve">from day IMP received at originating site up to and including day IMP dispatched to receiving </w:t>
            </w:r>
            <w:r w:rsidR="00346F64">
              <w:rPr>
                <w:rFonts w:cs="Arial"/>
                <w:sz w:val="20"/>
                <w:szCs w:val="20"/>
              </w:rPr>
              <w:t>location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6C18815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03275721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0A75E4">
              <w:rPr>
                <w:rFonts w:ascii="Arial" w:hAnsi="Arial" w:cs="Arial"/>
                <w:b/>
              </w:rPr>
              <w:t>Originals to be filed in pharmacy file.</w:t>
            </w:r>
          </w:p>
          <w:p w14:paraId="1746432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7D8B623F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</w:rPr>
            </w:pPr>
            <w:r w:rsidRPr="00AD4895"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  <w:highlight w:val="yellow"/>
              </w:rPr>
              <w:t>Enter trial management contact details</w:t>
            </w:r>
            <w:r w:rsidRPr="000A75E4"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</w:rPr>
              <w:t xml:space="preserve"> </w:t>
            </w:r>
          </w:p>
          <w:p w14:paraId="6745005F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</w:rPr>
            </w:pPr>
          </w:p>
          <w:p w14:paraId="5D2C3585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849E0E" w14:textId="77777777" w:rsidR="00C20EE1" w:rsidRDefault="00C20EE1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7BE02EEB" w14:textId="6F2829E0" w:rsidR="00C20EE1" w:rsidRDefault="00C20EE1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5FFAB260" w14:textId="77777777" w:rsidR="00AE22EE" w:rsidRDefault="00AE22EE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68DFF0AF" w14:textId="77777777" w:rsidR="00CA10CA" w:rsidRDefault="00CA10CA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0645B015" w14:textId="77777777" w:rsidR="00CA10CA" w:rsidRPr="00C20EE1" w:rsidRDefault="00CA10CA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6274F464" w14:textId="65BC117A" w:rsidR="00C20EE1" w:rsidRPr="00F176BF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  <w:r w:rsidRPr="00F176BF">
        <w:rPr>
          <w:rFonts w:ascii="Arial" w:hAnsi="Arial" w:cs="Arial"/>
          <w:b/>
          <w:sz w:val="26"/>
          <w:szCs w:val="26"/>
        </w:rPr>
        <w:lastRenderedPageBreak/>
        <w:t xml:space="preserve">Delivery Information for Receiving </w:t>
      </w:r>
      <w:r w:rsidR="00346F64">
        <w:rPr>
          <w:rFonts w:ascii="Arial" w:hAnsi="Arial" w:cs="Arial"/>
          <w:b/>
          <w:sz w:val="26"/>
          <w:szCs w:val="26"/>
        </w:rPr>
        <w:t>Location</w:t>
      </w:r>
      <w:r w:rsidRPr="00F176BF">
        <w:rPr>
          <w:rFonts w:ascii="Arial" w:hAnsi="Arial" w:cs="Arial"/>
          <w:b/>
          <w:sz w:val="26"/>
          <w:szCs w:val="26"/>
        </w:rPr>
        <w:t xml:space="preserve"> </w:t>
      </w:r>
    </w:p>
    <w:p w14:paraId="3BD08675" w14:textId="77777777" w:rsidR="00C20EE1" w:rsidRPr="00F176BF" w:rsidRDefault="00C20EE1" w:rsidP="00C20EE1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Ind w:w="-153" w:type="dxa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2478"/>
        <w:gridCol w:w="1985"/>
        <w:gridCol w:w="1866"/>
        <w:gridCol w:w="1947"/>
        <w:gridCol w:w="3613"/>
        <w:gridCol w:w="308"/>
      </w:tblGrid>
      <w:tr w:rsidR="00C20EE1" w:rsidRPr="00F176BF" w14:paraId="78995151" w14:textId="77777777" w:rsidTr="000951D9">
        <w:trPr>
          <w:trHeight w:val="638"/>
        </w:trPr>
        <w:tc>
          <w:tcPr>
            <w:tcW w:w="15592" w:type="dxa"/>
            <w:gridSpan w:val="7"/>
            <w:tcBorders>
              <w:bottom w:val="single" w:sz="24" w:space="0" w:color="222A35" w:themeColor="text2" w:themeShade="80"/>
            </w:tcBorders>
            <w:shd w:val="clear" w:color="auto" w:fill="00325F"/>
            <w:vAlign w:val="center"/>
          </w:tcPr>
          <w:p w14:paraId="49C30015" w14:textId="77777777" w:rsidR="00C20EE1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58E70DB4" w14:textId="7AF753A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F176BF">
              <w:rPr>
                <w:rFonts w:ascii="Arial" w:hAnsi="Arial" w:cs="Arial"/>
                <w:b/>
              </w:rPr>
              <w:t xml:space="preserve">TO BE COMPLETED BY RECEIVING </w:t>
            </w:r>
            <w:r w:rsidR="00346F64">
              <w:rPr>
                <w:rFonts w:ascii="Arial" w:hAnsi="Arial" w:cs="Arial"/>
                <w:b/>
              </w:rPr>
              <w:t>LOCATION</w:t>
            </w:r>
            <w:r w:rsidRPr="00F176BF">
              <w:rPr>
                <w:rFonts w:ascii="Arial" w:hAnsi="Arial" w:cs="Arial"/>
                <w:b/>
              </w:rPr>
              <w:t xml:space="preserve"> ONCE IMP SHIPMENT HAS BEEN </w:t>
            </w:r>
            <w:r w:rsidRPr="00F176BF">
              <w:rPr>
                <w:rFonts w:ascii="Arial" w:hAnsi="Arial" w:cs="Arial"/>
                <w:b/>
                <w:u w:val="single"/>
              </w:rPr>
              <w:t>RECEIVED</w:t>
            </w:r>
            <w:r>
              <w:rPr>
                <w:rFonts w:ascii="Arial" w:hAnsi="Arial" w:cs="Arial"/>
                <w:b/>
              </w:rPr>
              <w:t>.</w:t>
            </w:r>
          </w:p>
          <w:p w14:paraId="330597B2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0EE1" w:rsidRPr="00F176BF" w14:paraId="193EEC3F" w14:textId="77777777" w:rsidTr="000951D9">
        <w:trPr>
          <w:trHeight w:val="638"/>
        </w:trPr>
        <w:tc>
          <w:tcPr>
            <w:tcW w:w="15592" w:type="dxa"/>
            <w:gridSpan w:val="7"/>
            <w:tcBorders>
              <w:top w:val="single" w:sz="24" w:space="0" w:color="222A35" w:themeColor="text2" w:themeShade="80"/>
              <w:bottom w:val="single" w:sz="24" w:space="0" w:color="222A35" w:themeColor="text2" w:themeShade="80"/>
            </w:tcBorders>
            <w:shd w:val="clear" w:color="auto" w:fill="00325F"/>
            <w:vAlign w:val="center"/>
          </w:tcPr>
          <w:p w14:paraId="2CD17F79" w14:textId="77777777" w:rsidR="00C20EE1" w:rsidRDefault="00C20EE1" w:rsidP="000B4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13FFEC" w14:textId="77777777" w:rsidR="00C20EE1" w:rsidRPr="00C73F10" w:rsidRDefault="00C20EE1" w:rsidP="000B4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FORM 4</w:t>
            </w:r>
            <w:r w:rsidRPr="00C73F10">
              <w:rPr>
                <w:rFonts w:ascii="Arial" w:hAnsi="Arial" w:cs="Arial"/>
                <w:b/>
                <w:sz w:val="32"/>
                <w:szCs w:val="32"/>
              </w:rPr>
              <w:t xml:space="preserve"> - RECEIPT FORM</w:t>
            </w:r>
          </w:p>
          <w:p w14:paraId="264DFF11" w14:textId="77777777" w:rsidR="00C20EE1" w:rsidRPr="00F176BF" w:rsidRDefault="00C20EE1" w:rsidP="000B4C1E">
            <w:pPr>
              <w:rPr>
                <w:rFonts w:ascii="Arial" w:hAnsi="Arial" w:cs="Arial"/>
                <w:b/>
              </w:rPr>
            </w:pPr>
          </w:p>
        </w:tc>
      </w:tr>
      <w:tr w:rsidR="00C20EE1" w:rsidRPr="00F176BF" w14:paraId="1657BF01" w14:textId="77777777" w:rsidTr="000951D9">
        <w:trPr>
          <w:trHeight w:val="562"/>
        </w:trPr>
        <w:tc>
          <w:tcPr>
            <w:tcW w:w="15592" w:type="dxa"/>
            <w:gridSpan w:val="7"/>
            <w:tcBorders>
              <w:top w:val="single" w:sz="24" w:space="0" w:color="222A35" w:themeColor="text2" w:themeShade="80"/>
            </w:tcBorders>
            <w:shd w:val="clear" w:color="auto" w:fill="auto"/>
            <w:vAlign w:val="center"/>
          </w:tcPr>
          <w:p w14:paraId="1DF9E1CA" w14:textId="77777777" w:rsidR="00C20EE1" w:rsidRPr="00F176BF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0EE1" w:rsidRPr="00F176BF" w14:paraId="766A26FD" w14:textId="77777777" w:rsidTr="000951D9">
        <w:trPr>
          <w:trHeight w:val="622"/>
        </w:trPr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73AD1" w14:textId="77777777" w:rsidR="00C20EE1" w:rsidRPr="00F176BF" w:rsidRDefault="00C20EE1" w:rsidP="000B4C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176BF">
              <w:rPr>
                <w:rFonts w:ascii="Arial" w:hAnsi="Arial" w:cs="Arial"/>
                <w:b/>
                <w:sz w:val="20"/>
                <w:szCs w:val="20"/>
              </w:rPr>
              <w:t>Date delivered by courier: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83945" w14:textId="77777777" w:rsidR="00C20EE1" w:rsidRPr="00F176BF" w:rsidRDefault="00C20EE1" w:rsidP="000B4C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9E1A3" w14:textId="77777777" w:rsidR="00C20EE1" w:rsidRPr="00F176BF" w:rsidRDefault="00C20EE1" w:rsidP="000B4C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176BF">
              <w:rPr>
                <w:rFonts w:ascii="Arial" w:hAnsi="Arial" w:cs="Arial"/>
                <w:b/>
                <w:sz w:val="20"/>
                <w:szCs w:val="20"/>
              </w:rPr>
              <w:t>Time delivered by courier: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1EE54" w14:textId="77777777" w:rsidR="00C20EE1" w:rsidRPr="00F176BF" w:rsidRDefault="00C20EE1" w:rsidP="000B4C1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0C443" w14:textId="77777777" w:rsidR="00C20EE1" w:rsidRPr="00F176BF" w:rsidRDefault="00C20EE1" w:rsidP="000B4C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176BF">
              <w:rPr>
                <w:rFonts w:ascii="Arial" w:hAnsi="Arial" w:cs="Arial"/>
                <w:b/>
                <w:sz w:val="20"/>
                <w:szCs w:val="20"/>
              </w:rPr>
              <w:t>Print name of staff member who received package from courier: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61D94" w14:textId="77777777" w:rsidR="00C20EE1" w:rsidRPr="00F176BF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6526" w14:textId="77777777" w:rsidR="00C20EE1" w:rsidRPr="00F176BF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0EE1" w:rsidRPr="00F176BF" w14:paraId="120045FC" w14:textId="77777777" w:rsidTr="000951D9">
        <w:trPr>
          <w:trHeight w:val="3411"/>
        </w:trPr>
        <w:tc>
          <w:tcPr>
            <w:tcW w:w="15592" w:type="dxa"/>
            <w:gridSpan w:val="7"/>
            <w:tcBorders>
              <w:top w:val="single" w:sz="4" w:space="0" w:color="auto"/>
              <w:bottom w:val="single" w:sz="36" w:space="0" w:color="00B050"/>
            </w:tcBorders>
            <w:shd w:val="clear" w:color="auto" w:fill="auto"/>
            <w:vAlign w:val="center"/>
          </w:tcPr>
          <w:p w14:paraId="61669CFD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38A17119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F176BF">
              <w:rPr>
                <w:rFonts w:ascii="Arial" w:hAnsi="Arial" w:cs="Arial"/>
                <w:b/>
              </w:rPr>
              <w:t xml:space="preserve">Once completed please send this form and the fully completed </w:t>
            </w:r>
            <w:r>
              <w:rPr>
                <w:rFonts w:ascii="Arial" w:hAnsi="Arial" w:cs="Arial"/>
                <w:b/>
              </w:rPr>
              <w:t>Form 5</w:t>
            </w:r>
            <w:r w:rsidRPr="00F176BF">
              <w:rPr>
                <w:rFonts w:ascii="Arial" w:hAnsi="Arial" w:cs="Arial"/>
                <w:b/>
              </w:rPr>
              <w:t xml:space="preserve"> to </w:t>
            </w:r>
            <w:r w:rsidRPr="00AD4895">
              <w:rPr>
                <w:rFonts w:ascii="Arial" w:hAnsi="Arial" w:cs="Arial"/>
                <w:b/>
                <w:highlight w:val="yellow"/>
              </w:rPr>
              <w:t>enter trial management details</w:t>
            </w:r>
            <w:r w:rsidRPr="00F176BF">
              <w:rPr>
                <w:rFonts w:ascii="Arial" w:hAnsi="Arial" w:cs="Arial"/>
                <w:b/>
              </w:rPr>
              <w:t xml:space="preserve"> within </w:t>
            </w:r>
          </w:p>
          <w:p w14:paraId="247CA819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176BF">
              <w:rPr>
                <w:rFonts w:ascii="Arial" w:hAnsi="Arial" w:cs="Arial"/>
                <w:b/>
                <w:color w:val="FF0000"/>
              </w:rPr>
              <w:t xml:space="preserve">2 working days.  </w:t>
            </w:r>
          </w:p>
          <w:p w14:paraId="5D497CA8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67400DFF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1F65EF18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F176BF">
              <w:rPr>
                <w:rFonts w:ascii="Arial" w:hAnsi="Arial" w:cs="Arial"/>
                <w:b/>
              </w:rPr>
              <w:t>Originals to be filed in pharmacy file.</w:t>
            </w:r>
          </w:p>
          <w:p w14:paraId="24921E13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</w:rPr>
            </w:pPr>
          </w:p>
          <w:p w14:paraId="149874C7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</w:rPr>
            </w:pPr>
            <w:r w:rsidRPr="00AD4895"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  <w:highlight w:val="yellow"/>
              </w:rPr>
              <w:t>Enter trial management contact details</w:t>
            </w:r>
          </w:p>
          <w:p w14:paraId="37C4C0C6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  <w:color w:val="222A35" w:themeColor="text2" w:themeShade="80"/>
                <w:sz w:val="22"/>
                <w:szCs w:val="22"/>
              </w:rPr>
            </w:pPr>
          </w:p>
          <w:p w14:paraId="1224348A" w14:textId="77777777" w:rsidR="00C20EE1" w:rsidRPr="00F176BF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89A2B3" w14:textId="77777777" w:rsidR="00C20EE1" w:rsidRPr="003A38BF" w:rsidRDefault="00C20EE1" w:rsidP="00C20EE1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14:paraId="0BFEA887" w14:textId="77777777" w:rsidR="00C20EE1" w:rsidRDefault="00C20EE1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730B874C" w14:textId="77777777" w:rsidR="008F4FE3" w:rsidRDefault="008F4FE3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2285E6E5" w14:textId="77777777" w:rsidR="008F4FE3" w:rsidRPr="003A38BF" w:rsidRDefault="008F4FE3" w:rsidP="00C20EE1">
      <w:pPr>
        <w:rPr>
          <w:rFonts w:asciiTheme="minorHAnsi" w:hAnsiTheme="minorHAnsi" w:cs="Arial"/>
          <w:b/>
          <w:sz w:val="26"/>
          <w:szCs w:val="26"/>
        </w:rPr>
      </w:pPr>
    </w:p>
    <w:p w14:paraId="4393F03A" w14:textId="77777777" w:rsidR="00C20EE1" w:rsidRPr="000951D9" w:rsidRDefault="00C20EE1" w:rsidP="000951D9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00325F"/>
        <w:spacing w:before="120"/>
        <w:ind w:left="709" w:right="231" w:hanging="567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0951D9">
        <w:rPr>
          <w:rFonts w:ascii="Arial" w:hAnsi="Arial" w:cs="Arial"/>
          <w:b/>
          <w:color w:val="FFFFFF" w:themeColor="background1"/>
          <w:sz w:val="32"/>
          <w:szCs w:val="32"/>
        </w:rPr>
        <w:t>FORM 5 - RECEIPT OF IMP/PLACEBO</w:t>
      </w:r>
    </w:p>
    <w:p w14:paraId="1D73A8DB" w14:textId="77777777" w:rsidR="00C20EE1" w:rsidRPr="000A75E4" w:rsidRDefault="00C20EE1" w:rsidP="00C20EE1">
      <w:pPr>
        <w:rPr>
          <w:rFonts w:ascii="Arial" w:hAnsi="Arial" w:cs="Arial"/>
          <w:b/>
          <w:color w:val="0F243E"/>
          <w:sz w:val="32"/>
          <w:szCs w:val="32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000" w:firstRow="0" w:lastRow="0" w:firstColumn="0" w:lastColumn="0" w:noHBand="0" w:noVBand="0"/>
      </w:tblPr>
      <w:tblGrid>
        <w:gridCol w:w="1520"/>
        <w:gridCol w:w="1984"/>
        <w:gridCol w:w="2020"/>
        <w:gridCol w:w="1842"/>
        <w:gridCol w:w="435"/>
        <w:gridCol w:w="2684"/>
        <w:gridCol w:w="709"/>
        <w:gridCol w:w="1949"/>
        <w:gridCol w:w="2459"/>
      </w:tblGrid>
      <w:tr w:rsidR="00C20EE1" w:rsidRPr="000A75E4" w14:paraId="173DA32B" w14:textId="77777777" w:rsidTr="000951D9">
        <w:trPr>
          <w:trHeight w:val="579"/>
          <w:jc w:val="center"/>
        </w:trPr>
        <w:tc>
          <w:tcPr>
            <w:tcW w:w="15602" w:type="dxa"/>
            <w:gridSpan w:val="9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79218D7B" w14:textId="7D5121CE" w:rsidR="00C20EE1" w:rsidRPr="000A75E4" w:rsidRDefault="00C20EE1" w:rsidP="000B4C1E">
            <w:pPr>
              <w:jc w:val="center"/>
              <w:rPr>
                <w:rFonts w:ascii="Arial" w:hAnsi="Arial" w:cs="Arial"/>
                <w:b/>
              </w:rPr>
            </w:pPr>
            <w:r w:rsidRPr="000A75E4">
              <w:rPr>
                <w:rFonts w:ascii="Arial" w:hAnsi="Arial" w:cs="Arial"/>
                <w:b/>
                <w:sz w:val="28"/>
              </w:rPr>
              <w:t xml:space="preserve">TO BE COMPLETED BY </w:t>
            </w:r>
            <w:r w:rsidRPr="000A75E4">
              <w:rPr>
                <w:rFonts w:ascii="Arial" w:hAnsi="Arial" w:cs="Arial"/>
                <w:b/>
                <w:bCs/>
                <w:sz w:val="28"/>
              </w:rPr>
              <w:t xml:space="preserve">RECEIVING </w:t>
            </w:r>
            <w:r w:rsidR="00346F64">
              <w:rPr>
                <w:rFonts w:ascii="Arial" w:hAnsi="Arial" w:cs="Arial"/>
                <w:b/>
                <w:bCs/>
                <w:sz w:val="28"/>
              </w:rPr>
              <w:t>LOCATION</w:t>
            </w:r>
          </w:p>
        </w:tc>
      </w:tr>
      <w:tr w:rsidR="00C20EE1" w:rsidRPr="000A75E4" w14:paraId="16DA9F0E" w14:textId="77777777" w:rsidTr="000951D9">
        <w:trPr>
          <w:trHeight w:val="686"/>
          <w:jc w:val="center"/>
        </w:trPr>
        <w:tc>
          <w:tcPr>
            <w:tcW w:w="5524" w:type="dxa"/>
            <w:gridSpan w:val="3"/>
            <w:tcBorders>
              <w:bottom w:val="nil"/>
              <w:right w:val="single" w:sz="4" w:space="0" w:color="auto"/>
            </w:tcBorders>
            <w:shd w:val="clear" w:color="auto" w:fill="00325F"/>
            <w:vAlign w:val="center"/>
          </w:tcPr>
          <w:p w14:paraId="32A96949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Batch certificates received from trial management </w:t>
            </w:r>
            <w:proofErr w:type="gramStart"/>
            <w:r w:rsidRPr="000A75E4">
              <w:rPr>
                <w:rFonts w:ascii="Arial" w:hAnsi="Arial" w:cs="Arial"/>
                <w:b/>
                <w:sz w:val="19"/>
                <w:szCs w:val="19"/>
              </w:rPr>
              <w:t>team?</w:t>
            </w:r>
            <w:proofErr w:type="gramEnd"/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838E5FF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Yes     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Pr="000A75E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3828" w:type="dxa"/>
            <w:gridSpan w:val="3"/>
            <w:vMerge w:val="restart"/>
            <w:shd w:val="clear" w:color="auto" w:fill="00325F"/>
            <w:vAlign w:val="center"/>
          </w:tcPr>
          <w:p w14:paraId="29DC1E43" w14:textId="74ED194B" w:rsidR="00C20EE1" w:rsidRPr="000A75E4" w:rsidRDefault="00C20EE1" w:rsidP="000B4C1E">
            <w:pPr>
              <w:rPr>
                <w:rFonts w:ascii="Arial" w:hAnsi="Arial" w:cs="Arial"/>
                <w:sz w:val="19"/>
                <w:szCs w:val="19"/>
              </w:rPr>
            </w:pPr>
            <w:r w:rsidRPr="000A75E4">
              <w:rPr>
                <w:rFonts w:ascii="Arial" w:hAnsi="Arial" w:cs="Arial"/>
                <w:b/>
                <w:sz w:val="19"/>
                <w:szCs w:val="19"/>
              </w:rPr>
              <w:t>IMP checked and intact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Yes    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4408" w:type="dxa"/>
            <w:gridSpan w:val="2"/>
            <w:vMerge w:val="restart"/>
            <w:shd w:val="clear" w:color="auto" w:fill="00325F"/>
            <w:vAlign w:val="center"/>
          </w:tcPr>
          <w:p w14:paraId="7C81B3C6" w14:textId="3F28585D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43BB9" wp14:editId="0D98EF7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365760</wp:posOffset>
                      </wp:positionV>
                      <wp:extent cx="510540" cy="486410"/>
                      <wp:effectExtent l="0" t="0" r="22860" b="279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0540" cy="486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065CACA">
                    <v:rect id="Rectangle 3" style="position:absolute;margin-left:79.9pt;margin-top:28.8pt;width:40.2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#1f3763 [1604]" strokeweight="1pt" w14:anchorId="0F8C71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">
                      <v:path arrowok="t"/>
                    </v:rect>
                  </w:pict>
                </mc:Fallback>
              </mc:AlternateConten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>Number of treatment packs received:</w:t>
            </w:r>
          </w:p>
        </w:tc>
      </w:tr>
      <w:tr w:rsidR="00C20EE1" w:rsidRPr="000A75E4" w14:paraId="400F8FED" w14:textId="77777777" w:rsidTr="000951D9">
        <w:trPr>
          <w:trHeight w:val="1105"/>
          <w:jc w:val="center"/>
        </w:trPr>
        <w:tc>
          <w:tcPr>
            <w:tcW w:w="5524" w:type="dxa"/>
            <w:gridSpan w:val="3"/>
            <w:tcBorders>
              <w:top w:val="nil"/>
              <w:bottom w:val="nil"/>
            </w:tcBorders>
            <w:shd w:val="clear" w:color="auto" w:fill="00325F"/>
            <w:vAlign w:val="center"/>
          </w:tcPr>
          <w:p w14:paraId="5C1493C2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Original shipping documents received from trial management team? 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7551BF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Yes     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Pr="000A75E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3828" w:type="dxa"/>
            <w:gridSpan w:val="3"/>
            <w:vMerge/>
            <w:shd w:val="clear" w:color="auto" w:fill="00325F"/>
            <w:vAlign w:val="center"/>
          </w:tcPr>
          <w:p w14:paraId="5BCDBED0" w14:textId="77777777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08" w:type="dxa"/>
            <w:gridSpan w:val="2"/>
            <w:vMerge/>
            <w:shd w:val="clear" w:color="auto" w:fill="00325F"/>
            <w:vAlign w:val="center"/>
          </w:tcPr>
          <w:p w14:paraId="7F1E14C4" w14:textId="77777777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20EE1" w:rsidRPr="000A75E4" w14:paraId="1F4B7FFC" w14:textId="77777777" w:rsidTr="000951D9">
        <w:trPr>
          <w:trHeight w:val="714"/>
          <w:jc w:val="center"/>
        </w:trPr>
        <w:tc>
          <w:tcPr>
            <w:tcW w:w="5524" w:type="dxa"/>
            <w:gridSpan w:val="3"/>
            <w:tcBorders>
              <w:top w:val="nil"/>
              <w:bottom w:val="single" w:sz="4" w:space="0" w:color="auto"/>
            </w:tcBorders>
            <w:shd w:val="clear" w:color="auto" w:fill="00325F"/>
            <w:vAlign w:val="center"/>
          </w:tcPr>
          <w:p w14:paraId="30114027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Temperature logs received from trial management </w:t>
            </w:r>
            <w:proofErr w:type="gramStart"/>
            <w:r w:rsidRPr="000A75E4">
              <w:rPr>
                <w:rFonts w:ascii="Arial" w:hAnsi="Arial" w:cs="Arial"/>
                <w:b/>
                <w:sz w:val="19"/>
                <w:szCs w:val="19"/>
              </w:rPr>
              <w:t>team?</w:t>
            </w:r>
            <w:proofErr w:type="gramEnd"/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6F5D5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A75E4">
              <w:rPr>
                <w:rFonts w:ascii="Arial" w:hAnsi="Arial" w:cs="Arial"/>
                <w:sz w:val="19"/>
                <w:szCs w:val="19"/>
              </w:rPr>
              <w:t xml:space="preserve">Yes      </w:t>
            </w:r>
            <w:r w:rsidRPr="000A75E4">
              <w:rPr>
                <w:rFonts w:ascii="Webdings" w:eastAsia="Webdings" w:hAnsi="Webdings" w:cs="Webdings"/>
                <w:b/>
                <w:sz w:val="19"/>
                <w:szCs w:val="19"/>
              </w:rPr>
              <w:t>c</w:t>
            </w:r>
            <w:r w:rsidRPr="000A75E4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Pr="000A75E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3828" w:type="dxa"/>
            <w:gridSpan w:val="3"/>
            <w:vMerge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71A1A1CD" w14:textId="77777777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08" w:type="dxa"/>
            <w:gridSpan w:val="2"/>
            <w:vMerge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60C922DE" w14:textId="77777777" w:rsidR="00C20EE1" w:rsidRPr="000A75E4" w:rsidRDefault="00C20EE1" w:rsidP="000B4C1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20EE1" w:rsidRPr="000A75E4" w14:paraId="5D9E9251" w14:textId="77777777" w:rsidTr="000951D9">
        <w:trPr>
          <w:trHeight w:val="769"/>
          <w:jc w:val="center"/>
        </w:trPr>
        <w:tc>
          <w:tcPr>
            <w:tcW w:w="5524" w:type="dxa"/>
            <w:gridSpan w:val="3"/>
            <w:shd w:val="clear" w:color="auto" w:fill="00325F"/>
            <w:vAlign w:val="center"/>
          </w:tcPr>
          <w:p w14:paraId="2E799827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0A75E4">
              <w:rPr>
                <w:rFonts w:ascii="Arial" w:hAnsi="Arial" w:cs="Arial"/>
                <w:b/>
                <w:sz w:val="19"/>
                <w:szCs w:val="19"/>
              </w:rPr>
              <w:t>Treatment Pack Numbers Received:</w:t>
            </w:r>
          </w:p>
        </w:tc>
        <w:tc>
          <w:tcPr>
            <w:tcW w:w="10078" w:type="dxa"/>
            <w:gridSpan w:val="6"/>
            <w:shd w:val="clear" w:color="auto" w:fill="auto"/>
            <w:vAlign w:val="center"/>
          </w:tcPr>
          <w:p w14:paraId="09CECD17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0EE1" w:rsidRPr="000A75E4" w14:paraId="277D4141" w14:textId="77777777" w:rsidTr="000951D9">
        <w:trPr>
          <w:trHeight w:val="403"/>
          <w:jc w:val="center"/>
        </w:trPr>
        <w:tc>
          <w:tcPr>
            <w:tcW w:w="3504" w:type="dxa"/>
            <w:gridSpan w:val="2"/>
            <w:shd w:val="clear" w:color="auto" w:fill="00325F"/>
            <w:vAlign w:val="center"/>
          </w:tcPr>
          <w:p w14:paraId="276018A6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2" w:type="dxa"/>
            <w:gridSpan w:val="2"/>
            <w:shd w:val="clear" w:color="auto" w:fill="00325F"/>
            <w:vAlign w:val="center"/>
          </w:tcPr>
          <w:p w14:paraId="2C9E6F5F" w14:textId="77777777" w:rsidR="00C20EE1" w:rsidRPr="000A75E4" w:rsidRDefault="00C20EE1" w:rsidP="000B4C1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Print name</w:t>
            </w:r>
          </w:p>
        </w:tc>
        <w:tc>
          <w:tcPr>
            <w:tcW w:w="3119" w:type="dxa"/>
            <w:gridSpan w:val="2"/>
            <w:shd w:val="clear" w:color="auto" w:fill="00325F"/>
            <w:vAlign w:val="center"/>
          </w:tcPr>
          <w:p w14:paraId="55236BE6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658" w:type="dxa"/>
            <w:gridSpan w:val="2"/>
            <w:shd w:val="clear" w:color="auto" w:fill="00325F"/>
            <w:vAlign w:val="center"/>
          </w:tcPr>
          <w:p w14:paraId="4AEF2EF8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2459" w:type="dxa"/>
            <w:shd w:val="clear" w:color="auto" w:fill="00325F"/>
            <w:vAlign w:val="center"/>
          </w:tcPr>
          <w:p w14:paraId="54E9C6D2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C20EE1" w:rsidRPr="000A75E4" w14:paraId="1E855DCA" w14:textId="77777777" w:rsidTr="000951D9">
        <w:trPr>
          <w:trHeight w:val="777"/>
          <w:jc w:val="center"/>
        </w:trPr>
        <w:tc>
          <w:tcPr>
            <w:tcW w:w="3504" w:type="dxa"/>
            <w:gridSpan w:val="2"/>
            <w:shd w:val="clear" w:color="auto" w:fill="00325F"/>
            <w:vAlign w:val="center"/>
          </w:tcPr>
          <w:p w14:paraId="0B3D21B9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 xml:space="preserve">Received/checked by </w:t>
            </w:r>
          </w:p>
        </w:tc>
        <w:tc>
          <w:tcPr>
            <w:tcW w:w="3862" w:type="dxa"/>
            <w:gridSpan w:val="2"/>
            <w:shd w:val="clear" w:color="auto" w:fill="auto"/>
            <w:vAlign w:val="center"/>
          </w:tcPr>
          <w:p w14:paraId="43437825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E64F74A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526F8F2C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1CD47B28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E1" w:rsidRPr="000A75E4" w14:paraId="21663813" w14:textId="77777777" w:rsidTr="000951D9">
        <w:trPr>
          <w:trHeight w:val="817"/>
          <w:jc w:val="center"/>
        </w:trPr>
        <w:tc>
          <w:tcPr>
            <w:tcW w:w="1520" w:type="dxa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7D6BC0F5" w14:textId="77777777" w:rsidR="00C20EE1" w:rsidRPr="000A75E4" w:rsidRDefault="00C20EE1" w:rsidP="000B4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5E4">
              <w:rPr>
                <w:rFonts w:ascii="Arial" w:hAnsi="Arial" w:cs="Arial"/>
                <w:b/>
                <w:sz w:val="22"/>
                <w:szCs w:val="22"/>
              </w:rPr>
              <w:t>Comment:</w:t>
            </w:r>
          </w:p>
        </w:tc>
        <w:tc>
          <w:tcPr>
            <w:tcW w:w="1408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66826" w14:textId="77777777" w:rsidR="00C20EE1" w:rsidRPr="000A75E4" w:rsidRDefault="00C20EE1" w:rsidP="000B4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EE1" w:rsidRPr="000A75E4" w14:paraId="36CFD2A9" w14:textId="77777777" w:rsidTr="000951D9">
        <w:trPr>
          <w:trHeight w:val="589"/>
          <w:jc w:val="center"/>
        </w:trPr>
        <w:tc>
          <w:tcPr>
            <w:tcW w:w="1560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6981E234" w14:textId="77777777" w:rsidR="00C20EE1" w:rsidRPr="005D6106" w:rsidRDefault="00C20EE1" w:rsidP="000B4C1E">
            <w:pPr>
              <w:pStyle w:val="Footer"/>
              <w:tabs>
                <w:tab w:val="right" w:pos="15660"/>
              </w:tabs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5D6106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Documents emailed </w:t>
            </w:r>
            <w:proofErr w:type="gramStart"/>
            <w:r w:rsidRPr="005D6106">
              <w:rPr>
                <w:rFonts w:ascii="Arial" w:hAnsi="Arial" w:cs="Arial"/>
                <w:b/>
                <w:color w:val="auto"/>
                <w:sz w:val="26"/>
                <w:szCs w:val="26"/>
              </w:rPr>
              <w:t>to:</w:t>
            </w:r>
            <w:proofErr w:type="gramEnd"/>
            <w:r w:rsidRPr="005D6106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</w:t>
            </w:r>
            <w:r w:rsidRPr="000951D9">
              <w:rPr>
                <w:rFonts w:ascii="Arial" w:hAnsi="Arial" w:cs="Arial"/>
                <w:b/>
                <w:color w:val="00325F"/>
                <w:sz w:val="26"/>
                <w:szCs w:val="26"/>
                <w:highlight w:val="yellow"/>
              </w:rPr>
              <w:t>enter trial management contact details</w:t>
            </w:r>
          </w:p>
        </w:tc>
      </w:tr>
      <w:tr w:rsidR="00C20EE1" w:rsidRPr="000A75E4" w14:paraId="1AAA6331" w14:textId="77777777" w:rsidTr="000951D9">
        <w:trPr>
          <w:trHeight w:val="514"/>
          <w:jc w:val="center"/>
        </w:trPr>
        <w:tc>
          <w:tcPr>
            <w:tcW w:w="78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5DD17B34" w14:textId="18773E06" w:rsidR="00C20EE1" w:rsidRPr="005D6106" w:rsidRDefault="00C20EE1" w:rsidP="000B4C1E">
            <w:pPr>
              <w:pStyle w:val="Footer"/>
              <w:tabs>
                <w:tab w:val="right" w:pos="15660"/>
              </w:tabs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D6106">
              <w:rPr>
                <w:rFonts w:ascii="Arial" w:hAnsi="Arial" w:cs="Arial"/>
                <w:color w:val="auto"/>
                <w:sz w:val="22"/>
                <w:szCs w:val="22"/>
              </w:rPr>
              <w:t xml:space="preserve">Forms 4 and 5    </w:t>
            </w:r>
            <w:r w:rsidRPr="005D6106">
              <w:rPr>
                <w:rFonts w:ascii="Webdings" w:eastAsia="Webdings" w:hAnsi="Webdings" w:cs="Webdings"/>
                <w:color w:val="auto"/>
                <w:sz w:val="19"/>
                <w:szCs w:val="19"/>
              </w:rPr>
              <w:t>c</w:t>
            </w:r>
            <w:r w:rsidRPr="005D6106">
              <w:rPr>
                <w:rFonts w:ascii="Arial" w:hAnsi="Arial" w:cs="Arial"/>
                <w:color w:val="auto"/>
                <w:sz w:val="19"/>
                <w:szCs w:val="19"/>
              </w:rPr>
              <w:t xml:space="preserve"> Yes      </w:t>
            </w:r>
            <w:r w:rsidRPr="005D6106">
              <w:rPr>
                <w:rFonts w:ascii="Webdings" w:eastAsia="Webdings" w:hAnsi="Webdings" w:cs="Webdings"/>
                <w:color w:val="auto"/>
                <w:sz w:val="19"/>
                <w:szCs w:val="19"/>
              </w:rPr>
              <w:t>c</w:t>
            </w:r>
            <w:r w:rsidRPr="005D6106">
              <w:rPr>
                <w:rFonts w:ascii="Arial" w:hAnsi="Arial" w:cs="Arial"/>
                <w:color w:val="auto"/>
                <w:sz w:val="19"/>
                <w:szCs w:val="19"/>
              </w:rPr>
              <w:t xml:space="preserve"> No</w:t>
            </w:r>
          </w:p>
        </w:tc>
        <w:tc>
          <w:tcPr>
            <w:tcW w:w="78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4870639D" w14:textId="0CA07737" w:rsidR="00C20EE1" w:rsidRPr="005D6106" w:rsidRDefault="00C20EE1" w:rsidP="000B4C1E">
            <w:pPr>
              <w:pStyle w:val="Footer"/>
              <w:tabs>
                <w:tab w:val="right" w:pos="1566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6106">
              <w:rPr>
                <w:rFonts w:ascii="Arial" w:hAnsi="Arial" w:cs="Arial"/>
                <w:color w:val="auto"/>
                <w:sz w:val="22"/>
                <w:szCs w:val="22"/>
              </w:rPr>
              <w:t xml:space="preserve">Accountability log updated </w:t>
            </w:r>
            <w:r w:rsidRPr="005D6106">
              <w:rPr>
                <w:rFonts w:ascii="Webdings" w:eastAsia="Webdings" w:hAnsi="Webdings" w:cs="Webdings"/>
                <w:color w:val="auto"/>
                <w:sz w:val="19"/>
                <w:szCs w:val="19"/>
              </w:rPr>
              <w:t>c</w:t>
            </w:r>
            <w:r w:rsidRPr="005D6106">
              <w:rPr>
                <w:rFonts w:ascii="Arial" w:hAnsi="Arial" w:cs="Arial"/>
                <w:color w:val="auto"/>
                <w:sz w:val="19"/>
                <w:szCs w:val="19"/>
              </w:rPr>
              <w:t xml:space="preserve"> Yes      </w:t>
            </w:r>
            <w:r w:rsidRPr="005D6106">
              <w:rPr>
                <w:rFonts w:ascii="Webdings" w:eastAsia="Webdings" w:hAnsi="Webdings" w:cs="Webdings"/>
                <w:color w:val="auto"/>
                <w:sz w:val="19"/>
                <w:szCs w:val="19"/>
              </w:rPr>
              <w:t>c</w:t>
            </w:r>
            <w:r w:rsidRPr="005D6106">
              <w:rPr>
                <w:rFonts w:ascii="Arial" w:hAnsi="Arial" w:cs="Arial"/>
                <w:color w:val="auto"/>
                <w:sz w:val="19"/>
                <w:szCs w:val="19"/>
              </w:rPr>
              <w:t xml:space="preserve"> No</w:t>
            </w:r>
          </w:p>
        </w:tc>
      </w:tr>
    </w:tbl>
    <w:p w14:paraId="317919E9" w14:textId="77777777" w:rsidR="00C20EE1" w:rsidRDefault="00C20EE1" w:rsidP="00C20EE1">
      <w:pPr>
        <w:sectPr w:rsidR="00C20EE1" w:rsidSect="008F4FE3">
          <w:headerReference w:type="default" r:id="rId18"/>
          <w:footerReference w:type="default" r:id="rId19"/>
          <w:pgSz w:w="16838" w:h="11906" w:orient="landscape"/>
          <w:pgMar w:top="1701" w:right="1440" w:bottom="1304" w:left="1440" w:header="510" w:footer="340" w:gutter="0"/>
          <w:cols w:space="708"/>
          <w:docGrid w:linePitch="360"/>
        </w:sectPr>
      </w:pPr>
    </w:p>
    <w:p w14:paraId="00A7F6FB" w14:textId="77777777" w:rsidR="00C20EE1" w:rsidRDefault="00C20EE1" w:rsidP="000951D9">
      <w:pPr>
        <w:pBdr>
          <w:top w:val="single" w:sz="24" w:space="1" w:color="222A35" w:themeColor="text2" w:themeShade="80"/>
          <w:left w:val="single" w:sz="24" w:space="4" w:color="222A35" w:themeColor="text2" w:themeShade="80"/>
          <w:bottom w:val="single" w:sz="24" w:space="1" w:color="222A35" w:themeColor="text2" w:themeShade="80"/>
          <w:right w:val="single" w:sz="24" w:space="4" w:color="222A35" w:themeColor="text2" w:themeShade="80"/>
        </w:pBdr>
        <w:shd w:val="clear" w:color="auto" w:fill="00325F"/>
        <w:jc w:val="center"/>
        <w:rPr>
          <w:rFonts w:ascii="Arial" w:hAnsi="Arial" w:cs="Arial"/>
          <w:b/>
          <w:sz w:val="32"/>
          <w:szCs w:val="26"/>
        </w:rPr>
      </w:pPr>
      <w:r w:rsidRPr="00F176BF">
        <w:rPr>
          <w:rFonts w:ascii="Arial" w:hAnsi="Arial" w:cs="Arial"/>
          <w:b/>
          <w:sz w:val="32"/>
          <w:szCs w:val="26"/>
        </w:rPr>
        <w:lastRenderedPageBreak/>
        <w:t>IMP TRANSFER CHECKLIST FOR</w:t>
      </w:r>
    </w:p>
    <w:p w14:paraId="46BAB4F4" w14:textId="77777777" w:rsidR="00C20EE1" w:rsidRPr="00F176BF" w:rsidRDefault="00C20EE1" w:rsidP="000951D9">
      <w:pPr>
        <w:pBdr>
          <w:top w:val="single" w:sz="24" w:space="1" w:color="222A35" w:themeColor="text2" w:themeShade="80"/>
          <w:left w:val="single" w:sz="24" w:space="4" w:color="222A35" w:themeColor="text2" w:themeShade="80"/>
          <w:bottom w:val="single" w:sz="24" w:space="1" w:color="222A35" w:themeColor="text2" w:themeShade="80"/>
          <w:right w:val="single" w:sz="24" w:space="4" w:color="222A35" w:themeColor="text2" w:themeShade="80"/>
        </w:pBdr>
        <w:shd w:val="clear" w:color="auto" w:fill="00325F"/>
        <w:jc w:val="center"/>
        <w:rPr>
          <w:rFonts w:ascii="Arial" w:hAnsi="Arial" w:cs="Arial"/>
          <w:b/>
          <w:sz w:val="26"/>
          <w:szCs w:val="26"/>
        </w:rPr>
      </w:pPr>
      <w:r w:rsidRPr="00F176BF">
        <w:rPr>
          <w:rFonts w:ascii="Arial" w:hAnsi="Arial" w:cs="Arial"/>
          <w:b/>
          <w:sz w:val="32"/>
          <w:szCs w:val="26"/>
        </w:rPr>
        <w:t>TRIAL MANAGEMENT TEAM</w:t>
      </w:r>
    </w:p>
    <w:p w14:paraId="03BCD035" w14:textId="77777777" w:rsidR="00C20EE1" w:rsidRPr="00F176BF" w:rsidRDefault="00C20EE1" w:rsidP="00C20EE1">
      <w:pPr>
        <w:rPr>
          <w:rFonts w:ascii="Arial" w:hAnsi="Arial" w:cs="Arial"/>
          <w:sz w:val="26"/>
          <w:szCs w:val="26"/>
        </w:rPr>
      </w:pPr>
    </w:p>
    <w:p w14:paraId="7D8C3ED7" w14:textId="77777777" w:rsidR="00C20EE1" w:rsidRPr="00F176BF" w:rsidRDefault="00C20EE1" w:rsidP="00C20EE1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7654"/>
        <w:gridCol w:w="2552"/>
      </w:tblGrid>
      <w:tr w:rsidR="00C20EE1" w:rsidRPr="00F176BF" w14:paraId="4A7E867F" w14:textId="77777777" w:rsidTr="000951D9">
        <w:trPr>
          <w:trHeight w:val="614"/>
        </w:trPr>
        <w:tc>
          <w:tcPr>
            <w:tcW w:w="7654" w:type="dxa"/>
            <w:shd w:val="clear" w:color="auto" w:fill="00325F"/>
            <w:vAlign w:val="center"/>
          </w:tcPr>
          <w:p w14:paraId="0853CA26" w14:textId="77777777" w:rsidR="00C20EE1" w:rsidRPr="00FD093D" w:rsidRDefault="00C20EE1" w:rsidP="000B4C1E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93D">
              <w:rPr>
                <w:rFonts w:ascii="Arial" w:hAnsi="Arial" w:cs="Arial"/>
                <w:b/>
                <w:sz w:val="20"/>
                <w:szCs w:val="20"/>
              </w:rPr>
              <w:tab/>
              <w:t>Action</w:t>
            </w:r>
          </w:p>
        </w:tc>
        <w:tc>
          <w:tcPr>
            <w:tcW w:w="2552" w:type="dxa"/>
            <w:shd w:val="clear" w:color="auto" w:fill="00325F"/>
            <w:vAlign w:val="center"/>
          </w:tcPr>
          <w:p w14:paraId="117EDA04" w14:textId="77777777" w:rsidR="00C20EE1" w:rsidRPr="00FD093D" w:rsidRDefault="00C20EE1" w:rsidP="000B4C1E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93D">
              <w:rPr>
                <w:rFonts w:ascii="Arial" w:hAnsi="Arial" w:cs="Arial"/>
                <w:b/>
                <w:sz w:val="20"/>
                <w:szCs w:val="20"/>
              </w:rPr>
              <w:t>Please tick once completed</w:t>
            </w:r>
          </w:p>
        </w:tc>
      </w:tr>
      <w:tr w:rsidR="00C20EE1" w:rsidRPr="00F176BF" w14:paraId="31154AE1" w14:textId="77777777" w:rsidTr="000B4C1E">
        <w:tc>
          <w:tcPr>
            <w:tcW w:w="7654" w:type="dxa"/>
            <w:vAlign w:val="center"/>
          </w:tcPr>
          <w:p w14:paraId="72FA9511" w14:textId="2C8ACAA8" w:rsidR="00C20EE1" w:rsidRPr="00F176BF" w:rsidRDefault="00346F64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  <w:r w:rsidR="00C20EE1" w:rsidRPr="00F176BF">
              <w:rPr>
                <w:rFonts w:ascii="Arial" w:hAnsi="Arial" w:cs="Arial"/>
                <w:sz w:val="22"/>
                <w:szCs w:val="22"/>
              </w:rPr>
              <w:t>s selected to transfer and receive IMP</w:t>
            </w:r>
          </w:p>
        </w:tc>
        <w:tc>
          <w:tcPr>
            <w:tcW w:w="2552" w:type="dxa"/>
            <w:vAlign w:val="center"/>
          </w:tcPr>
          <w:p w14:paraId="1235B2B3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68BD3D7E" w14:textId="77777777" w:rsidTr="000B4C1E">
        <w:trPr>
          <w:trHeight w:val="839"/>
        </w:trPr>
        <w:tc>
          <w:tcPr>
            <w:tcW w:w="7654" w:type="dxa"/>
            <w:vAlign w:val="center"/>
          </w:tcPr>
          <w:p w14:paraId="18E66904" w14:textId="1F2E8B9B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>List of treatment packs numbers to be transferred identified from the database</w:t>
            </w:r>
          </w:p>
        </w:tc>
        <w:tc>
          <w:tcPr>
            <w:tcW w:w="2552" w:type="dxa"/>
            <w:vAlign w:val="center"/>
          </w:tcPr>
          <w:p w14:paraId="5A5778AC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69DACB36" w14:textId="77777777" w:rsidTr="000B4C1E">
        <w:tc>
          <w:tcPr>
            <w:tcW w:w="7654" w:type="dxa"/>
            <w:vAlign w:val="center"/>
          </w:tcPr>
          <w:p w14:paraId="3EECF0E7" w14:textId="77777777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 1 and Form 2 (part A)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completed</w:t>
            </w:r>
          </w:p>
        </w:tc>
        <w:tc>
          <w:tcPr>
            <w:tcW w:w="2552" w:type="dxa"/>
            <w:vAlign w:val="center"/>
          </w:tcPr>
          <w:p w14:paraId="22E29780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37C7C302" w14:textId="77777777" w:rsidTr="000B4C1E">
        <w:tc>
          <w:tcPr>
            <w:tcW w:w="7654" w:type="dxa"/>
            <w:vAlign w:val="center"/>
          </w:tcPr>
          <w:p w14:paraId="09B2BBED" w14:textId="77777777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 1 </w:t>
            </w:r>
            <w:r w:rsidRPr="00F176BF">
              <w:rPr>
                <w:rFonts w:ascii="Arial" w:hAnsi="Arial" w:cs="Arial"/>
                <w:sz w:val="22"/>
                <w:szCs w:val="22"/>
              </w:rPr>
              <w:t>emailed to co-sponsor for approval and sign off</w:t>
            </w:r>
          </w:p>
        </w:tc>
        <w:tc>
          <w:tcPr>
            <w:tcW w:w="2552" w:type="dxa"/>
            <w:vAlign w:val="center"/>
          </w:tcPr>
          <w:p w14:paraId="28E01664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7B033A01" w14:textId="77777777" w:rsidTr="000B4C1E">
        <w:tc>
          <w:tcPr>
            <w:tcW w:w="7654" w:type="dxa"/>
            <w:vAlign w:val="center"/>
          </w:tcPr>
          <w:p w14:paraId="059104EA" w14:textId="638D5B62" w:rsidR="00C20EE1" w:rsidRPr="00F176BF" w:rsidRDefault="00346F64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  <w:r w:rsidR="00C20EE1" w:rsidRPr="00F176BF">
              <w:rPr>
                <w:rFonts w:ascii="Arial" w:hAnsi="Arial" w:cs="Arial"/>
                <w:sz w:val="22"/>
                <w:szCs w:val="22"/>
              </w:rPr>
              <w:t>s notified of intended IMP transfer (including PI) with SOP for transfer</w:t>
            </w:r>
          </w:p>
        </w:tc>
        <w:tc>
          <w:tcPr>
            <w:tcW w:w="2552" w:type="dxa"/>
            <w:vAlign w:val="center"/>
          </w:tcPr>
          <w:p w14:paraId="277628AD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5F868CD0" w14:textId="77777777" w:rsidTr="000B4C1E">
        <w:trPr>
          <w:trHeight w:val="572"/>
        </w:trPr>
        <w:tc>
          <w:tcPr>
            <w:tcW w:w="7654" w:type="dxa"/>
            <w:vAlign w:val="center"/>
          </w:tcPr>
          <w:p w14:paraId="45D52B4E" w14:textId="40F79BF6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Originating </w:t>
            </w:r>
            <w:r w:rsidR="00C76A3E">
              <w:rPr>
                <w:rFonts w:ascii="Arial" w:hAnsi="Arial" w:cs="Arial"/>
                <w:sz w:val="22"/>
                <w:szCs w:val="22"/>
              </w:rPr>
              <w:t>location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sent </w:t>
            </w:r>
            <w:r>
              <w:rPr>
                <w:rFonts w:ascii="Arial" w:hAnsi="Arial" w:cs="Arial"/>
                <w:sz w:val="22"/>
                <w:szCs w:val="22"/>
              </w:rPr>
              <w:t>Form 2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for completion of Part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B and C and Dispatch Form</w:t>
            </w:r>
            <w:r>
              <w:rPr>
                <w:rFonts w:ascii="Arial" w:hAnsi="Arial" w:cs="Arial"/>
                <w:sz w:val="22"/>
                <w:szCs w:val="22"/>
              </w:rPr>
              <w:t xml:space="preserve"> (Form 3)</w:t>
            </w:r>
          </w:p>
        </w:tc>
        <w:tc>
          <w:tcPr>
            <w:tcW w:w="2552" w:type="dxa"/>
            <w:vAlign w:val="center"/>
          </w:tcPr>
          <w:p w14:paraId="1DEB1B64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5B673B8A" w14:textId="77777777" w:rsidTr="000B4C1E">
        <w:tc>
          <w:tcPr>
            <w:tcW w:w="7654" w:type="dxa"/>
            <w:vAlign w:val="center"/>
          </w:tcPr>
          <w:p w14:paraId="47D4FE53" w14:textId="762712A4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Selected IMP treatment packs removed from database at originating </w:t>
            </w:r>
            <w:r w:rsidR="00346F64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2552" w:type="dxa"/>
            <w:vAlign w:val="center"/>
          </w:tcPr>
          <w:p w14:paraId="512D8C2B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382B273F" w14:textId="77777777" w:rsidTr="000B4C1E">
        <w:tc>
          <w:tcPr>
            <w:tcW w:w="7654" w:type="dxa"/>
            <w:vAlign w:val="center"/>
          </w:tcPr>
          <w:p w14:paraId="226408E2" w14:textId="77777777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>Courier arranged by trial management team</w:t>
            </w:r>
          </w:p>
        </w:tc>
        <w:tc>
          <w:tcPr>
            <w:tcW w:w="2552" w:type="dxa"/>
          </w:tcPr>
          <w:p w14:paraId="72B58138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4AFCEC2A" w14:textId="77777777" w:rsidTr="000B4C1E">
        <w:tc>
          <w:tcPr>
            <w:tcW w:w="7654" w:type="dxa"/>
            <w:vAlign w:val="center"/>
          </w:tcPr>
          <w:p w14:paraId="6A8D76EC" w14:textId="54031B75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Originating </w:t>
            </w:r>
            <w:r w:rsidR="00C76A3E">
              <w:rPr>
                <w:rFonts w:ascii="Arial" w:hAnsi="Arial" w:cs="Arial"/>
                <w:sz w:val="22"/>
                <w:szCs w:val="22"/>
              </w:rPr>
              <w:t>location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notified of courier details</w:t>
            </w:r>
          </w:p>
        </w:tc>
        <w:tc>
          <w:tcPr>
            <w:tcW w:w="2552" w:type="dxa"/>
          </w:tcPr>
          <w:p w14:paraId="5018302C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2996B8B4" w14:textId="77777777" w:rsidTr="000B4C1E">
        <w:tc>
          <w:tcPr>
            <w:tcW w:w="7654" w:type="dxa"/>
            <w:vAlign w:val="center"/>
          </w:tcPr>
          <w:p w14:paraId="63FCDB7A" w14:textId="77777777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>Temperature logs obtained once IMP collected by courier</w:t>
            </w:r>
          </w:p>
        </w:tc>
        <w:tc>
          <w:tcPr>
            <w:tcW w:w="2552" w:type="dxa"/>
          </w:tcPr>
          <w:p w14:paraId="767CB773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225BEEF3" w14:textId="77777777" w:rsidTr="000B4C1E">
        <w:tc>
          <w:tcPr>
            <w:tcW w:w="7654" w:type="dxa"/>
            <w:vAlign w:val="center"/>
          </w:tcPr>
          <w:p w14:paraId="1638AA09" w14:textId="77777777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>Temperature logs reviewed and any excursions detailed and dealt with.</w:t>
            </w:r>
          </w:p>
        </w:tc>
        <w:tc>
          <w:tcPr>
            <w:tcW w:w="2552" w:type="dxa"/>
          </w:tcPr>
          <w:p w14:paraId="16DFCA2D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5A8130E0" w14:textId="77777777" w:rsidTr="000B4C1E">
        <w:trPr>
          <w:trHeight w:val="1424"/>
        </w:trPr>
        <w:tc>
          <w:tcPr>
            <w:tcW w:w="7654" w:type="dxa"/>
            <w:vAlign w:val="center"/>
          </w:tcPr>
          <w:p w14:paraId="3BEAA882" w14:textId="16413757" w:rsidR="00C20EE1" w:rsidRPr="00F176BF" w:rsidRDefault="00C20EE1" w:rsidP="000B4C1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Receiving </w:t>
            </w:r>
            <w:r w:rsidR="00346F64">
              <w:rPr>
                <w:rFonts w:ascii="Arial" w:hAnsi="Arial" w:cs="Arial"/>
                <w:sz w:val="22"/>
                <w:szCs w:val="22"/>
              </w:rPr>
              <w:t>location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sent:</w:t>
            </w:r>
          </w:p>
          <w:p w14:paraId="344F60F7" w14:textId="77777777" w:rsidR="00C20EE1" w:rsidRPr="00F176BF" w:rsidRDefault="00C20EE1" w:rsidP="00C20EE1">
            <w:pPr>
              <w:pStyle w:val="ListParagraph"/>
              <w:keepNext/>
              <w:keepLines/>
              <w:numPr>
                <w:ilvl w:val="0"/>
                <w:numId w:val="43"/>
              </w:numPr>
              <w:contextualSpacing/>
              <w:rPr>
                <w:rFonts w:cs="Arial"/>
                <w:szCs w:val="22"/>
              </w:rPr>
            </w:pPr>
            <w:r w:rsidRPr="00F176BF">
              <w:rPr>
                <w:rFonts w:cs="Arial"/>
                <w:szCs w:val="22"/>
              </w:rPr>
              <w:t>Original IMP receipt</w:t>
            </w:r>
          </w:p>
          <w:p w14:paraId="6447A01F" w14:textId="77777777" w:rsidR="00C20EE1" w:rsidRPr="00F176BF" w:rsidRDefault="00C20EE1" w:rsidP="00C20EE1">
            <w:pPr>
              <w:pStyle w:val="ListParagraph"/>
              <w:keepNext/>
              <w:keepLines/>
              <w:numPr>
                <w:ilvl w:val="0"/>
                <w:numId w:val="43"/>
              </w:numPr>
              <w:contextualSpacing/>
              <w:rPr>
                <w:rFonts w:cs="Arial"/>
                <w:szCs w:val="22"/>
              </w:rPr>
            </w:pPr>
            <w:r w:rsidRPr="00F176BF">
              <w:rPr>
                <w:rFonts w:cs="Arial"/>
                <w:szCs w:val="22"/>
              </w:rPr>
              <w:t>Temperature logs</w:t>
            </w:r>
          </w:p>
          <w:p w14:paraId="2AD6AE8A" w14:textId="77777777" w:rsidR="00C20EE1" w:rsidRPr="00F176BF" w:rsidRDefault="00C20EE1" w:rsidP="00C20EE1">
            <w:pPr>
              <w:pStyle w:val="ListParagraph"/>
              <w:keepNext/>
              <w:keepLines/>
              <w:numPr>
                <w:ilvl w:val="0"/>
                <w:numId w:val="43"/>
              </w:numPr>
              <w:contextualSpacing/>
              <w:rPr>
                <w:rFonts w:cs="Arial"/>
                <w:szCs w:val="22"/>
              </w:rPr>
            </w:pPr>
            <w:r w:rsidRPr="00F176BF">
              <w:rPr>
                <w:rFonts w:cs="Arial"/>
                <w:szCs w:val="22"/>
              </w:rPr>
              <w:t>Batch certificate</w:t>
            </w:r>
          </w:p>
          <w:p w14:paraId="08F29F7B" w14:textId="77777777" w:rsidR="00C20EE1" w:rsidRPr="00F176BF" w:rsidRDefault="00C20EE1" w:rsidP="00C20EE1">
            <w:pPr>
              <w:pStyle w:val="ListParagraph"/>
              <w:keepNext/>
              <w:keepLines/>
              <w:numPr>
                <w:ilvl w:val="0"/>
                <w:numId w:val="43"/>
              </w:numPr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Forms 4 and 5</w:t>
            </w:r>
          </w:p>
        </w:tc>
        <w:tc>
          <w:tcPr>
            <w:tcW w:w="2552" w:type="dxa"/>
            <w:vAlign w:val="center"/>
          </w:tcPr>
          <w:p w14:paraId="5EDCDFC3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2742519B" w14:textId="77777777" w:rsidTr="000B4C1E">
        <w:tc>
          <w:tcPr>
            <w:tcW w:w="7654" w:type="dxa"/>
            <w:vAlign w:val="center"/>
          </w:tcPr>
          <w:p w14:paraId="293CF6F0" w14:textId="77777777" w:rsidR="00C20EE1" w:rsidRPr="00F176BF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>Check IMP arrived within 2 days of shipment</w:t>
            </w:r>
          </w:p>
        </w:tc>
        <w:tc>
          <w:tcPr>
            <w:tcW w:w="2552" w:type="dxa"/>
            <w:vAlign w:val="center"/>
          </w:tcPr>
          <w:p w14:paraId="22DA2ECE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55DDFE4E" w14:textId="77777777" w:rsidTr="000B4C1E">
        <w:trPr>
          <w:trHeight w:val="755"/>
        </w:trPr>
        <w:tc>
          <w:tcPr>
            <w:tcW w:w="7654" w:type="dxa"/>
            <w:vAlign w:val="center"/>
          </w:tcPr>
          <w:p w14:paraId="364166B3" w14:textId="5EF4C44B" w:rsidR="00C20EE1" w:rsidRPr="00F176BF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If all documentation and temperature logs correct and </w:t>
            </w:r>
            <w:proofErr w:type="gramStart"/>
            <w:r w:rsidRPr="00F176BF">
              <w:rPr>
                <w:rFonts w:ascii="Arial" w:hAnsi="Arial" w:cs="Arial"/>
                <w:sz w:val="22"/>
                <w:szCs w:val="22"/>
              </w:rPr>
              <w:t>complete</w:t>
            </w:r>
            <w:proofErr w:type="gramEnd"/>
            <w:r w:rsidRPr="00F176BF">
              <w:rPr>
                <w:rFonts w:ascii="Arial" w:hAnsi="Arial" w:cs="Arial"/>
                <w:sz w:val="22"/>
                <w:szCs w:val="22"/>
              </w:rPr>
              <w:t xml:space="preserve"> then notify receiving </w:t>
            </w:r>
            <w:r w:rsidR="00346F64">
              <w:rPr>
                <w:rFonts w:ascii="Arial" w:hAnsi="Arial" w:cs="Arial"/>
                <w:sz w:val="22"/>
                <w:szCs w:val="22"/>
              </w:rPr>
              <w:t>location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that IMP will be released from quarantine</w:t>
            </w:r>
          </w:p>
        </w:tc>
        <w:tc>
          <w:tcPr>
            <w:tcW w:w="2552" w:type="dxa"/>
            <w:vAlign w:val="center"/>
          </w:tcPr>
          <w:p w14:paraId="060DAE22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4BAA2B36" w14:textId="77777777" w:rsidTr="000B4C1E">
        <w:trPr>
          <w:trHeight w:val="709"/>
        </w:trPr>
        <w:tc>
          <w:tcPr>
            <w:tcW w:w="7654" w:type="dxa"/>
            <w:vAlign w:val="center"/>
          </w:tcPr>
          <w:p w14:paraId="4071D9C4" w14:textId="0761028B" w:rsidR="00C20EE1" w:rsidRPr="00F176BF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IMP released on database at receiving </w:t>
            </w:r>
            <w:r w:rsidR="00346F64">
              <w:rPr>
                <w:rFonts w:ascii="Arial" w:hAnsi="Arial" w:cs="Arial"/>
                <w:sz w:val="22"/>
                <w:szCs w:val="22"/>
              </w:rPr>
              <w:t>location</w:t>
            </w:r>
            <w:r w:rsidRPr="00F176BF">
              <w:rPr>
                <w:rFonts w:ascii="Arial" w:hAnsi="Arial" w:cs="Arial"/>
                <w:sz w:val="22"/>
                <w:szCs w:val="22"/>
              </w:rPr>
              <w:t xml:space="preserve"> and email confirming this sent to </w:t>
            </w:r>
            <w:r w:rsidR="00346F64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2552" w:type="dxa"/>
            <w:vAlign w:val="center"/>
          </w:tcPr>
          <w:p w14:paraId="6ABC0F77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3A522EB1" w14:textId="77777777" w:rsidTr="000B4C1E">
        <w:tc>
          <w:tcPr>
            <w:tcW w:w="7654" w:type="dxa"/>
            <w:vAlign w:val="center"/>
          </w:tcPr>
          <w:p w14:paraId="5A488E6F" w14:textId="77777777" w:rsidR="00C20EE1" w:rsidRPr="00F176BF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>All documentation pertaining to transfer filed in TMF</w:t>
            </w:r>
          </w:p>
        </w:tc>
        <w:tc>
          <w:tcPr>
            <w:tcW w:w="2552" w:type="dxa"/>
            <w:vAlign w:val="center"/>
          </w:tcPr>
          <w:p w14:paraId="2C8D0DAB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  <w:tr w:rsidR="00C20EE1" w:rsidRPr="00F176BF" w14:paraId="7E5C8ED8" w14:textId="77777777" w:rsidTr="000B4C1E">
        <w:tc>
          <w:tcPr>
            <w:tcW w:w="7654" w:type="dxa"/>
            <w:vAlign w:val="center"/>
          </w:tcPr>
          <w:p w14:paraId="7DD60068" w14:textId="2FAB4D10" w:rsidR="00C20EE1" w:rsidRPr="00F176BF" w:rsidRDefault="00C20EE1" w:rsidP="000B4C1E">
            <w:pPr>
              <w:rPr>
                <w:rFonts w:ascii="Arial" w:hAnsi="Arial" w:cs="Arial"/>
                <w:sz w:val="22"/>
                <w:szCs w:val="22"/>
              </w:rPr>
            </w:pPr>
            <w:r w:rsidRPr="00F176BF">
              <w:rPr>
                <w:rFonts w:ascii="Arial" w:hAnsi="Arial" w:cs="Arial"/>
                <w:sz w:val="22"/>
                <w:szCs w:val="22"/>
              </w:rPr>
              <w:t xml:space="preserve">All documentation pertaining to transfer </w:t>
            </w:r>
            <w:proofErr w:type="spellStart"/>
            <w:r w:rsidRPr="00F176BF">
              <w:rPr>
                <w:rFonts w:ascii="Arial" w:hAnsi="Arial" w:cs="Arial"/>
                <w:sz w:val="22"/>
                <w:szCs w:val="22"/>
              </w:rPr>
              <w:t>winzipped</w:t>
            </w:r>
            <w:proofErr w:type="spellEnd"/>
            <w:r w:rsidRPr="00F176BF">
              <w:rPr>
                <w:rFonts w:ascii="Arial" w:hAnsi="Arial" w:cs="Arial"/>
                <w:sz w:val="22"/>
                <w:szCs w:val="22"/>
              </w:rPr>
              <w:t xml:space="preserve"> and emailed to sponsor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shipping and receiving </w:t>
            </w:r>
            <w:r w:rsidR="00346F64">
              <w:rPr>
                <w:rFonts w:ascii="Arial" w:hAnsi="Arial" w:cs="Arial"/>
                <w:sz w:val="22"/>
                <w:szCs w:val="22"/>
              </w:rPr>
              <w:t>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s.  </w:t>
            </w:r>
          </w:p>
        </w:tc>
        <w:tc>
          <w:tcPr>
            <w:tcW w:w="2552" w:type="dxa"/>
            <w:vAlign w:val="center"/>
          </w:tcPr>
          <w:p w14:paraId="15DA9A42" w14:textId="77777777" w:rsidR="00C20EE1" w:rsidRPr="00F176BF" w:rsidRDefault="00C20EE1" w:rsidP="000B4C1E">
            <w:pPr>
              <w:keepNext/>
              <w:keepLines/>
              <w:jc w:val="center"/>
              <w:rPr>
                <w:rFonts w:ascii="Arial" w:hAnsi="Arial" w:cs="Arial"/>
                <w:sz w:val="44"/>
                <w:szCs w:val="22"/>
              </w:rPr>
            </w:pPr>
            <w:r w:rsidRPr="00F176BF">
              <w:rPr>
                <w:rFonts w:ascii="Arial" w:hAnsi="Arial" w:cs="Arial"/>
                <w:sz w:val="44"/>
                <w:szCs w:val="22"/>
              </w:rPr>
              <w:t>□</w:t>
            </w:r>
          </w:p>
        </w:tc>
      </w:tr>
    </w:tbl>
    <w:p w14:paraId="3FE0EF80" w14:textId="77777777" w:rsidR="00C20EE1" w:rsidRPr="00F176BF" w:rsidRDefault="00C20EE1" w:rsidP="00C20EE1">
      <w:pPr>
        <w:tabs>
          <w:tab w:val="left" w:pos="1159"/>
        </w:tabs>
        <w:rPr>
          <w:rFonts w:ascii="Arial" w:hAnsi="Arial" w:cs="Arial"/>
          <w:sz w:val="26"/>
          <w:szCs w:val="26"/>
        </w:rPr>
      </w:pPr>
    </w:p>
    <w:p w14:paraId="3350E53B" w14:textId="77777777" w:rsidR="00C20EE1" w:rsidRPr="00F176BF" w:rsidRDefault="00C20EE1" w:rsidP="00C20EE1">
      <w:pPr>
        <w:rPr>
          <w:rFonts w:ascii="Arial" w:hAnsi="Arial" w:cs="Arial"/>
          <w:sz w:val="26"/>
          <w:szCs w:val="26"/>
        </w:rPr>
      </w:pPr>
    </w:p>
    <w:p w14:paraId="2763B09D" w14:textId="367B3740" w:rsidR="00790D0A" w:rsidRPr="00790D0A" w:rsidRDefault="00790D0A" w:rsidP="00790D0A">
      <w:pPr>
        <w:tabs>
          <w:tab w:val="left" w:pos="7498"/>
        </w:tabs>
      </w:pPr>
      <w:r>
        <w:tab/>
      </w:r>
    </w:p>
    <w:sectPr w:rsidR="00790D0A" w:rsidRPr="00790D0A" w:rsidSect="008F4FE3">
      <w:headerReference w:type="first" r:id="rId20"/>
      <w:footerReference w:type="first" r:id="rId21"/>
      <w:pgSz w:w="11906" w:h="16838" w:code="9"/>
      <w:pgMar w:top="720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D075" w14:textId="77777777" w:rsidR="00D1665C" w:rsidRDefault="00D1665C">
      <w:r>
        <w:separator/>
      </w:r>
    </w:p>
  </w:endnote>
  <w:endnote w:type="continuationSeparator" w:id="0">
    <w:p w14:paraId="3CB5A636" w14:textId="77777777" w:rsidR="00D1665C" w:rsidRDefault="00D1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26E42C7D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5E62F8">
                            <w:t>GS010</w:t>
                          </w:r>
                          <w:r w:rsidR="007C50A7">
                            <w:t>-</w:t>
                          </w:r>
                          <w:r w:rsidR="005E62F8">
                            <w:t>T</w:t>
                          </w:r>
                          <w:r w:rsidR="007C50A7">
                            <w:t>01 v</w:t>
                          </w:r>
                          <w:r w:rsidR="00E72A93">
                            <w:t>3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8C6B20">
                            <w:t>2</w:t>
                          </w:r>
                          <w:r w:rsidR="00E72A93">
                            <w:t>8-APR</w:t>
                          </w:r>
                          <w:r w:rsidR="008C6B20">
                            <w:t>-202</w:t>
                          </w:r>
                          <w:r w:rsidR="00E72A93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26E42C7D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5E62F8">
                      <w:t>GS010</w:t>
                    </w:r>
                    <w:r w:rsidR="007C50A7">
                      <w:t>-</w:t>
                    </w:r>
                    <w:r w:rsidR="005E62F8">
                      <w:t>T</w:t>
                    </w:r>
                    <w:r w:rsidR="007C50A7">
                      <w:t>01 v</w:t>
                    </w:r>
                    <w:r w:rsidR="00E72A93">
                      <w:t>3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8C6B20">
                      <w:t>2</w:t>
                    </w:r>
                    <w:r w:rsidR="00E72A93">
                      <w:t>8-APR</w:t>
                    </w:r>
                    <w:r w:rsidR="008C6B20">
                      <w:t>-202</w:t>
                    </w:r>
                    <w:r w:rsidR="00E72A93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10CC27F6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08AB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10CC27F6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9F6BA09">
            <v:group id="Group 10" style="position:absolute;margin-left:-95pt;margin-top:-19.55pt;width:621.6pt;height:79.15pt;z-index:251667456;mso-width-relative:margin;mso-height-relative:margin" coordsize="78944,10052" o:spid="_x0000_s1026" w14:anchorId="14C28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CF6" w14:textId="77777777" w:rsidR="00E72A93" w:rsidRDefault="00E72A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color w:val="002060"/>
      </w:rPr>
      <w:id w:val="-169622577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0079158C" w14:textId="77777777" w:rsidR="00403975" w:rsidRPr="00774ADE" w:rsidRDefault="00403975" w:rsidP="00403975">
        <w:pPr>
          <w:pStyle w:val="Footer"/>
          <w:framePr w:wrap="none" w:vAnchor="text" w:hAnchor="page" w:x="15556" w:y="-580"/>
          <w:rPr>
            <w:rStyle w:val="PageNumber"/>
            <w:rFonts w:ascii="Calibri" w:hAnsi="Calibri" w:cs="Calibri"/>
            <w:color w:val="002060"/>
          </w:rPr>
        </w:pPr>
        <w:r w:rsidRPr="00774ADE">
          <w:rPr>
            <w:rStyle w:val="PageNumber"/>
            <w:rFonts w:ascii="Calibri Light" w:hAnsi="Calibri Light" w:cs="Calibri Light"/>
            <w:color w:val="002060"/>
          </w:rPr>
          <w:t xml:space="preserve">Page </w:t>
        </w:r>
        <w:r w:rsidRPr="00774ADE">
          <w:rPr>
            <w:rStyle w:val="PageNumber"/>
            <w:rFonts w:ascii="Calibri" w:hAnsi="Calibri" w:cs="Calibri"/>
            <w:b/>
            <w:bCs/>
            <w:color w:val="002060"/>
          </w:rPr>
          <w:fldChar w:fldCharType="begin"/>
        </w:r>
        <w:r w:rsidRPr="00774ADE">
          <w:rPr>
            <w:rStyle w:val="PageNumber"/>
            <w:rFonts w:ascii="Calibri" w:hAnsi="Calibri" w:cs="Calibri"/>
            <w:b/>
            <w:bCs/>
            <w:color w:val="002060"/>
          </w:rPr>
          <w:instrText xml:space="preserve"> PAGE </w:instrText>
        </w:r>
        <w:r w:rsidRPr="00774ADE">
          <w:rPr>
            <w:rStyle w:val="PageNumber"/>
            <w:rFonts w:ascii="Calibri" w:hAnsi="Calibri" w:cs="Calibri"/>
            <w:b/>
            <w:bCs/>
            <w:color w:val="002060"/>
          </w:rPr>
          <w:fldChar w:fldCharType="separate"/>
        </w:r>
        <w:r>
          <w:rPr>
            <w:rStyle w:val="PageNumber"/>
            <w:rFonts w:ascii="Calibri" w:hAnsi="Calibri" w:cs="Calibri"/>
            <w:b/>
            <w:bCs/>
            <w:color w:val="002060"/>
          </w:rPr>
          <w:t>1</w:t>
        </w:r>
        <w:r w:rsidRPr="00774ADE">
          <w:rPr>
            <w:rStyle w:val="PageNumber"/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03C4153" w14:textId="77777777" w:rsidR="00403975" w:rsidRPr="004A09C5" w:rsidRDefault="00403975" w:rsidP="00403975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A2E019" wp14:editId="1D7C074F">
              <wp:simplePos x="0" y="0"/>
              <wp:positionH relativeFrom="column">
                <wp:posOffset>7080250</wp:posOffset>
              </wp:positionH>
              <wp:positionV relativeFrom="paragraph">
                <wp:posOffset>-52705</wp:posOffset>
              </wp:positionV>
              <wp:extent cx="1720850" cy="419100"/>
              <wp:effectExtent l="0" t="0" r="0" b="0"/>
              <wp:wrapNone/>
              <wp:docPr id="92364369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8D4324" w14:textId="6C18AA08" w:rsidR="00403975" w:rsidRPr="00761CAD" w:rsidRDefault="00403975" w:rsidP="00403975">
                          <w:pPr>
                            <w:pStyle w:val="Footer"/>
                          </w:pPr>
                          <w:r w:rsidRPr="00761CAD">
                            <w:t xml:space="preserve">Document No: </w:t>
                          </w:r>
                          <w:r w:rsidR="00A93A41">
                            <w:t>GS010-T01 v2.0</w:t>
                          </w:r>
                          <w:r w:rsidRPr="00761CAD">
                            <w:br/>
                            <w:t xml:space="preserve">Effective Date: </w:t>
                          </w:r>
                          <w:r w:rsidR="008C6B20">
                            <w:t>20-MAY-2025</w:t>
                          </w:r>
                        </w:p>
                        <w:p w14:paraId="49559D69" w14:textId="77777777" w:rsidR="00403975" w:rsidRPr="00761CAD" w:rsidRDefault="00403975" w:rsidP="00403975">
                          <w:pPr>
                            <w:rPr>
                              <w:rFonts w:ascii="Source Sans 3 Light" w:hAnsi="Source Sans 3 Light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2E01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7.5pt;margin-top:-4.15pt;width:135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" filled="f" stroked="f" strokeweight=".5pt">
              <v:textbox>
                <w:txbxContent>
                  <w:p w14:paraId="5F8D4324" w14:textId="6C18AA08" w:rsidR="00403975" w:rsidRPr="00761CAD" w:rsidRDefault="00403975" w:rsidP="00403975">
                    <w:pPr>
                      <w:pStyle w:val="Footer"/>
                    </w:pPr>
                    <w:r w:rsidRPr="00761CAD">
                      <w:t xml:space="preserve">Document No: </w:t>
                    </w:r>
                    <w:r w:rsidR="00A93A41">
                      <w:t>GS010-T01 v2.0</w:t>
                    </w:r>
                    <w:r w:rsidRPr="00761CAD">
                      <w:br/>
                      <w:t xml:space="preserve">Effective Date: </w:t>
                    </w:r>
                    <w:r w:rsidR="008C6B20">
                      <w:t>20-MAY-2025</w:t>
                    </w:r>
                  </w:p>
                  <w:p w14:paraId="49559D69" w14:textId="77777777" w:rsidR="00403975" w:rsidRPr="00761CAD" w:rsidRDefault="00403975" w:rsidP="00403975">
                    <w:pPr>
                      <w:rPr>
                        <w:rFonts w:ascii="Source Sans 3 Light" w:hAnsi="Source Sans 3 Light" w:cs="Calibri"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A312E94" wp14:editId="0BD4A52E">
              <wp:simplePos x="0" y="0"/>
              <wp:positionH relativeFrom="column">
                <wp:posOffset>6779895</wp:posOffset>
              </wp:positionH>
              <wp:positionV relativeFrom="paragraph">
                <wp:posOffset>6985</wp:posOffset>
              </wp:positionV>
              <wp:extent cx="0" cy="312420"/>
              <wp:effectExtent l="0" t="0" r="12700" b="17780"/>
              <wp:wrapNone/>
              <wp:docPr id="82630407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242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F455D" id="Straight Connector 1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3.85pt,.55pt" to="533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" strokecolor="white [3212]" strokeweight=".5pt">
              <v:stroke joinstyle="miter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D19F23" wp14:editId="3FD30238">
              <wp:simplePos x="0" y="0"/>
              <wp:positionH relativeFrom="column">
                <wp:posOffset>-929899</wp:posOffset>
              </wp:positionH>
              <wp:positionV relativeFrom="paragraph">
                <wp:posOffset>-122663</wp:posOffset>
              </wp:positionV>
              <wp:extent cx="671593" cy="650929"/>
              <wp:effectExtent l="0" t="0" r="1905" b="0"/>
              <wp:wrapNone/>
              <wp:docPr id="10165924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93" cy="65092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ADDA1D" id="Rectangle 16" o:spid="_x0000_s1026" style="position:absolute;margin-left:-73.2pt;margin-top:-9.65pt;width:52.9pt;height:5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" fillcolor="#002060" stroked="f" strokeweight="1pt"/>
          </w:pict>
        </mc:Fallback>
      </mc:AlternateContent>
    </w:r>
    <w:r w:rsidRPr="004A09C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08E59A" wp14:editId="795D14D1">
              <wp:simplePos x="0" y="0"/>
              <wp:positionH relativeFrom="column">
                <wp:posOffset>-284136</wp:posOffset>
              </wp:positionH>
              <wp:positionV relativeFrom="paragraph">
                <wp:posOffset>-122663</wp:posOffset>
              </wp:positionV>
              <wp:extent cx="10075868" cy="719455"/>
              <wp:effectExtent l="0" t="0" r="0" b="4445"/>
              <wp:wrapNone/>
              <wp:docPr id="70106132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5868" cy="7194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8C1E74" w14:textId="2EAAE40A" w:rsidR="00403975" w:rsidRDefault="000951D9" w:rsidP="000951D9">
                          <w:pPr>
                            <w:jc w:val="center"/>
                            <w:rPr>
                              <w:rFonts w:ascii="Source Sans 3 Light" w:hAnsi="Source Sans 3 Light"/>
                              <w:sz w:val="18"/>
                              <w:szCs w:val="18"/>
                            </w:rPr>
                          </w:pPr>
                          <w:r w:rsidRPr="000951D9">
                            <w:rPr>
                              <w:rFonts w:ascii="Source Sans 3 Light" w:hAnsi="Source Sans 3 Light"/>
                              <w:sz w:val="18"/>
                              <w:szCs w:val="18"/>
                            </w:rPr>
                            <w:t>QA001-T01 v5.0</w:t>
                          </w:r>
                        </w:p>
                        <w:p w14:paraId="488511BB" w14:textId="77777777" w:rsidR="00A93A41" w:rsidRDefault="00A93A41" w:rsidP="000951D9">
                          <w:pPr>
                            <w:jc w:val="center"/>
                            <w:rPr>
                              <w:rFonts w:ascii="Source Sans 3 Light" w:hAnsi="Source Sans 3 Light"/>
                              <w:sz w:val="18"/>
                              <w:szCs w:val="18"/>
                            </w:rPr>
                          </w:pPr>
                        </w:p>
                        <w:p w14:paraId="69891E0E" w14:textId="77777777" w:rsidR="00A93A41" w:rsidRPr="000951D9" w:rsidRDefault="00A93A41" w:rsidP="000951D9">
                          <w:pPr>
                            <w:jc w:val="center"/>
                            <w:rPr>
                              <w:rFonts w:ascii="Source Sans 3 Light" w:hAnsi="Source Sans 3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08E59A" id="Rectangle 4" o:spid="_x0000_s1030" style="position:absolute;margin-left:-22.35pt;margin-top:-9.65pt;width:793.4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" fillcolor="#002060" stroked="f" strokeweight="1pt">
              <v:textbox>
                <w:txbxContent>
                  <w:p w14:paraId="1E8C1E74" w14:textId="2EAAE40A" w:rsidR="00403975" w:rsidRDefault="000951D9" w:rsidP="000951D9">
                    <w:pPr>
                      <w:jc w:val="center"/>
                      <w:rPr>
                        <w:rFonts w:ascii="Source Sans 3 Light" w:hAnsi="Source Sans 3 Light"/>
                        <w:sz w:val="18"/>
                        <w:szCs w:val="18"/>
                      </w:rPr>
                    </w:pPr>
                    <w:r w:rsidRPr="000951D9">
                      <w:rPr>
                        <w:rFonts w:ascii="Source Sans 3 Light" w:hAnsi="Source Sans 3 Light"/>
                        <w:sz w:val="18"/>
                        <w:szCs w:val="18"/>
                      </w:rPr>
                      <w:t>QA001-T01 v5.0</w:t>
                    </w:r>
                  </w:p>
                  <w:p w14:paraId="488511BB" w14:textId="77777777" w:rsidR="00A93A41" w:rsidRDefault="00A93A41" w:rsidP="000951D9">
                    <w:pPr>
                      <w:jc w:val="center"/>
                      <w:rPr>
                        <w:rFonts w:ascii="Source Sans 3 Light" w:hAnsi="Source Sans 3 Light"/>
                        <w:sz w:val="18"/>
                        <w:szCs w:val="18"/>
                      </w:rPr>
                    </w:pPr>
                  </w:p>
                  <w:p w14:paraId="69891E0E" w14:textId="77777777" w:rsidR="00A93A41" w:rsidRPr="000951D9" w:rsidRDefault="00A93A41" w:rsidP="000951D9">
                    <w:pPr>
                      <w:jc w:val="center"/>
                      <w:rPr>
                        <w:rFonts w:ascii="Source Sans 3 Light" w:hAnsi="Source Sans 3 Light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2F487E5" wp14:editId="7A0E1A4E">
              <wp:simplePos x="0" y="0"/>
              <wp:positionH relativeFrom="column">
                <wp:posOffset>-952500</wp:posOffset>
              </wp:positionH>
              <wp:positionV relativeFrom="paragraph">
                <wp:posOffset>-193040</wp:posOffset>
              </wp:positionV>
              <wp:extent cx="7735570" cy="71755"/>
              <wp:effectExtent l="0" t="0" r="0" b="4445"/>
              <wp:wrapNone/>
              <wp:docPr id="143215135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570" cy="71755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622655" id="Rectangle 4" o:spid="_x0000_s1026" style="position:absolute;margin-left:-75pt;margin-top:-15.2pt;width:609.1pt;height:5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" fillcolor="#0096dc" stroked="f" strokeweight="1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14126F" wp14:editId="3F13ECB0">
              <wp:simplePos x="0" y="0"/>
              <wp:positionH relativeFrom="column">
                <wp:posOffset>4681855</wp:posOffset>
              </wp:positionH>
              <wp:positionV relativeFrom="paragraph">
                <wp:posOffset>-193040</wp:posOffset>
              </wp:positionV>
              <wp:extent cx="5101590" cy="71120"/>
              <wp:effectExtent l="0" t="0" r="3810" b="5080"/>
              <wp:wrapNone/>
              <wp:docPr id="108675726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1590" cy="71120"/>
                      </a:xfrm>
                      <a:prstGeom prst="rect">
                        <a:avLst/>
                      </a:prstGeom>
                      <a:solidFill>
                        <a:srgbClr val="457E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3CF1B7" id="Rectangle 4" o:spid="_x0000_s1026" style="position:absolute;margin-left:368.65pt;margin-top:-15.2pt;width:401.7pt;height:5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" fillcolor="#457e81" stroked="f" strokeweight="1pt"/>
          </w:pict>
        </mc:Fallback>
      </mc:AlternateContent>
    </w:r>
  </w:p>
  <w:p w14:paraId="70CE70EA" w14:textId="5B5CE511" w:rsidR="00403975" w:rsidRPr="00403975" w:rsidRDefault="00403975" w:rsidP="0040397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00F3" w14:textId="76FEAECF" w:rsidR="00790D0A" w:rsidRDefault="003117DD" w:rsidP="003117DD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A0D2C5C" wp14:editId="4C62D478">
              <wp:simplePos x="0" y="0"/>
              <wp:positionH relativeFrom="page">
                <wp:posOffset>-23854</wp:posOffset>
              </wp:positionH>
              <wp:positionV relativeFrom="paragraph">
                <wp:posOffset>110407</wp:posOffset>
              </wp:positionV>
              <wp:extent cx="7918174" cy="1005205"/>
              <wp:effectExtent l="0" t="0" r="6985" b="4445"/>
              <wp:wrapNone/>
              <wp:docPr id="42390646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8174" cy="1005205"/>
                        <a:chOff x="-23855" y="0"/>
                        <a:chExt cx="7918347" cy="1005234"/>
                      </a:xfrm>
                    </wpg:grpSpPr>
                    <wps:wsp>
                      <wps:cNvPr id="918018133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167322" name="Rectangle 4"/>
                      <wps:cNvSpPr/>
                      <wps:spPr>
                        <a:xfrm>
                          <a:off x="-23855" y="0"/>
                          <a:ext cx="4852111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1864453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97574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1D5BBE" id="Group 10" o:spid="_x0000_s1026" style="position:absolute;margin-left:-1.9pt;margin-top:8.7pt;width:623.5pt;height:79.15pt;z-index:251682816;mso-position-horizontal-relative:page;mso-width-relative:margin;mso-height-relative:margin" coordorigin="-238" coordsize="79183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" fillcolor="#457e81" stroked="f" strokeweight="1pt"/>
              <v:rect id="Rectangle 4" o:spid="_x0000_s1028" style="position:absolute;left:-238;width:48520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" strokecolor="white [3212]" strokeweight=".5pt">
                <v:stroke joinstyle="miter"/>
              </v:line>
              <w10:wrap anchorx="page"/>
            </v:group>
          </w:pict>
        </mc:Fallback>
      </mc:AlternateContent>
    </w:r>
  </w:p>
  <w:p w14:paraId="12D513A9" w14:textId="23851FD4" w:rsidR="007F2087" w:rsidRDefault="003117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2933EF" wp14:editId="706FB24F">
              <wp:simplePos x="0" y="0"/>
              <wp:positionH relativeFrom="column">
                <wp:posOffset>560291</wp:posOffset>
              </wp:positionH>
              <wp:positionV relativeFrom="paragraph">
                <wp:posOffset>8125</wp:posOffset>
              </wp:positionV>
              <wp:extent cx="3524416" cy="584200"/>
              <wp:effectExtent l="0" t="0" r="0" b="6350"/>
              <wp:wrapNone/>
              <wp:docPr id="37811697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416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1EC7A9" w14:textId="77777777" w:rsidR="003117DD" w:rsidRPr="00BD76F5" w:rsidRDefault="003117DD" w:rsidP="003117D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D76F5">
                            <w:rPr>
                              <w:sz w:val="16"/>
                              <w:szCs w:val="16"/>
                            </w:rPr>
                            <w:t>QA001-T01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933E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4.1pt;margin-top:.65pt;width:277.5pt;height: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" filled="f" stroked="f" strokeweight=".5pt">
              <v:textbox>
                <w:txbxContent>
                  <w:p w14:paraId="341EC7A9" w14:textId="77777777" w:rsidR="003117DD" w:rsidRPr="00BD76F5" w:rsidRDefault="003117DD" w:rsidP="003117D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BD76F5">
                      <w:rPr>
                        <w:sz w:val="16"/>
                        <w:szCs w:val="16"/>
                      </w:rPr>
                      <w:t>QA001-T01 v5.0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FC7BDD" wp14:editId="2402B2AA">
              <wp:simplePos x="0" y="0"/>
              <wp:positionH relativeFrom="column">
                <wp:posOffset>4716007</wp:posOffset>
              </wp:positionH>
              <wp:positionV relativeFrom="paragraph">
                <wp:posOffset>124708</wp:posOffset>
              </wp:positionV>
              <wp:extent cx="1893570" cy="458470"/>
              <wp:effectExtent l="0" t="0" r="0" b="0"/>
              <wp:wrapNone/>
              <wp:docPr id="2137113915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DE5FF6" w14:textId="7E9B9A45" w:rsidR="003117DD" w:rsidRPr="009A0BBA" w:rsidRDefault="003117DD" w:rsidP="003117DD">
                          <w:pPr>
                            <w:pStyle w:val="Footer"/>
                          </w:pPr>
                          <w:r>
                            <w:t xml:space="preserve">Document No: </w:t>
                          </w:r>
                          <w:r w:rsidR="00A93A41">
                            <w:t>GS010-T01 v</w:t>
                          </w:r>
                          <w:r w:rsidR="00346F64">
                            <w:t>3</w:t>
                          </w:r>
                          <w:r w:rsidR="00A93A41">
                            <w:t>.0</w:t>
                          </w:r>
                          <w:r>
                            <w:br/>
                            <w:t xml:space="preserve">Effective Date: </w:t>
                          </w:r>
                          <w:r w:rsidR="00E903B9">
                            <w:t>2</w:t>
                          </w:r>
                          <w:r w:rsidR="00A03D7E">
                            <w:t>8</w:t>
                          </w:r>
                          <w:r w:rsidR="00E903B9">
                            <w:t>-</w:t>
                          </w:r>
                          <w:r w:rsidR="00A03D7E">
                            <w:t>APR</w:t>
                          </w:r>
                          <w:r w:rsidR="00E903B9">
                            <w:t>-202</w:t>
                          </w:r>
                          <w:r w:rsidR="00A03D7E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FC7B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71.35pt;margin-top:9.8pt;width:149.1pt;height:36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oUGQ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" filled="f" stroked="f" strokeweight=".5pt">
              <v:textbox>
                <w:txbxContent>
                  <w:p w14:paraId="1BDE5FF6" w14:textId="7E9B9A45" w:rsidR="003117DD" w:rsidRPr="009A0BBA" w:rsidRDefault="003117DD" w:rsidP="003117DD">
                    <w:pPr>
                      <w:pStyle w:val="Footer"/>
                    </w:pPr>
                    <w:r>
                      <w:t xml:space="preserve">Document No: </w:t>
                    </w:r>
                    <w:r w:rsidR="00A93A41">
                      <w:t>GS010-T01 v</w:t>
                    </w:r>
                    <w:r w:rsidR="00346F64">
                      <w:t>3</w:t>
                    </w:r>
                    <w:r w:rsidR="00A93A41">
                      <w:t>.0</w:t>
                    </w:r>
                    <w:r>
                      <w:br/>
                      <w:t xml:space="preserve">Effective Date: </w:t>
                    </w:r>
                    <w:r w:rsidR="00E903B9">
                      <w:t>2</w:t>
                    </w:r>
                    <w:r w:rsidR="00A03D7E">
                      <w:t>8</w:t>
                    </w:r>
                    <w:r w:rsidR="00E903B9">
                      <w:t>-</w:t>
                    </w:r>
                    <w:r w:rsidR="00A03D7E">
                      <w:t>APR</w:t>
                    </w:r>
                    <w:r w:rsidR="00E903B9">
                      <w:t>-202</w:t>
                    </w:r>
                    <w:r w:rsidR="00A03D7E"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5EB3B69" w14:textId="77777777" w:rsidR="003117DD" w:rsidRDefault="003117DD" w:rsidP="003117DD">
    <w:pPr>
      <w:pStyle w:val="Footer"/>
      <w:framePr w:wrap="none" w:vAnchor="text" w:hAnchor="margin" w:xAlign="right" w:y="1"/>
      <w:rPr>
        <w:rStyle w:val="PageNumber"/>
      </w:rPr>
    </w:pPr>
    <w:r>
      <w:tab/>
    </w:r>
    <w:sdt>
      <w:sdtPr>
        <w:rPr>
          <w:rStyle w:val="PageNumber"/>
        </w:rPr>
        <w:id w:val="-22507462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sdtContent>
    </w:sdt>
  </w:p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84413233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C52F313" w14:textId="77777777" w:rsidR="003117DD" w:rsidRPr="006E6AE2" w:rsidRDefault="003117DD" w:rsidP="003117DD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45440821" w14:textId="37CA7498" w:rsidR="003117DD" w:rsidRDefault="003117DD" w:rsidP="003117D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E4D2B06" wp14:editId="31785787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604490571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4115F" w14:textId="77777777" w:rsidR="003117DD" w:rsidRPr="009B13A3" w:rsidRDefault="003117DD" w:rsidP="003117DD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E4D2B06" id="_x0000_s1033" type="#_x0000_t202" style="position:absolute;margin-left:666.8pt;margin-top:-1.35pt;width:156.55pt;height:36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" filled="f" stroked="f" strokeweight=".5pt">
              <v:textbox>
                <w:txbxContent>
                  <w:p w14:paraId="3D14115F" w14:textId="77777777" w:rsidR="003117DD" w:rsidRPr="009B13A3" w:rsidRDefault="003117DD" w:rsidP="003117DD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48DC0E34" w14:textId="5DF8A6F0" w:rsidR="003117DD" w:rsidRDefault="003117DD" w:rsidP="003117DD">
    <w:pPr>
      <w:pStyle w:val="Footer"/>
      <w:tabs>
        <w:tab w:val="clear" w:pos="4153"/>
        <w:tab w:val="clear" w:pos="8306"/>
        <w:tab w:val="left" w:pos="18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30A1" w14:textId="77777777" w:rsidR="00D1665C" w:rsidRDefault="00D1665C">
      <w:r>
        <w:separator/>
      </w:r>
    </w:p>
  </w:footnote>
  <w:footnote w:type="continuationSeparator" w:id="0">
    <w:p w14:paraId="1731296A" w14:textId="77777777" w:rsidR="00D1665C" w:rsidRDefault="00D1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093E" w14:textId="77777777" w:rsidR="00E72A93" w:rsidRDefault="00E72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B95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6574DF3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3888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73C1C37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54912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DE941B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08941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144BBABC" wp14:editId="3847863B">
          <wp:extent cx="3238200" cy="535993"/>
          <wp:effectExtent l="0" t="0" r="635" b="0"/>
          <wp:docPr id="88562969" name="Picture 88562969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BD60" w14:textId="4C8B3FAC" w:rsidR="00790D0A" w:rsidRDefault="00790D0A" w:rsidP="00790D0A">
    <w:pPr>
      <w:pStyle w:val="Header"/>
      <w:tabs>
        <w:tab w:val="clear" w:pos="4153"/>
        <w:tab w:val="clear" w:pos="8306"/>
        <w:tab w:val="left" w:pos="3356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9E66" w14:textId="77777777" w:rsidR="008F4FE3" w:rsidRDefault="008F4FE3" w:rsidP="008F4FE3">
    <w:pPr>
      <w:pStyle w:val="Header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56A70B2" wp14:editId="7F7214A2">
              <wp:simplePos x="0" y="0"/>
              <wp:positionH relativeFrom="column">
                <wp:posOffset>-928049</wp:posOffset>
              </wp:positionH>
              <wp:positionV relativeFrom="paragraph">
                <wp:posOffset>-323850</wp:posOffset>
              </wp:positionV>
              <wp:extent cx="10800001" cy="72000"/>
              <wp:effectExtent l="0" t="0" r="1905" b="4445"/>
              <wp:wrapNone/>
              <wp:docPr id="86335341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0001" cy="72000"/>
                        <a:chOff x="-1" y="0"/>
                        <a:chExt cx="7586346" cy="72000"/>
                      </a:xfrm>
                    </wpg:grpSpPr>
                    <wps:wsp>
                      <wps:cNvPr id="282092399" name="Rectangle 4"/>
                      <wps:cNvSpPr/>
                      <wps:spPr>
                        <a:xfrm>
                          <a:off x="4544060" y="0"/>
                          <a:ext cx="3042285" cy="7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648920" name="Rectangle 4"/>
                      <wps:cNvSpPr/>
                      <wps:spPr>
                        <a:xfrm>
                          <a:off x="-1" y="0"/>
                          <a:ext cx="5406535" cy="72000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134DD7" id="Group 6" o:spid="_x0000_s1026" style="position:absolute;margin-left:-73.05pt;margin-top:-25.5pt;width:850.4pt;height:5.65pt;z-index:251680768;mso-width-relative:margin;mso-height-relative:margin" coordorigin="" coordsize="7586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">
              <v:rect id="Rectangle 4" o:spid="_x0000_s1027" style="position:absolute;left:45440;width:3042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" fillcolor="#002060" stroked="f" strokeweight="1pt"/>
              <v:rect id="Rectangle 4" o:spid="_x0000_s1028" style="position:absolute;width:5406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" fillcolor="#0096dc" stroked="f" strokeweight="1pt"/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 wp14:anchorId="568E7EFD" wp14:editId="33AA9EBB">
          <wp:extent cx="3238200" cy="535993"/>
          <wp:effectExtent l="0" t="0" r="635" b="0"/>
          <wp:docPr id="37" name="Picture 3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846B6" w14:textId="61B32815" w:rsidR="008F4FE3" w:rsidRPr="008F4FE3" w:rsidRDefault="008F4FE3" w:rsidP="008F4FE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4DAB" w14:textId="26F7E021" w:rsidR="007F2087" w:rsidRDefault="00CA10CA" w:rsidP="007F2087">
    <w:pPr>
      <w:pStyle w:val="Header"/>
      <w:tabs>
        <w:tab w:val="clear" w:pos="4153"/>
        <w:tab w:val="clear" w:pos="8306"/>
        <w:tab w:val="left" w:pos="1365"/>
        <w:tab w:val="left" w:pos="3356"/>
      </w:tabs>
    </w:pPr>
    <w:r>
      <w:tab/>
    </w:r>
  </w:p>
  <w:p w14:paraId="07E8E40F" w14:textId="6C6566A9" w:rsidR="00CA10CA" w:rsidRDefault="007F2087" w:rsidP="007F2087">
    <w:pPr>
      <w:pStyle w:val="Header"/>
      <w:tabs>
        <w:tab w:val="clear" w:pos="4153"/>
        <w:tab w:val="clear" w:pos="8306"/>
        <w:tab w:val="left" w:pos="1365"/>
        <w:tab w:val="left" w:pos="3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442548"/>
    <w:multiLevelType w:val="hybridMultilevel"/>
    <w:tmpl w:val="FB06A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37F33"/>
    <w:multiLevelType w:val="multilevel"/>
    <w:tmpl w:val="D73A784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13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41155"/>
    <w:multiLevelType w:val="hybridMultilevel"/>
    <w:tmpl w:val="F9609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A56176"/>
    <w:multiLevelType w:val="hybridMultilevel"/>
    <w:tmpl w:val="7F6E0292"/>
    <w:lvl w:ilvl="0" w:tplc="F5C672AA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980827"/>
    <w:multiLevelType w:val="multilevel"/>
    <w:tmpl w:val="9C0029D4"/>
    <w:numStyleLink w:val="Style1"/>
  </w:abstractNum>
  <w:abstractNum w:abstractNumId="3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7"/>
  </w:num>
  <w:num w:numId="3" w16cid:durableId="1451632113">
    <w:abstractNumId w:val="37"/>
  </w:num>
  <w:num w:numId="4" w16cid:durableId="1617592029">
    <w:abstractNumId w:val="31"/>
  </w:num>
  <w:num w:numId="5" w16cid:durableId="1071926371">
    <w:abstractNumId w:val="34"/>
  </w:num>
  <w:num w:numId="6" w16cid:durableId="632442825">
    <w:abstractNumId w:val="28"/>
  </w:num>
  <w:num w:numId="7" w16cid:durableId="2133280612">
    <w:abstractNumId w:val="42"/>
  </w:num>
  <w:num w:numId="8" w16cid:durableId="273365938">
    <w:abstractNumId w:val="15"/>
  </w:num>
  <w:num w:numId="9" w16cid:durableId="730663321">
    <w:abstractNumId w:val="36"/>
  </w:num>
  <w:num w:numId="10" w16cid:durableId="1446772813">
    <w:abstractNumId w:val="40"/>
  </w:num>
  <w:num w:numId="11" w16cid:durableId="2054423618">
    <w:abstractNumId w:val="22"/>
  </w:num>
  <w:num w:numId="12" w16cid:durableId="918514977">
    <w:abstractNumId w:val="33"/>
  </w:num>
  <w:num w:numId="13" w16cid:durableId="1093356480">
    <w:abstractNumId w:val="4"/>
  </w:num>
  <w:num w:numId="14" w16cid:durableId="1062867998">
    <w:abstractNumId w:val="17"/>
  </w:num>
  <w:num w:numId="15" w16cid:durableId="1423407326">
    <w:abstractNumId w:val="35"/>
  </w:num>
  <w:num w:numId="16" w16cid:durableId="1223101481">
    <w:abstractNumId w:val="8"/>
  </w:num>
  <w:num w:numId="17" w16cid:durableId="1318611791">
    <w:abstractNumId w:val="25"/>
  </w:num>
  <w:num w:numId="18" w16cid:durableId="1812941281">
    <w:abstractNumId w:val="14"/>
  </w:num>
  <w:num w:numId="19" w16cid:durableId="2007785947">
    <w:abstractNumId w:val="41"/>
  </w:num>
  <w:num w:numId="20" w16cid:durableId="1963878042">
    <w:abstractNumId w:val="20"/>
  </w:num>
  <w:num w:numId="21" w16cid:durableId="351029201">
    <w:abstractNumId w:val="38"/>
  </w:num>
  <w:num w:numId="22" w16cid:durableId="683868691">
    <w:abstractNumId w:val="39"/>
  </w:num>
  <w:num w:numId="23" w16cid:durableId="937175242">
    <w:abstractNumId w:val="26"/>
  </w:num>
  <w:num w:numId="24" w16cid:durableId="1932883719">
    <w:abstractNumId w:val="11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3"/>
  </w:num>
  <w:num w:numId="28" w16cid:durableId="2036467404">
    <w:abstractNumId w:val="29"/>
  </w:num>
  <w:num w:numId="29" w16cid:durableId="49696435">
    <w:abstractNumId w:val="6"/>
  </w:num>
  <w:num w:numId="30" w16cid:durableId="414785922">
    <w:abstractNumId w:val="24"/>
  </w:num>
  <w:num w:numId="31" w16cid:durableId="924726321">
    <w:abstractNumId w:val="32"/>
  </w:num>
  <w:num w:numId="32" w16cid:durableId="1557207147">
    <w:abstractNumId w:val="10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9"/>
  </w:num>
  <w:num w:numId="36" w16cid:durableId="2119135657">
    <w:abstractNumId w:val="30"/>
  </w:num>
  <w:num w:numId="37" w16cid:durableId="987854877">
    <w:abstractNumId w:val="19"/>
  </w:num>
  <w:num w:numId="38" w16cid:durableId="724304951">
    <w:abstractNumId w:val="27"/>
  </w:num>
  <w:num w:numId="39" w16cid:durableId="2125155487">
    <w:abstractNumId w:val="3"/>
  </w:num>
  <w:num w:numId="40" w16cid:durableId="1344093239">
    <w:abstractNumId w:val="18"/>
  </w:num>
  <w:num w:numId="41" w16cid:durableId="536358910">
    <w:abstractNumId w:val="12"/>
  </w:num>
  <w:num w:numId="42" w16cid:durableId="1688407201">
    <w:abstractNumId w:val="16"/>
  </w:num>
  <w:num w:numId="43" w16cid:durableId="90013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24F9"/>
    <w:rsid w:val="00014CA2"/>
    <w:rsid w:val="00015AEC"/>
    <w:rsid w:val="00025387"/>
    <w:rsid w:val="00032984"/>
    <w:rsid w:val="00046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951D9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03258"/>
    <w:rsid w:val="001134D5"/>
    <w:rsid w:val="001150B4"/>
    <w:rsid w:val="00126034"/>
    <w:rsid w:val="001262E8"/>
    <w:rsid w:val="0012765C"/>
    <w:rsid w:val="00144594"/>
    <w:rsid w:val="001445EC"/>
    <w:rsid w:val="0014758B"/>
    <w:rsid w:val="00147B19"/>
    <w:rsid w:val="00153329"/>
    <w:rsid w:val="00154F13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5FA9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17DD"/>
    <w:rsid w:val="00312166"/>
    <w:rsid w:val="00315850"/>
    <w:rsid w:val="00317F70"/>
    <w:rsid w:val="00321039"/>
    <w:rsid w:val="00335EB5"/>
    <w:rsid w:val="00343FCF"/>
    <w:rsid w:val="00346F64"/>
    <w:rsid w:val="00351148"/>
    <w:rsid w:val="00353821"/>
    <w:rsid w:val="003659A2"/>
    <w:rsid w:val="00365C73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3975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943AF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E0B87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4DE8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D6106"/>
    <w:rsid w:val="005E62F8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0E90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0D0A"/>
    <w:rsid w:val="00792EED"/>
    <w:rsid w:val="00793E41"/>
    <w:rsid w:val="0079434B"/>
    <w:rsid w:val="00797A3B"/>
    <w:rsid w:val="007A418C"/>
    <w:rsid w:val="007A5052"/>
    <w:rsid w:val="007A5CC9"/>
    <w:rsid w:val="007B5D64"/>
    <w:rsid w:val="007C50A7"/>
    <w:rsid w:val="007E500B"/>
    <w:rsid w:val="007F2087"/>
    <w:rsid w:val="00801D05"/>
    <w:rsid w:val="00804BB6"/>
    <w:rsid w:val="008101CD"/>
    <w:rsid w:val="008103C8"/>
    <w:rsid w:val="0081313F"/>
    <w:rsid w:val="00815FE7"/>
    <w:rsid w:val="00820848"/>
    <w:rsid w:val="008248E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C6B20"/>
    <w:rsid w:val="008E1422"/>
    <w:rsid w:val="008E3062"/>
    <w:rsid w:val="008F4F97"/>
    <w:rsid w:val="008F4FE3"/>
    <w:rsid w:val="00901251"/>
    <w:rsid w:val="00921426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2A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03D7E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3A41"/>
    <w:rsid w:val="00AA1A35"/>
    <w:rsid w:val="00AA2971"/>
    <w:rsid w:val="00AB1C22"/>
    <w:rsid w:val="00AB3EDA"/>
    <w:rsid w:val="00AC68C0"/>
    <w:rsid w:val="00AD0F7C"/>
    <w:rsid w:val="00AD1A24"/>
    <w:rsid w:val="00AE0872"/>
    <w:rsid w:val="00AE22EE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6320A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20E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0EE1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75F9C"/>
    <w:rsid w:val="00C76A3E"/>
    <w:rsid w:val="00C8135A"/>
    <w:rsid w:val="00CA10CA"/>
    <w:rsid w:val="00CA6588"/>
    <w:rsid w:val="00CA70AA"/>
    <w:rsid w:val="00CB0E4D"/>
    <w:rsid w:val="00CB44BD"/>
    <w:rsid w:val="00CB53B7"/>
    <w:rsid w:val="00CC4B7A"/>
    <w:rsid w:val="00CD297B"/>
    <w:rsid w:val="00CE1FAA"/>
    <w:rsid w:val="00CE2E8A"/>
    <w:rsid w:val="00CE7CE7"/>
    <w:rsid w:val="00CF25B1"/>
    <w:rsid w:val="00D0280F"/>
    <w:rsid w:val="00D1665C"/>
    <w:rsid w:val="00D2178B"/>
    <w:rsid w:val="00D218FD"/>
    <w:rsid w:val="00D228E1"/>
    <w:rsid w:val="00D2344E"/>
    <w:rsid w:val="00D4166E"/>
    <w:rsid w:val="00D44FC2"/>
    <w:rsid w:val="00D60135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A4CAA"/>
    <w:rsid w:val="00DA5815"/>
    <w:rsid w:val="00DB2D09"/>
    <w:rsid w:val="00DB2DA6"/>
    <w:rsid w:val="00DB3B68"/>
    <w:rsid w:val="00DB5DE4"/>
    <w:rsid w:val="00DC2BF6"/>
    <w:rsid w:val="00DC6A4F"/>
    <w:rsid w:val="00DC76FD"/>
    <w:rsid w:val="00DD4F43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2A93"/>
    <w:rsid w:val="00E74F49"/>
    <w:rsid w:val="00E75583"/>
    <w:rsid w:val="00E80263"/>
    <w:rsid w:val="00E84AC2"/>
    <w:rsid w:val="00E903B9"/>
    <w:rsid w:val="00E90F85"/>
    <w:rsid w:val="00E91C26"/>
    <w:rsid w:val="00E938E1"/>
    <w:rsid w:val="00E96FBD"/>
    <w:rsid w:val="00EA1B24"/>
    <w:rsid w:val="00EA540B"/>
    <w:rsid w:val="00EB0553"/>
    <w:rsid w:val="00EC0E15"/>
    <w:rsid w:val="00EC4517"/>
    <w:rsid w:val="00ED19F0"/>
    <w:rsid w:val="00ED22A2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A7BAA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3A99FE27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EE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365C73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b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365C73"/>
    <w:rPr>
      <w:rFonts w:asciiTheme="minorHAnsi" w:hAnsiTheme="minorHAnsi" w:cstheme="minorHAnsi"/>
      <w:b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 w:val="0"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uiPriority w:val="99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CE7C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gov@accord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c613bac0-5563-4f3d-be06-7856d04ac816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e9a5a534-d80e-4429-8569-37d59b1d751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9537-1A41-46BD-91ED-4AF6AF01B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9</TotalTime>
  <Pages>13</Pages>
  <Words>2057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4</cp:revision>
  <cp:lastPrinted>2024-09-05T13:41:00Z</cp:lastPrinted>
  <dcterms:created xsi:type="dcterms:W3CDTF">2026-04-14T10:16:00Z</dcterms:created>
  <dcterms:modified xsi:type="dcterms:W3CDTF">2026-04-14T13:59:00Z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