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A21C" w14:textId="77777777" w:rsidR="008556E1" w:rsidRDefault="008556E1" w:rsidP="008556E1">
      <w:pPr>
        <w:pStyle w:val="DocumentTitleA"/>
      </w:pPr>
      <w:r>
        <w:t>Monitoring Visit Report</w:t>
      </w:r>
    </w:p>
    <w:p w14:paraId="279FFD9D" w14:textId="77777777" w:rsidR="008556E1" w:rsidRDefault="008556E1" w:rsidP="008556E1">
      <w:pPr>
        <w:pStyle w:val="BodyText"/>
      </w:pPr>
    </w:p>
    <w:tbl>
      <w:tblPr>
        <w:tblStyle w:val="TableGrid"/>
        <w:tblW w:w="8755" w:type="dxa"/>
        <w:tblInd w:w="-113" w:type="dxa"/>
        <w:tblLook w:val="04A0" w:firstRow="1" w:lastRow="0" w:firstColumn="1" w:lastColumn="0" w:noHBand="0" w:noVBand="1"/>
      </w:tblPr>
      <w:tblGrid>
        <w:gridCol w:w="1809"/>
        <w:gridCol w:w="2814"/>
        <w:gridCol w:w="730"/>
        <w:gridCol w:w="851"/>
        <w:gridCol w:w="2551"/>
      </w:tblGrid>
      <w:tr w:rsidR="008556E1" w:rsidRPr="007D3FA6" w14:paraId="5B176787" w14:textId="77777777" w:rsidTr="001D161C">
        <w:tc>
          <w:tcPr>
            <w:tcW w:w="8755" w:type="dxa"/>
            <w:gridSpan w:val="5"/>
            <w:shd w:val="clear" w:color="auto" w:fill="00325F"/>
          </w:tcPr>
          <w:p w14:paraId="3FD14A2D" w14:textId="77777777" w:rsidR="008556E1" w:rsidRPr="00222F0C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2F0C">
              <w:rPr>
                <w:rFonts w:asciiTheme="minorHAnsi" w:hAnsiTheme="minorHAnsi" w:cstheme="minorHAnsi"/>
                <w:sz w:val="28"/>
                <w:szCs w:val="28"/>
              </w:rPr>
              <w:t>Study Details</w:t>
            </w:r>
          </w:p>
        </w:tc>
      </w:tr>
      <w:tr w:rsidR="008556E1" w:rsidRPr="000F189E" w14:paraId="356E1C0D" w14:textId="77777777" w:rsidTr="001D161C">
        <w:trPr>
          <w:trHeight w:val="36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B9550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Study name</w:t>
            </w:r>
          </w:p>
        </w:tc>
        <w:tc>
          <w:tcPr>
            <w:tcW w:w="6946" w:type="dxa"/>
            <w:gridSpan w:val="4"/>
            <w:vAlign w:val="center"/>
          </w:tcPr>
          <w:p w14:paraId="07CBEDCA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FD602A" w14:paraId="2826107A" w14:textId="77777777" w:rsidTr="001D161C">
        <w:trPr>
          <w:trHeight w:val="3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6E501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Type of study</w:t>
            </w:r>
          </w:p>
        </w:tc>
        <w:tc>
          <w:tcPr>
            <w:tcW w:w="6946" w:type="dxa"/>
            <w:gridSpan w:val="4"/>
            <w:vAlign w:val="center"/>
          </w:tcPr>
          <w:p w14:paraId="40FC3FBD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FD602A" w14:paraId="322BB44A" w14:textId="77777777" w:rsidTr="001D161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2D17D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REC reference</w:t>
            </w:r>
          </w:p>
        </w:tc>
        <w:tc>
          <w:tcPr>
            <w:tcW w:w="2814" w:type="dxa"/>
            <w:vAlign w:val="center"/>
          </w:tcPr>
          <w:p w14:paraId="1F3B98F4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shd w:val="clear" w:color="auto" w:fill="F2F2F2" w:themeFill="background1" w:themeFillShade="F2"/>
            <w:vAlign w:val="center"/>
          </w:tcPr>
          <w:p w14:paraId="4C679BBC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Lothian R&amp;D reference</w:t>
            </w:r>
          </w:p>
        </w:tc>
        <w:tc>
          <w:tcPr>
            <w:tcW w:w="2551" w:type="dxa"/>
            <w:vAlign w:val="center"/>
          </w:tcPr>
          <w:p w14:paraId="3DCE65FF" w14:textId="77777777" w:rsidR="008556E1" w:rsidRPr="00222F0C" w:rsidRDefault="008556E1" w:rsidP="001D161C">
            <w:pPr>
              <w:rPr>
                <w:rFonts w:ascii="Source Sans 3 Light" w:hAnsi="Source Sans 3 Light"/>
              </w:rPr>
            </w:pPr>
          </w:p>
        </w:tc>
      </w:tr>
      <w:tr w:rsidR="008556E1" w:rsidRPr="00FD602A" w14:paraId="2691AB7E" w14:textId="77777777" w:rsidTr="001D161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04DC1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 xml:space="preserve">Edition of MV report </w:t>
            </w:r>
          </w:p>
        </w:tc>
        <w:tc>
          <w:tcPr>
            <w:tcW w:w="2814" w:type="dxa"/>
            <w:vAlign w:val="center"/>
          </w:tcPr>
          <w:p w14:paraId="73A3BAE7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6B462F4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7E91485A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14:paraId="21ED1FD4" w14:textId="77777777" w:rsidTr="001D161C">
        <w:trPr>
          <w:trHeight w:val="54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CD1EC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Study Site</w:t>
            </w:r>
          </w:p>
        </w:tc>
        <w:tc>
          <w:tcPr>
            <w:tcW w:w="6946" w:type="dxa"/>
            <w:gridSpan w:val="4"/>
            <w:vAlign w:val="center"/>
          </w:tcPr>
          <w:p w14:paraId="12BE19B6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FD602A" w14:paraId="510D5334" w14:textId="77777777" w:rsidTr="001D161C">
        <w:trPr>
          <w:trHeight w:val="45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AD126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PI name</w:t>
            </w:r>
          </w:p>
        </w:tc>
        <w:tc>
          <w:tcPr>
            <w:tcW w:w="6946" w:type="dxa"/>
            <w:gridSpan w:val="4"/>
            <w:vAlign w:val="center"/>
          </w:tcPr>
          <w:p w14:paraId="6B665D11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FD602A" w14:paraId="3DFE6C65" w14:textId="77777777" w:rsidTr="001D161C">
        <w:trPr>
          <w:trHeight w:val="417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DDFD0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PI contact details</w:t>
            </w:r>
          </w:p>
        </w:tc>
        <w:tc>
          <w:tcPr>
            <w:tcW w:w="6946" w:type="dxa"/>
            <w:gridSpan w:val="4"/>
            <w:vAlign w:val="center"/>
          </w:tcPr>
          <w:p w14:paraId="6BBFF3F2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649144AB" w14:textId="77777777" w:rsidR="008556E1" w:rsidRDefault="008556E1" w:rsidP="008556E1">
      <w:pPr>
        <w:pStyle w:val="BodyText"/>
      </w:pPr>
    </w:p>
    <w:tbl>
      <w:tblPr>
        <w:tblStyle w:val="TableGrid"/>
        <w:tblW w:w="8758" w:type="dxa"/>
        <w:tblInd w:w="-113" w:type="dxa"/>
        <w:tblLook w:val="04A0" w:firstRow="1" w:lastRow="0" w:firstColumn="1" w:lastColumn="0" w:noHBand="0" w:noVBand="1"/>
      </w:tblPr>
      <w:tblGrid>
        <w:gridCol w:w="1717"/>
        <w:gridCol w:w="853"/>
        <w:gridCol w:w="22"/>
        <w:gridCol w:w="636"/>
        <w:gridCol w:w="1005"/>
        <w:gridCol w:w="79"/>
        <w:gridCol w:w="638"/>
        <w:gridCol w:w="1400"/>
        <w:gridCol w:w="707"/>
        <w:gridCol w:w="691"/>
        <w:gridCol w:w="461"/>
        <w:gridCol w:w="549"/>
      </w:tblGrid>
      <w:tr w:rsidR="008556E1" w14:paraId="209D59F2" w14:textId="77777777" w:rsidTr="001D161C">
        <w:tc>
          <w:tcPr>
            <w:tcW w:w="8758" w:type="dxa"/>
            <w:gridSpan w:val="12"/>
            <w:shd w:val="clear" w:color="auto" w:fill="00325F"/>
          </w:tcPr>
          <w:p w14:paraId="34043621" w14:textId="77777777" w:rsidR="008556E1" w:rsidRPr="00222F0C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2F0C">
              <w:rPr>
                <w:rFonts w:asciiTheme="minorHAnsi" w:hAnsiTheme="minorHAnsi" w:cstheme="minorHAnsi"/>
                <w:sz w:val="28"/>
                <w:szCs w:val="28"/>
              </w:rPr>
              <w:t>Visit Details</w:t>
            </w:r>
          </w:p>
        </w:tc>
      </w:tr>
      <w:tr w:rsidR="008556E1" w14:paraId="7637361A" w14:textId="77777777" w:rsidTr="001D161C"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4F90571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Date of visit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2439523"/>
            <w:placeholder>
              <w:docPart w:val="42EFEEF8E85F42B994A7CC6774ADE1D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33" w:type="dxa"/>
                <w:gridSpan w:val="6"/>
                <w:vAlign w:val="center"/>
              </w:tcPr>
              <w:p w14:paraId="6F6A7781" w14:textId="77777777" w:rsidR="008556E1" w:rsidRPr="00222F0C" w:rsidRDefault="008556E1" w:rsidP="001D161C">
                <w:pPr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222F0C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627781C1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Date of last visit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2439524"/>
            <w:placeholder>
              <w:docPart w:val="42EFEEF8E85F42B994A7CC6774ADE1D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08" w:type="dxa"/>
                <w:gridSpan w:val="4"/>
                <w:vAlign w:val="center"/>
              </w:tcPr>
              <w:p w14:paraId="1DB9A68D" w14:textId="77777777" w:rsidR="008556E1" w:rsidRPr="00222F0C" w:rsidRDefault="008556E1" w:rsidP="001D161C">
                <w:pPr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222F0C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556E1" w:rsidRPr="00000968" w14:paraId="4DF338D2" w14:textId="77777777" w:rsidTr="001D161C">
        <w:trPr>
          <w:trHeight w:val="492"/>
        </w:trPr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3F237D34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Type of visit     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75" w:type="dxa"/>
            <w:gridSpan w:val="2"/>
            <w:vAlign w:val="center"/>
          </w:tcPr>
          <w:p w14:paraId="4F87142C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 xml:space="preserve">Onsite </w:t>
            </w:r>
          </w:p>
        </w:tc>
        <w:tc>
          <w:tcPr>
            <w:tcW w:w="636" w:type="dxa"/>
            <w:vAlign w:val="center"/>
          </w:tcPr>
          <w:p w14:paraId="0C1DC57D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D2DF64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Remote</w:t>
            </w:r>
          </w:p>
        </w:tc>
        <w:tc>
          <w:tcPr>
            <w:tcW w:w="638" w:type="dxa"/>
            <w:vAlign w:val="center"/>
          </w:tcPr>
          <w:p w14:paraId="174E89B1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3808" w:type="dxa"/>
            <w:gridSpan w:val="5"/>
            <w:vAlign w:val="center"/>
          </w:tcPr>
          <w:p w14:paraId="3B051B40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If remote document justification:</w:t>
            </w:r>
          </w:p>
        </w:tc>
      </w:tr>
      <w:tr w:rsidR="008556E1" w14:paraId="0D0A1062" w14:textId="77777777" w:rsidTr="001D161C"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06D7B09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ACCORD personnel present</w:t>
            </w:r>
          </w:p>
        </w:tc>
        <w:tc>
          <w:tcPr>
            <w:tcW w:w="7041" w:type="dxa"/>
            <w:gridSpan w:val="11"/>
            <w:vAlign w:val="center"/>
          </w:tcPr>
          <w:p w14:paraId="1B9DBA8A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14:paraId="69BD2B82" w14:textId="77777777" w:rsidTr="001D161C"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562347AE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Study personnel present</w:t>
            </w:r>
          </w:p>
        </w:tc>
        <w:tc>
          <w:tcPr>
            <w:tcW w:w="7041" w:type="dxa"/>
            <w:gridSpan w:val="11"/>
            <w:vAlign w:val="center"/>
          </w:tcPr>
          <w:p w14:paraId="2281D460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38477F" w14:paraId="3FE5AE03" w14:textId="77777777" w:rsidTr="001D161C">
        <w:trPr>
          <w:trHeight w:val="532"/>
        </w:trPr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193B02C1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Type of visit     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7E56881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 xml:space="preserve">Routine 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14:paraId="06E6CDCC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F71AFAC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Triggered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276D4BE7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27059E68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PI seen  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9ACC2F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697D6BA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158B7E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7952628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FD602A" w14:paraId="6458A823" w14:textId="77777777" w:rsidTr="001D161C"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69518EFD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Visit to supporting departments conducted</w:t>
            </w:r>
          </w:p>
        </w:tc>
        <w:tc>
          <w:tcPr>
            <w:tcW w:w="7041" w:type="dxa"/>
            <w:gridSpan w:val="11"/>
            <w:vAlign w:val="center"/>
          </w:tcPr>
          <w:p w14:paraId="78E7814F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579CCB15" w14:textId="77777777" w:rsidR="002A0472" w:rsidRDefault="002A0472" w:rsidP="008556E1">
      <w:pPr>
        <w:pStyle w:val="BodyText"/>
      </w:pPr>
    </w:p>
    <w:tbl>
      <w:tblPr>
        <w:tblStyle w:val="TableGrid"/>
        <w:tblW w:w="8755" w:type="dxa"/>
        <w:tblInd w:w="-113" w:type="dxa"/>
        <w:tblLook w:val="04A0" w:firstRow="1" w:lastRow="0" w:firstColumn="1" w:lastColumn="0" w:noHBand="0" w:noVBand="1"/>
      </w:tblPr>
      <w:tblGrid>
        <w:gridCol w:w="2943"/>
        <w:gridCol w:w="3189"/>
        <w:gridCol w:w="6"/>
        <w:gridCol w:w="2617"/>
      </w:tblGrid>
      <w:tr w:rsidR="008556E1" w14:paraId="0A99DB10" w14:textId="77777777" w:rsidTr="002A0472">
        <w:tc>
          <w:tcPr>
            <w:tcW w:w="8755" w:type="dxa"/>
            <w:gridSpan w:val="4"/>
            <w:shd w:val="clear" w:color="auto" w:fill="00325F"/>
          </w:tcPr>
          <w:p w14:paraId="377B2727" w14:textId="77777777" w:rsidR="008556E1" w:rsidRPr="00222F0C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2F0C">
              <w:rPr>
                <w:rFonts w:asciiTheme="minorHAnsi" w:hAnsiTheme="minorHAnsi" w:cstheme="minorHAnsi"/>
                <w:sz w:val="28"/>
                <w:szCs w:val="28"/>
              </w:rPr>
              <w:t>Participant Recruitment</w:t>
            </w:r>
          </w:p>
        </w:tc>
      </w:tr>
      <w:tr w:rsidR="008556E1" w:rsidRPr="00FD602A" w14:paraId="2ABDF75E" w14:textId="77777777" w:rsidTr="002A0472">
        <w:trPr>
          <w:trHeight w:val="36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B75AAC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Date of sponsor authorisation for site</w:t>
            </w:r>
          </w:p>
        </w:tc>
        <w:tc>
          <w:tcPr>
            <w:tcW w:w="5812" w:type="dxa"/>
            <w:gridSpan w:val="3"/>
          </w:tcPr>
          <w:p w14:paraId="7C24CC49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FD602A" w14:paraId="7EE68D34" w14:textId="77777777" w:rsidTr="002A0472">
        <w:trPr>
          <w:trHeight w:val="392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7ABE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Study timelines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0B19FC09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7D3FA6" w14:paraId="5588302E" w14:textId="77777777" w:rsidTr="002A0472"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3FCF9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Issues identified via discussion of recruitment with PI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CCCAAE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FD602A" w14:paraId="41B07749" w14:textId="77777777" w:rsidTr="002A0472">
        <w:tc>
          <w:tcPr>
            <w:tcW w:w="2943" w:type="dxa"/>
            <w:shd w:val="clear" w:color="auto" w:fill="D5DCE4" w:themeFill="text2" w:themeFillTint="33"/>
            <w:vAlign w:val="center"/>
          </w:tcPr>
          <w:p w14:paraId="64AD2CAD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D5DCE4" w:themeFill="text2" w:themeFillTint="33"/>
          </w:tcPr>
          <w:p w14:paraId="6297CC2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Planned</w:t>
            </w:r>
          </w:p>
        </w:tc>
        <w:tc>
          <w:tcPr>
            <w:tcW w:w="2623" w:type="dxa"/>
            <w:gridSpan w:val="2"/>
            <w:shd w:val="clear" w:color="auto" w:fill="D5DCE4" w:themeFill="text2" w:themeFillTint="33"/>
          </w:tcPr>
          <w:p w14:paraId="747EDB5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Actual</w:t>
            </w:r>
          </w:p>
        </w:tc>
      </w:tr>
      <w:tr w:rsidR="008556E1" w:rsidRPr="00FD602A" w14:paraId="17C6EF1A" w14:textId="77777777" w:rsidTr="002A0472">
        <w:trPr>
          <w:trHeight w:val="39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9DD02AA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Pre -Screened</w:t>
            </w:r>
          </w:p>
        </w:tc>
        <w:tc>
          <w:tcPr>
            <w:tcW w:w="3195" w:type="dxa"/>
            <w:gridSpan w:val="2"/>
          </w:tcPr>
          <w:p w14:paraId="1EBBF0C0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B0FCA0C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FD602A" w14:paraId="5984B0B8" w14:textId="77777777" w:rsidTr="002A0472">
        <w:trPr>
          <w:trHeight w:val="39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5CF6986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Consented</w:t>
            </w:r>
          </w:p>
        </w:tc>
        <w:tc>
          <w:tcPr>
            <w:tcW w:w="3195" w:type="dxa"/>
            <w:gridSpan w:val="2"/>
          </w:tcPr>
          <w:p w14:paraId="4110128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0A448AC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A0472" w:rsidRPr="00222F0C" w14:paraId="21B5612C" w14:textId="77777777" w:rsidTr="002A0472">
        <w:trPr>
          <w:trHeight w:val="397"/>
        </w:trPr>
        <w:tc>
          <w:tcPr>
            <w:tcW w:w="2943" w:type="dxa"/>
            <w:shd w:val="clear" w:color="auto" w:fill="F2F2F2" w:themeFill="background1" w:themeFillShade="F2"/>
          </w:tcPr>
          <w:p w14:paraId="317E9DD8" w14:textId="77777777" w:rsidR="002A0472" w:rsidRPr="002A0472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A0472">
              <w:rPr>
                <w:rFonts w:ascii="Source Sans 3 Light" w:hAnsi="Source Sans 3 Light"/>
                <w:sz w:val="20"/>
                <w:szCs w:val="20"/>
              </w:rPr>
              <w:t>Study Screened</w:t>
            </w:r>
          </w:p>
        </w:tc>
        <w:tc>
          <w:tcPr>
            <w:tcW w:w="3195" w:type="dxa"/>
            <w:gridSpan w:val="2"/>
          </w:tcPr>
          <w:p w14:paraId="617A2715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63A32A3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A0472" w:rsidRPr="00222F0C" w14:paraId="217FE2E7" w14:textId="77777777" w:rsidTr="002A0472">
        <w:trPr>
          <w:trHeight w:val="416"/>
        </w:trPr>
        <w:tc>
          <w:tcPr>
            <w:tcW w:w="2943" w:type="dxa"/>
            <w:shd w:val="clear" w:color="auto" w:fill="F2F2F2" w:themeFill="background1" w:themeFillShade="F2"/>
          </w:tcPr>
          <w:p w14:paraId="465D932D" w14:textId="77777777" w:rsidR="002A0472" w:rsidRPr="002A0472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A0472">
              <w:rPr>
                <w:rFonts w:ascii="Source Sans 3 Light" w:hAnsi="Source Sans 3 Light"/>
                <w:sz w:val="20"/>
                <w:szCs w:val="20"/>
              </w:rPr>
              <w:t>First Participant In (FPI) date</w:t>
            </w:r>
          </w:p>
        </w:tc>
        <w:tc>
          <w:tcPr>
            <w:tcW w:w="3195" w:type="dxa"/>
            <w:gridSpan w:val="2"/>
          </w:tcPr>
          <w:p w14:paraId="0EE3F60C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A62F5E3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A0472" w:rsidRPr="00222F0C" w14:paraId="0B7A6118" w14:textId="77777777" w:rsidTr="002A0472">
        <w:trPr>
          <w:trHeight w:val="409"/>
        </w:trPr>
        <w:tc>
          <w:tcPr>
            <w:tcW w:w="2943" w:type="dxa"/>
            <w:shd w:val="clear" w:color="auto" w:fill="F2F2F2" w:themeFill="background1" w:themeFillShade="F2"/>
          </w:tcPr>
          <w:p w14:paraId="42307ECD" w14:textId="77777777" w:rsidR="002A0472" w:rsidRPr="002A0472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A0472">
              <w:rPr>
                <w:rFonts w:ascii="Source Sans 3 Light" w:hAnsi="Source Sans 3 Light"/>
                <w:sz w:val="20"/>
                <w:szCs w:val="20"/>
              </w:rPr>
              <w:lastRenderedPageBreak/>
              <w:t>Screen Fails</w:t>
            </w:r>
          </w:p>
        </w:tc>
        <w:tc>
          <w:tcPr>
            <w:tcW w:w="3195" w:type="dxa"/>
            <w:gridSpan w:val="2"/>
          </w:tcPr>
          <w:p w14:paraId="597D51DE" w14:textId="77777777" w:rsidR="002A0472" w:rsidRPr="00222F0C" w:rsidRDefault="002A0472" w:rsidP="00275274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Not relevant</w:t>
            </w:r>
          </w:p>
        </w:tc>
        <w:tc>
          <w:tcPr>
            <w:tcW w:w="2617" w:type="dxa"/>
          </w:tcPr>
          <w:p w14:paraId="37BA91DB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A0472" w:rsidRPr="00222F0C" w14:paraId="096BFAA6" w14:textId="77777777" w:rsidTr="002A0472">
        <w:trPr>
          <w:trHeight w:val="415"/>
        </w:trPr>
        <w:tc>
          <w:tcPr>
            <w:tcW w:w="2943" w:type="dxa"/>
            <w:shd w:val="clear" w:color="auto" w:fill="F2F2F2" w:themeFill="background1" w:themeFillShade="F2"/>
          </w:tcPr>
          <w:p w14:paraId="70EB83B9" w14:textId="77777777" w:rsidR="002A0472" w:rsidRPr="002A0472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A0472">
              <w:rPr>
                <w:rFonts w:ascii="Source Sans 3 Light" w:hAnsi="Source Sans 3 Light"/>
                <w:sz w:val="20"/>
                <w:szCs w:val="20"/>
              </w:rPr>
              <w:t>Randomised</w:t>
            </w:r>
          </w:p>
        </w:tc>
        <w:tc>
          <w:tcPr>
            <w:tcW w:w="3195" w:type="dxa"/>
            <w:gridSpan w:val="2"/>
          </w:tcPr>
          <w:p w14:paraId="16293E48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746FD30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A0472" w:rsidRPr="00222F0C" w14:paraId="4886D007" w14:textId="77777777" w:rsidTr="002A0472">
        <w:trPr>
          <w:trHeight w:val="421"/>
        </w:trPr>
        <w:tc>
          <w:tcPr>
            <w:tcW w:w="2943" w:type="dxa"/>
            <w:shd w:val="clear" w:color="auto" w:fill="F2F2F2" w:themeFill="background1" w:themeFillShade="F2"/>
          </w:tcPr>
          <w:p w14:paraId="0E7B6E7A" w14:textId="77777777" w:rsidR="002A0472" w:rsidRPr="002A0472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A0472">
              <w:rPr>
                <w:rFonts w:ascii="Source Sans 3 Light" w:hAnsi="Source Sans 3 Light"/>
                <w:sz w:val="20"/>
                <w:szCs w:val="20"/>
              </w:rPr>
              <w:t>Ongoing</w:t>
            </w:r>
          </w:p>
        </w:tc>
        <w:tc>
          <w:tcPr>
            <w:tcW w:w="3195" w:type="dxa"/>
            <w:gridSpan w:val="2"/>
          </w:tcPr>
          <w:p w14:paraId="3049EC54" w14:textId="77777777" w:rsidR="002A0472" w:rsidRPr="00222F0C" w:rsidRDefault="002A0472" w:rsidP="00275274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Not relevant</w:t>
            </w:r>
          </w:p>
        </w:tc>
        <w:tc>
          <w:tcPr>
            <w:tcW w:w="2617" w:type="dxa"/>
          </w:tcPr>
          <w:p w14:paraId="1EFC1A39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A0472" w:rsidRPr="00222F0C" w14:paraId="0D9859A3" w14:textId="77777777" w:rsidTr="002A0472">
        <w:trPr>
          <w:trHeight w:val="412"/>
        </w:trPr>
        <w:tc>
          <w:tcPr>
            <w:tcW w:w="2943" w:type="dxa"/>
            <w:shd w:val="clear" w:color="auto" w:fill="F2F2F2" w:themeFill="background1" w:themeFillShade="F2"/>
          </w:tcPr>
          <w:p w14:paraId="76E775C8" w14:textId="77777777" w:rsidR="002A0472" w:rsidRPr="002A0472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A0472">
              <w:rPr>
                <w:rFonts w:ascii="Source Sans 3 Light" w:hAnsi="Source Sans 3 Light"/>
                <w:sz w:val="20"/>
                <w:szCs w:val="20"/>
              </w:rPr>
              <w:t>Completed</w:t>
            </w:r>
          </w:p>
        </w:tc>
        <w:tc>
          <w:tcPr>
            <w:tcW w:w="3195" w:type="dxa"/>
            <w:gridSpan w:val="2"/>
          </w:tcPr>
          <w:p w14:paraId="289E604F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EE18AD8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2A0472" w:rsidRPr="00222F0C" w14:paraId="23C43FE0" w14:textId="77777777" w:rsidTr="002A0472">
        <w:trPr>
          <w:trHeight w:val="419"/>
        </w:trPr>
        <w:tc>
          <w:tcPr>
            <w:tcW w:w="2943" w:type="dxa"/>
            <w:shd w:val="clear" w:color="auto" w:fill="F2F2F2" w:themeFill="background1" w:themeFillShade="F2"/>
          </w:tcPr>
          <w:p w14:paraId="28B37B89" w14:textId="77777777" w:rsidR="002A0472" w:rsidRPr="002A0472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A0472">
              <w:rPr>
                <w:rFonts w:ascii="Source Sans 3 Light" w:hAnsi="Source Sans 3 Light"/>
                <w:sz w:val="20"/>
                <w:szCs w:val="20"/>
              </w:rPr>
              <w:t>Withdrawn</w:t>
            </w:r>
          </w:p>
        </w:tc>
        <w:tc>
          <w:tcPr>
            <w:tcW w:w="3195" w:type="dxa"/>
            <w:gridSpan w:val="2"/>
          </w:tcPr>
          <w:p w14:paraId="08970EE4" w14:textId="77777777" w:rsidR="002A0472" w:rsidRPr="00222F0C" w:rsidRDefault="002A0472" w:rsidP="00275274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Not relevant</w:t>
            </w:r>
          </w:p>
        </w:tc>
        <w:tc>
          <w:tcPr>
            <w:tcW w:w="2617" w:type="dxa"/>
          </w:tcPr>
          <w:p w14:paraId="2622E552" w14:textId="77777777" w:rsidR="002A0472" w:rsidRPr="00222F0C" w:rsidRDefault="002A0472" w:rsidP="00275274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2334F9E5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8556E1" w:rsidRPr="00222F0C" w14:paraId="01EB30FF" w14:textId="77777777" w:rsidTr="001D161C">
        <w:tc>
          <w:tcPr>
            <w:tcW w:w="8755" w:type="dxa"/>
            <w:gridSpan w:val="2"/>
            <w:shd w:val="clear" w:color="auto" w:fill="00325F"/>
          </w:tcPr>
          <w:p w14:paraId="426398D6" w14:textId="77777777" w:rsidR="008556E1" w:rsidRPr="00222F0C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2F0C">
              <w:rPr>
                <w:rFonts w:asciiTheme="minorHAnsi" w:hAnsiTheme="minorHAnsi" w:cstheme="minorHAnsi"/>
                <w:sz w:val="28"/>
                <w:szCs w:val="28"/>
              </w:rPr>
              <w:t>Monitoring Systems</w:t>
            </w:r>
          </w:p>
        </w:tc>
      </w:tr>
      <w:tr w:rsidR="008556E1" w:rsidRPr="00222F0C" w14:paraId="31BC80CF" w14:textId="77777777" w:rsidTr="001D161C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6C365A7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Monitoring Plan edition</w:t>
            </w:r>
          </w:p>
        </w:tc>
        <w:tc>
          <w:tcPr>
            <w:tcW w:w="6379" w:type="dxa"/>
          </w:tcPr>
          <w:p w14:paraId="011F884C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26DB57D8" w14:textId="77777777" w:rsidTr="001D161C">
        <w:trPr>
          <w:trHeight w:val="41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7A65DB1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SDV Plan edition</w:t>
            </w:r>
          </w:p>
        </w:tc>
        <w:tc>
          <w:tcPr>
            <w:tcW w:w="6379" w:type="dxa"/>
          </w:tcPr>
          <w:p w14:paraId="3465222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47C5C15D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237"/>
        <w:gridCol w:w="789"/>
        <w:gridCol w:w="1384"/>
        <w:gridCol w:w="850"/>
        <w:gridCol w:w="1418"/>
        <w:gridCol w:w="567"/>
        <w:gridCol w:w="141"/>
        <w:gridCol w:w="567"/>
        <w:gridCol w:w="709"/>
      </w:tblGrid>
      <w:tr w:rsidR="008556E1" w:rsidRPr="00222F0C" w14:paraId="4539B820" w14:textId="77777777" w:rsidTr="001D161C">
        <w:tc>
          <w:tcPr>
            <w:tcW w:w="8755" w:type="dxa"/>
            <w:gridSpan w:val="10"/>
            <w:tcBorders>
              <w:bottom w:val="single" w:sz="4" w:space="0" w:color="auto"/>
            </w:tcBorders>
            <w:shd w:val="clear" w:color="auto" w:fill="00325F"/>
          </w:tcPr>
          <w:p w14:paraId="0897DE59" w14:textId="77777777" w:rsidR="008556E1" w:rsidRPr="00222F0C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2F0C">
              <w:rPr>
                <w:rFonts w:asciiTheme="minorHAnsi" w:hAnsiTheme="minorHAnsi" w:cstheme="minorHAnsi"/>
                <w:sz w:val="28"/>
                <w:szCs w:val="28"/>
              </w:rPr>
              <w:t>Study Documentation</w:t>
            </w:r>
          </w:p>
        </w:tc>
      </w:tr>
      <w:tr w:rsidR="008556E1" w:rsidRPr="00222F0C" w:rsidDel="00002C06" w14:paraId="42E8BE42" w14:textId="77777777" w:rsidTr="001D161C">
        <w:tc>
          <w:tcPr>
            <w:tcW w:w="233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597B84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DE45344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Person responsible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B5B292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Location held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4681A8" w14:textId="77777777" w:rsidR="008556E1" w:rsidRPr="00222F0C" w:rsidDel="00002C06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Updates required? 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</w:tr>
      <w:tr w:rsidR="008556E1" w:rsidRPr="00222F0C" w14:paraId="0E4FD386" w14:textId="77777777" w:rsidTr="001D161C">
        <w:trPr>
          <w:trHeight w:val="214"/>
        </w:trPr>
        <w:tc>
          <w:tcPr>
            <w:tcW w:w="23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5D7B49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Sponsor File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14:paraId="6F388BDA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675A199D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D5DCE4" w:themeFill="text2" w:themeFillTint="33"/>
            <w:vAlign w:val="center"/>
          </w:tcPr>
          <w:p w14:paraId="069579C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2F6D5D53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11A1FC11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8556E1" w:rsidRPr="00222F0C" w14:paraId="73D5121F" w14:textId="77777777" w:rsidTr="001D161C">
        <w:trPr>
          <w:trHeight w:val="450"/>
        </w:trPr>
        <w:tc>
          <w:tcPr>
            <w:tcW w:w="2330" w:type="dxa"/>
            <w:gridSpan w:val="2"/>
            <w:vMerge/>
            <w:shd w:val="clear" w:color="auto" w:fill="F2F2F2" w:themeFill="background1" w:themeFillShade="F2"/>
            <w:vAlign w:val="center"/>
          </w:tcPr>
          <w:p w14:paraId="277269C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shd w:val="clear" w:color="auto" w:fill="auto"/>
            <w:vAlign w:val="center"/>
          </w:tcPr>
          <w:p w14:paraId="6B502C8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DC89326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2C218D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4073B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A4B589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796E12EE" w14:textId="77777777" w:rsidTr="001D161C">
        <w:trPr>
          <w:trHeight w:val="639"/>
        </w:trPr>
        <w:tc>
          <w:tcPr>
            <w:tcW w:w="2330" w:type="dxa"/>
            <w:gridSpan w:val="2"/>
            <w:shd w:val="clear" w:color="auto" w:fill="F2F2F2" w:themeFill="background1" w:themeFillShade="F2"/>
            <w:vAlign w:val="center"/>
          </w:tcPr>
          <w:p w14:paraId="502528C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Trial Master File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14:paraId="3C9AE590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659BC8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E1612A8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6B06B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3AB63D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189A00B2" w14:textId="77777777" w:rsidTr="001D161C">
        <w:trPr>
          <w:trHeight w:val="563"/>
        </w:trPr>
        <w:tc>
          <w:tcPr>
            <w:tcW w:w="23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92D5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Investigator Site File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C7C2E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4BEF0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DC8F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2918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25C8EC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6D7968BD" w14:textId="77777777" w:rsidTr="001D161C"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71962E9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2234" w:type="dxa"/>
            <w:gridSpan w:val="2"/>
            <w:shd w:val="clear" w:color="auto" w:fill="D5DCE4" w:themeFill="text2" w:themeFillTint="33"/>
          </w:tcPr>
          <w:p w14:paraId="53F471F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985" w:type="dxa"/>
            <w:gridSpan w:val="2"/>
            <w:shd w:val="clear" w:color="auto" w:fill="D5DCE4" w:themeFill="text2" w:themeFillTint="33"/>
          </w:tcPr>
          <w:p w14:paraId="63C4EB18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1417" w:type="dxa"/>
            <w:gridSpan w:val="3"/>
            <w:shd w:val="clear" w:color="auto" w:fill="D5DCE4" w:themeFill="text2" w:themeFillTint="33"/>
          </w:tcPr>
          <w:p w14:paraId="147BD3C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8556E1" w:rsidRPr="00222F0C" w14:paraId="0934840D" w14:textId="77777777" w:rsidTr="001D161C">
        <w:trPr>
          <w:trHeight w:val="452"/>
        </w:trPr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65B411DE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TMF Delegation CR001-F01 in place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14:paraId="481E718D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F70A62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A563B79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1296B756" w14:textId="77777777" w:rsidTr="001D161C"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3EBA9A3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Study document tracker updated to show current document versions and approval dates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14:paraId="17BA6834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53C45EA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4531698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3AD2F2C1" w14:textId="77777777" w:rsidTr="001D161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B042A38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Actions: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14:paraId="29D4873A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59549097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C3BC680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3C3AE79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0A2EB109" w14:textId="77777777" w:rsidTr="001D161C">
        <w:trPr>
          <w:trHeight w:val="942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9B7B5B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14:paraId="27C34B5B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60E37F4B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993"/>
        <w:gridCol w:w="850"/>
      </w:tblGrid>
      <w:tr w:rsidR="008556E1" w:rsidRPr="00222F0C" w14:paraId="4FB02340" w14:textId="77777777" w:rsidTr="001D161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00325F"/>
          </w:tcPr>
          <w:p w14:paraId="12974148" w14:textId="77777777" w:rsidR="008556E1" w:rsidRPr="00222F0C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2F0C">
              <w:rPr>
                <w:rFonts w:asciiTheme="minorHAnsi" w:hAnsiTheme="minorHAnsi" w:cstheme="minorHAnsi"/>
                <w:sz w:val="28"/>
                <w:szCs w:val="28"/>
              </w:rPr>
              <w:t>Study Blind</w:t>
            </w:r>
          </w:p>
        </w:tc>
      </w:tr>
      <w:tr w:rsidR="008556E1" w:rsidRPr="00222F0C" w14:paraId="39028318" w14:textId="77777777" w:rsidTr="001D161C">
        <w:trPr>
          <w:trHeight w:val="131"/>
        </w:trPr>
        <w:tc>
          <w:tcPr>
            <w:tcW w:w="5920" w:type="dxa"/>
            <w:gridSpan w:val="2"/>
            <w:shd w:val="clear" w:color="auto" w:fill="D5DCE4" w:themeFill="text2" w:themeFillTint="33"/>
            <w:vAlign w:val="center"/>
          </w:tcPr>
          <w:p w14:paraId="33451BA7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D42A17E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003A581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5951FA7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8556E1" w:rsidRPr="00222F0C" w14:paraId="631D3FFD" w14:textId="77777777" w:rsidTr="001D161C">
        <w:trPr>
          <w:trHeight w:val="450"/>
        </w:trPr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14:paraId="306C0C1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Has the blind been maintained in accordance with the study protocol?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94039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C1B16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C0CA4A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156B596E" w14:textId="77777777" w:rsidTr="001D161C">
        <w:trPr>
          <w:trHeight w:val="563"/>
        </w:trPr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14:paraId="742CB535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Code breaks analysed for appropriateness and maintenance of blind?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0AC7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50E99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1DD46D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185E9C7F" w14:textId="77777777" w:rsidTr="001D161C">
        <w:trPr>
          <w:trHeight w:val="97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2527FCA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lastRenderedPageBreak/>
              <w:t>Actions: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41FD5661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2EE79397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515E538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3407554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081EE767" w14:textId="77777777" w:rsidTr="001D161C">
        <w:trPr>
          <w:trHeight w:val="76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66D9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7B95D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24A00564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2126"/>
        <w:gridCol w:w="1922"/>
        <w:gridCol w:w="204"/>
        <w:gridCol w:w="710"/>
        <w:gridCol w:w="850"/>
      </w:tblGrid>
      <w:tr w:rsidR="008556E1" w:rsidRPr="00222F0C" w14:paraId="34649416" w14:textId="77777777" w:rsidTr="001D161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00325F"/>
          </w:tcPr>
          <w:p w14:paraId="29FB9A8B" w14:textId="77777777" w:rsidR="008556E1" w:rsidRPr="00222F0C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22F0C">
              <w:rPr>
                <w:rFonts w:asciiTheme="minorHAnsi" w:hAnsiTheme="minorHAnsi" w:cstheme="minorHAnsi"/>
                <w:sz w:val="28"/>
                <w:szCs w:val="28"/>
              </w:rPr>
              <w:t>IMP/Agent – Dose Assessment</w:t>
            </w:r>
          </w:p>
        </w:tc>
      </w:tr>
      <w:tr w:rsidR="008556E1" w:rsidRPr="00222F0C" w14:paraId="5767D161" w14:textId="77777777" w:rsidTr="001D161C">
        <w:trPr>
          <w:trHeight w:val="223"/>
        </w:trPr>
        <w:tc>
          <w:tcPr>
            <w:tcW w:w="2943" w:type="dxa"/>
            <w:shd w:val="clear" w:color="auto" w:fill="D5DCE4" w:themeFill="text2" w:themeFillTint="33"/>
            <w:vAlign w:val="center"/>
          </w:tcPr>
          <w:p w14:paraId="1191DA10" w14:textId="77777777" w:rsidR="008556E1" w:rsidRPr="00222F0C" w:rsidRDefault="008556E1" w:rsidP="001D161C">
            <w:pPr>
              <w:jc w:val="right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3674D47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4D0C5421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No</w:t>
            </w:r>
          </w:p>
        </w:tc>
        <w:tc>
          <w:tcPr>
            <w:tcW w:w="1560" w:type="dxa"/>
            <w:gridSpan w:val="2"/>
            <w:shd w:val="clear" w:color="auto" w:fill="D5DCE4" w:themeFill="text2" w:themeFillTint="33"/>
            <w:vAlign w:val="center"/>
          </w:tcPr>
          <w:p w14:paraId="6D044213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N/A</w:t>
            </w:r>
          </w:p>
        </w:tc>
      </w:tr>
      <w:tr w:rsidR="008556E1" w:rsidRPr="00222F0C" w14:paraId="5DAC3627" w14:textId="77777777" w:rsidTr="001D161C">
        <w:trPr>
          <w:trHeight w:val="56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D8677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Dose given as per protocol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5B897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873E77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2742B42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630682D8" w14:textId="77777777" w:rsidTr="001D161C">
        <w:trPr>
          <w:trHeight w:val="48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2A65255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Dose recorded in medical notes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B14A64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7FAB0D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D211ED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41779C64" w14:textId="77777777" w:rsidTr="001D161C">
        <w:trPr>
          <w:trHeight w:val="57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BD678D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3DE6271F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3BBCAF66" w14:textId="77777777" w:rsidTr="001D161C">
        <w:trPr>
          <w:trHeight w:val="88"/>
        </w:trPr>
        <w:tc>
          <w:tcPr>
            <w:tcW w:w="6991" w:type="dxa"/>
            <w:gridSpan w:val="3"/>
            <w:shd w:val="clear" w:color="auto" w:fill="D5DCE4" w:themeFill="text2" w:themeFillTint="33"/>
            <w:vAlign w:val="center"/>
          </w:tcPr>
          <w:p w14:paraId="24B770C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             </w:t>
            </w:r>
            <w: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14" w:type="dxa"/>
            <w:gridSpan w:val="2"/>
            <w:shd w:val="clear" w:color="auto" w:fill="D5DCE4" w:themeFill="text2" w:themeFillTint="33"/>
            <w:vAlign w:val="center"/>
          </w:tcPr>
          <w:p w14:paraId="2C6E9B4C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A488901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707469C5" w14:textId="77777777" w:rsidTr="001D161C">
        <w:trPr>
          <w:trHeight w:val="371"/>
        </w:trPr>
        <w:tc>
          <w:tcPr>
            <w:tcW w:w="6991" w:type="dxa"/>
            <w:gridSpan w:val="3"/>
            <w:shd w:val="clear" w:color="auto" w:fill="auto"/>
            <w:vAlign w:val="center"/>
          </w:tcPr>
          <w:p w14:paraId="50A1B33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66646884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0A8A9D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5CEA1D73" w14:textId="77777777" w:rsidTr="001D161C">
        <w:trPr>
          <w:trHeight w:val="183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3D0AA85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222F0C" w14:paraId="466333BF" w14:textId="77777777" w:rsidTr="001D161C">
        <w:trPr>
          <w:trHeight w:val="614"/>
        </w:trPr>
        <w:tc>
          <w:tcPr>
            <w:tcW w:w="8755" w:type="dxa"/>
            <w:gridSpan w:val="6"/>
            <w:shd w:val="clear" w:color="auto" w:fill="auto"/>
            <w:vAlign w:val="center"/>
          </w:tcPr>
          <w:p w14:paraId="1C78B5E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5DE7DCD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231060ED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4AC655B6" w14:textId="77777777" w:rsidTr="001D161C">
        <w:trPr>
          <w:trHeight w:val="45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5037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21D2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1B9D3878" w14:textId="77777777" w:rsidR="00AC6E77" w:rsidRPr="00222F0C" w:rsidRDefault="00AC6E77" w:rsidP="008556E1">
      <w:pPr>
        <w:pStyle w:val="BodyText"/>
        <w:rPr>
          <w:sz w:val="20"/>
          <w:szCs w:val="20"/>
        </w:rPr>
      </w:pPr>
    </w:p>
    <w:tbl>
      <w:tblPr>
        <w:tblStyle w:val="TableGrid"/>
        <w:tblpPr w:leftFromText="180" w:rightFromText="180" w:vertAnchor="text" w:tblpX="-147" w:tblpY="1"/>
        <w:tblOverlap w:val="never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40"/>
        <w:gridCol w:w="3969"/>
        <w:gridCol w:w="850"/>
        <w:gridCol w:w="851"/>
        <w:gridCol w:w="142"/>
        <w:gridCol w:w="732"/>
      </w:tblGrid>
      <w:tr w:rsidR="008556E1" w14:paraId="47DD74A0" w14:textId="77777777" w:rsidTr="00710CBC">
        <w:tc>
          <w:tcPr>
            <w:tcW w:w="8052" w:type="dxa"/>
            <w:gridSpan w:val="5"/>
            <w:tcBorders>
              <w:bottom w:val="single" w:sz="4" w:space="0" w:color="auto"/>
            </w:tcBorders>
            <w:shd w:val="clear" w:color="auto" w:fill="00325F"/>
          </w:tcPr>
          <w:p w14:paraId="7B8500EA" w14:textId="77777777" w:rsidR="008556E1" w:rsidRPr="000A3E1C" w:rsidRDefault="008556E1" w:rsidP="00AC6E7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A3E1C">
              <w:rPr>
                <w:rFonts w:asciiTheme="minorHAnsi" w:hAnsiTheme="minorHAnsi" w:cstheme="minorHAnsi"/>
                <w:sz w:val="28"/>
                <w:szCs w:val="28"/>
              </w:rPr>
              <w:t>IMP/Agent – AE Assessment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00325F"/>
          </w:tcPr>
          <w:p w14:paraId="3880FFAD" w14:textId="77777777" w:rsidR="008556E1" w:rsidRDefault="008556E1" w:rsidP="00AC6E77">
            <w:pPr>
              <w:jc w:val="center"/>
              <w:rPr>
                <w:sz w:val="28"/>
                <w:szCs w:val="28"/>
              </w:rPr>
            </w:pPr>
          </w:p>
        </w:tc>
      </w:tr>
      <w:tr w:rsidR="008556E1" w:rsidRPr="0038477F" w14:paraId="4EE6355B" w14:textId="77777777" w:rsidTr="00710CBC">
        <w:trPr>
          <w:trHeight w:val="214"/>
        </w:trPr>
        <w:tc>
          <w:tcPr>
            <w:tcW w:w="6209" w:type="dxa"/>
            <w:gridSpan w:val="2"/>
            <w:shd w:val="clear" w:color="auto" w:fill="D5DCE4" w:themeFill="text2" w:themeFillTint="33"/>
            <w:vAlign w:val="center"/>
          </w:tcPr>
          <w:p w14:paraId="15D003BB" w14:textId="77777777" w:rsidR="008556E1" w:rsidRPr="000A3E1C" w:rsidRDefault="008556E1" w:rsidP="00AC6E77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0A3E1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0A3E1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82BDC19" w14:textId="77777777" w:rsidR="008556E1" w:rsidRPr="000A3E1C" w:rsidRDefault="008556E1" w:rsidP="00AC6E77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993" w:type="dxa"/>
            <w:gridSpan w:val="2"/>
            <w:shd w:val="clear" w:color="auto" w:fill="D5DCE4" w:themeFill="text2" w:themeFillTint="33"/>
            <w:vAlign w:val="center"/>
          </w:tcPr>
          <w:p w14:paraId="75A789A3" w14:textId="77777777" w:rsidR="008556E1" w:rsidRPr="000A3E1C" w:rsidRDefault="008556E1" w:rsidP="00AC6E77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732" w:type="dxa"/>
            <w:shd w:val="clear" w:color="auto" w:fill="D5DCE4" w:themeFill="text2" w:themeFillTint="33"/>
          </w:tcPr>
          <w:p w14:paraId="37583B42" w14:textId="77777777" w:rsidR="008556E1" w:rsidRPr="000A3E1C" w:rsidRDefault="008556E1" w:rsidP="00AC6E77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8556E1" w14:paraId="243B23B8" w14:textId="77777777" w:rsidTr="00710CBC">
        <w:trPr>
          <w:trHeight w:val="477"/>
        </w:trPr>
        <w:tc>
          <w:tcPr>
            <w:tcW w:w="6209" w:type="dxa"/>
            <w:gridSpan w:val="2"/>
            <w:shd w:val="clear" w:color="auto" w:fill="F2F2F2" w:themeFill="background1" w:themeFillShade="F2"/>
            <w:vAlign w:val="center"/>
          </w:tcPr>
          <w:p w14:paraId="7099D0DA" w14:textId="77777777" w:rsidR="008556E1" w:rsidRPr="000A3E1C" w:rsidRDefault="008556E1" w:rsidP="00AC6E77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Site records of AEs (SAEs/SUSARs/pregnancy) reconciled with ACCORD PV database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E3182" w14:textId="77777777" w:rsidR="008556E1" w:rsidRPr="000A3E1C" w:rsidRDefault="008556E1" w:rsidP="00AC6E77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7EE1ADF" w14:textId="77777777" w:rsidR="008556E1" w:rsidRPr="000A3E1C" w:rsidRDefault="008556E1" w:rsidP="00AC6E77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3489C444" w14:textId="77777777" w:rsidR="008556E1" w:rsidRPr="000A3E1C" w:rsidRDefault="008556E1" w:rsidP="00AC6E77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789B5F2E" w14:textId="77777777" w:rsidTr="00710CBC">
        <w:trPr>
          <w:trHeight w:val="696"/>
        </w:trPr>
        <w:tc>
          <w:tcPr>
            <w:tcW w:w="6209" w:type="dxa"/>
            <w:gridSpan w:val="2"/>
            <w:shd w:val="clear" w:color="auto" w:fill="F2F2F2" w:themeFill="background1" w:themeFillShade="F2"/>
            <w:vAlign w:val="center"/>
          </w:tcPr>
          <w:p w14:paraId="0BD61A78" w14:textId="77777777" w:rsidR="008556E1" w:rsidRPr="000A3E1C" w:rsidRDefault="008556E1" w:rsidP="00AC6E77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Compliance with expedited and onward reporting requirements as specified in the site agreement has been confirmed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23228" w14:textId="77777777" w:rsidR="008556E1" w:rsidRPr="000A3E1C" w:rsidRDefault="008556E1" w:rsidP="00AC6E77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80AE3B9" w14:textId="77777777" w:rsidR="008556E1" w:rsidRPr="000A3E1C" w:rsidRDefault="008556E1" w:rsidP="00AC6E77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4CF1D13" w14:textId="77777777" w:rsidR="008556E1" w:rsidRPr="000A3E1C" w:rsidRDefault="008556E1" w:rsidP="00AC6E77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149A24BF" w14:textId="77777777" w:rsidTr="00710CBC">
        <w:trPr>
          <w:trHeight w:val="781"/>
        </w:trPr>
        <w:tc>
          <w:tcPr>
            <w:tcW w:w="6209" w:type="dxa"/>
            <w:gridSpan w:val="2"/>
            <w:shd w:val="clear" w:color="auto" w:fill="F2F2F2" w:themeFill="background1" w:themeFillShade="F2"/>
            <w:vAlign w:val="center"/>
          </w:tcPr>
          <w:p w14:paraId="7B9F5C85" w14:textId="77777777" w:rsidR="008556E1" w:rsidRPr="000A3E1C" w:rsidRDefault="008556E1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Reference safety information is up to date and documented evidence is available to confirm that RSI changes have been reviewed and approved by the CI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D616A" w14:textId="77777777" w:rsidR="008556E1" w:rsidRPr="000A3E1C" w:rsidRDefault="008556E1" w:rsidP="00AC6E77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57EE62B" w14:textId="77777777" w:rsidR="008556E1" w:rsidRPr="000A3E1C" w:rsidRDefault="008556E1" w:rsidP="00AC6E77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050BE1C" w14:textId="77777777" w:rsidR="008556E1" w:rsidRPr="000A3E1C" w:rsidRDefault="008556E1" w:rsidP="00AC6E77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40E69B65" w14:textId="77777777" w:rsidTr="00710CBC">
        <w:trPr>
          <w:trHeight w:val="700"/>
        </w:trPr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78806E6D" w14:textId="77777777" w:rsidR="008556E1" w:rsidRPr="000A3E1C" w:rsidRDefault="008556E1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544" w:type="dxa"/>
            <w:gridSpan w:val="5"/>
            <w:shd w:val="clear" w:color="auto" w:fill="auto"/>
            <w:vAlign w:val="center"/>
          </w:tcPr>
          <w:p w14:paraId="721950E4" w14:textId="77777777" w:rsidR="008556E1" w:rsidRPr="000A3E1C" w:rsidRDefault="008556E1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5041406D" w14:textId="77777777" w:rsidR="008556E1" w:rsidRPr="000A3E1C" w:rsidRDefault="008556E1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72516A57" w14:textId="77777777" w:rsidR="008556E1" w:rsidRPr="000A3E1C" w:rsidRDefault="008556E1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38697628" w14:textId="77777777" w:rsidR="008556E1" w:rsidRPr="000A3E1C" w:rsidRDefault="008556E1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AC6E77" w:rsidRPr="000A3E1C" w14:paraId="37314352" w14:textId="77777777" w:rsidTr="00710CBC">
        <w:trPr>
          <w:trHeight w:val="293"/>
        </w:trPr>
        <w:tc>
          <w:tcPr>
            <w:tcW w:w="6209" w:type="dxa"/>
            <w:gridSpan w:val="2"/>
            <w:shd w:val="clear" w:color="auto" w:fill="D5DCE4" w:themeFill="text2" w:themeFillTint="33"/>
            <w:vAlign w:val="center"/>
          </w:tcPr>
          <w:p w14:paraId="6D6622C5" w14:textId="77777777" w:rsidR="00AC6E77" w:rsidRPr="000A3E1C" w:rsidRDefault="00AC6E77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</w:t>
            </w:r>
            <w: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            </w:t>
            </w: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</w:t>
            </w:r>
            <w:r w:rsidRPr="000A3E1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0A3E1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0A3E1C">
              <w:rPr>
                <w:rFonts w:ascii="Source Sans 3 Light" w:hAnsi="Source Sans 3 Light"/>
                <w:sz w:val="20"/>
                <w:szCs w:val="20"/>
              </w:rPr>
              <w:t>)</w:t>
            </w: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gridSpan w:val="2"/>
            <w:shd w:val="clear" w:color="auto" w:fill="D5DCE4" w:themeFill="text2" w:themeFillTint="33"/>
            <w:vAlign w:val="center"/>
          </w:tcPr>
          <w:p w14:paraId="0250E40B" w14:textId="77777777" w:rsidR="00AC6E77" w:rsidRPr="000A3E1C" w:rsidRDefault="00AC6E77" w:rsidP="00AC6E77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874" w:type="dxa"/>
            <w:gridSpan w:val="2"/>
            <w:shd w:val="clear" w:color="auto" w:fill="D5DCE4" w:themeFill="text2" w:themeFillTint="33"/>
            <w:vAlign w:val="center"/>
          </w:tcPr>
          <w:p w14:paraId="744932DD" w14:textId="77777777" w:rsidR="00AC6E77" w:rsidRPr="000A3E1C" w:rsidRDefault="00AC6E77" w:rsidP="00AC6E77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AC6E77" w:rsidRPr="000A3E1C" w14:paraId="385139BE" w14:textId="77777777" w:rsidTr="00710CBC">
        <w:trPr>
          <w:trHeight w:val="371"/>
        </w:trPr>
        <w:tc>
          <w:tcPr>
            <w:tcW w:w="6209" w:type="dxa"/>
            <w:gridSpan w:val="2"/>
            <w:shd w:val="clear" w:color="auto" w:fill="auto"/>
            <w:vAlign w:val="center"/>
          </w:tcPr>
          <w:p w14:paraId="77F07515" w14:textId="77777777" w:rsidR="00AC6E77" w:rsidRPr="000A3E1C" w:rsidRDefault="00AC6E77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C88DBB" w14:textId="77777777" w:rsidR="00AC6E77" w:rsidRPr="000A3E1C" w:rsidRDefault="00AC6E77" w:rsidP="00AC6E77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14:paraId="4EF21660" w14:textId="77777777" w:rsidR="00AC6E77" w:rsidRPr="000A3E1C" w:rsidRDefault="00AC6E77" w:rsidP="00AC6E77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AC6E77" w:rsidRPr="000A3E1C" w14:paraId="4DEA60FA" w14:textId="77777777" w:rsidTr="00710CBC">
        <w:trPr>
          <w:trHeight w:val="183"/>
        </w:trPr>
        <w:tc>
          <w:tcPr>
            <w:tcW w:w="8784" w:type="dxa"/>
            <w:gridSpan w:val="6"/>
            <w:shd w:val="clear" w:color="auto" w:fill="F2F2F2" w:themeFill="background1" w:themeFillShade="F2"/>
            <w:vAlign w:val="center"/>
          </w:tcPr>
          <w:p w14:paraId="1F20F1D6" w14:textId="77777777" w:rsidR="00AC6E77" w:rsidRPr="000A3E1C" w:rsidRDefault="00AC6E77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AC6E77" w:rsidRPr="000A3E1C" w14:paraId="407BB21C" w14:textId="77777777" w:rsidTr="00710CBC">
        <w:trPr>
          <w:trHeight w:val="183"/>
        </w:trPr>
        <w:tc>
          <w:tcPr>
            <w:tcW w:w="8784" w:type="dxa"/>
            <w:gridSpan w:val="6"/>
            <w:shd w:val="clear" w:color="auto" w:fill="auto"/>
            <w:vAlign w:val="center"/>
          </w:tcPr>
          <w:p w14:paraId="3397468A" w14:textId="77777777" w:rsidR="00AC6E77" w:rsidRPr="000A3E1C" w:rsidRDefault="00AC6E77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4D79EF4D" w14:textId="77777777" w:rsidR="00AC6E77" w:rsidRPr="000A3E1C" w:rsidRDefault="00AC6E77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59DE4EA3" w14:textId="77777777" w:rsidR="00AC6E77" w:rsidRPr="000A3E1C" w:rsidRDefault="00AC6E77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AC6E77" w:rsidRPr="000A3E1C" w14:paraId="649845D9" w14:textId="77777777" w:rsidTr="00710CBC">
        <w:trPr>
          <w:trHeight w:val="755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CAF6A" w14:textId="77777777" w:rsidR="00AC6E77" w:rsidRPr="000A3E1C" w:rsidRDefault="00AC6E77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lastRenderedPageBreak/>
              <w:t>Comments:</w:t>
            </w:r>
          </w:p>
        </w:tc>
        <w:tc>
          <w:tcPr>
            <w:tcW w:w="6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6E25" w14:textId="77777777" w:rsidR="00AC6E77" w:rsidRPr="000A3E1C" w:rsidRDefault="00AC6E77" w:rsidP="00AC6E77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3CD53FE2" w14:textId="77777777" w:rsidR="002A0472" w:rsidRDefault="002A0472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  <w:gridCol w:w="1134"/>
        <w:gridCol w:w="425"/>
        <w:gridCol w:w="425"/>
        <w:gridCol w:w="709"/>
        <w:gridCol w:w="284"/>
        <w:gridCol w:w="850"/>
      </w:tblGrid>
      <w:tr w:rsidR="008556E1" w14:paraId="6E124A25" w14:textId="77777777" w:rsidTr="001D161C">
        <w:tc>
          <w:tcPr>
            <w:tcW w:w="8755" w:type="dxa"/>
            <w:gridSpan w:val="10"/>
            <w:tcBorders>
              <w:bottom w:val="single" w:sz="4" w:space="0" w:color="auto"/>
            </w:tcBorders>
            <w:shd w:val="clear" w:color="auto" w:fill="00325F"/>
          </w:tcPr>
          <w:p w14:paraId="21A2653B" w14:textId="77777777" w:rsidR="008556E1" w:rsidRPr="000A3E1C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A3E1C">
              <w:rPr>
                <w:rFonts w:asciiTheme="minorHAnsi" w:hAnsiTheme="minorHAnsi" w:cstheme="minorHAnsi"/>
                <w:sz w:val="28"/>
                <w:szCs w:val="28"/>
              </w:rPr>
              <w:t>IMP/Agent/Device - IMP Accountability</w:t>
            </w:r>
          </w:p>
        </w:tc>
      </w:tr>
      <w:tr w:rsidR="008556E1" w:rsidRPr="00AE5EBC" w14:paraId="45803003" w14:textId="77777777" w:rsidTr="001D161C">
        <w:trPr>
          <w:trHeight w:val="510"/>
        </w:trPr>
        <w:tc>
          <w:tcPr>
            <w:tcW w:w="2943" w:type="dxa"/>
            <w:gridSpan w:val="2"/>
            <w:shd w:val="clear" w:color="auto" w:fill="D5DCE4" w:themeFill="text2" w:themeFillTint="33"/>
            <w:vAlign w:val="center"/>
          </w:tcPr>
          <w:p w14:paraId="4EB352BE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Storage</w:t>
            </w:r>
          </w:p>
        </w:tc>
        <w:tc>
          <w:tcPr>
            <w:tcW w:w="3119" w:type="dxa"/>
            <w:gridSpan w:val="3"/>
            <w:shd w:val="clear" w:color="auto" w:fill="D5DCE4" w:themeFill="text2" w:themeFillTint="33"/>
            <w:vAlign w:val="center"/>
          </w:tcPr>
          <w:p w14:paraId="507A330A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Appropriate storage</w:t>
            </w:r>
          </w:p>
        </w:tc>
        <w:tc>
          <w:tcPr>
            <w:tcW w:w="2693" w:type="dxa"/>
            <w:gridSpan w:val="5"/>
            <w:shd w:val="clear" w:color="auto" w:fill="D5DCE4" w:themeFill="text2" w:themeFillTint="33"/>
            <w:vAlign w:val="center"/>
          </w:tcPr>
          <w:p w14:paraId="7B04F5AC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Storage logs monitored</w:t>
            </w:r>
          </w:p>
          <w:p w14:paraId="0851CF09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(eg Temperature)</w:t>
            </w:r>
          </w:p>
        </w:tc>
      </w:tr>
      <w:tr w:rsidR="008556E1" w:rsidRPr="00AE5EBC" w14:paraId="34F030BE" w14:textId="77777777" w:rsidTr="001D161C">
        <w:trPr>
          <w:trHeight w:val="25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1BEAF37" w14:textId="77777777" w:rsidR="008556E1" w:rsidRPr="000A3E1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0A3E1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0A3E1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6B54BFCC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2D4EE7C0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71D874B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  <w:vAlign w:val="center"/>
          </w:tcPr>
          <w:p w14:paraId="52DC1A38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993" w:type="dxa"/>
            <w:gridSpan w:val="2"/>
            <w:shd w:val="clear" w:color="auto" w:fill="D5DCE4" w:themeFill="text2" w:themeFillTint="33"/>
            <w:vAlign w:val="center"/>
          </w:tcPr>
          <w:p w14:paraId="60E6A53E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0B5E1FA2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8556E1" w14:paraId="3683AB20" w14:textId="77777777" w:rsidTr="001D161C">
        <w:trPr>
          <w:trHeight w:val="519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AA6E9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Study site(s) where IMP/agent/device stored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323A32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EF6C40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18B627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B10ED61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136F7BB5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E97D96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6CCFF3D2" w14:textId="77777777" w:rsidTr="001D161C">
        <w:trPr>
          <w:trHeight w:val="5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8B6F9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Pharmacy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A0722F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493523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88652B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7C9DFA35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5394D06B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0C7ACE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4D7D58" w14:paraId="5391491E" w14:textId="77777777" w:rsidTr="001D161C">
        <w:tc>
          <w:tcPr>
            <w:tcW w:w="6062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C9A7F8" w14:textId="29AFEEFA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 xml:space="preserve">IMP/Agent/Device Checklist                   </w:t>
            </w:r>
            <w:r w:rsidR="001B375F">
              <w:rPr>
                <w:rFonts w:ascii="Source Sans 3 Light" w:hAnsi="Source Sans 3 Light"/>
                <w:sz w:val="20"/>
                <w:szCs w:val="20"/>
              </w:rPr>
              <w:t xml:space="preserve">                              </w:t>
            </w:r>
            <w:r w:rsidRPr="000A3E1C">
              <w:rPr>
                <w:rFonts w:ascii="Source Sans 3 Light" w:hAnsi="Source Sans 3 Light"/>
                <w:sz w:val="20"/>
                <w:szCs w:val="20"/>
              </w:rPr>
              <w:t xml:space="preserve">                </w:t>
            </w:r>
            <w:r w:rsidR="001B375F">
              <w:rPr>
                <w:rFonts w:ascii="Source Sans 3 Light" w:hAnsi="Source Sans 3 Light"/>
                <w:sz w:val="20"/>
                <w:szCs w:val="20"/>
              </w:rPr>
              <w:t xml:space="preserve"> </w:t>
            </w:r>
            <w:r w:rsidRPr="000A3E1C">
              <w:rPr>
                <w:rFonts w:ascii="Source Sans 3 Light" w:hAnsi="Source Sans 3 Light"/>
                <w:sz w:val="20"/>
                <w:szCs w:val="20"/>
              </w:rPr>
              <w:t xml:space="preserve">                 (</w:t>
            </w:r>
            <w:r w:rsidRPr="000A3E1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0A3E1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33D7F21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993" w:type="dxa"/>
            <w:gridSpan w:val="2"/>
            <w:shd w:val="clear" w:color="auto" w:fill="D5DCE4" w:themeFill="text2" w:themeFillTint="33"/>
            <w:vAlign w:val="center"/>
          </w:tcPr>
          <w:p w14:paraId="7942EB01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73E7EC0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8556E1" w14:paraId="6D68956C" w14:textId="77777777" w:rsidTr="001D161C">
        <w:trPr>
          <w:trHeight w:val="553"/>
        </w:trPr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07AED4AD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Expiry date checked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9219CFB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90227F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884FC2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08230FC1" w14:textId="77777777" w:rsidTr="001D161C">
        <w:trPr>
          <w:trHeight w:val="547"/>
        </w:trPr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6039492B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Followed from receipt through to destruction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0B8D70F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E1F0529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15BDE7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051E6CD9" w14:textId="77777777" w:rsidTr="001D161C">
        <w:trPr>
          <w:trHeight w:val="555"/>
        </w:trPr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44200181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Prescriptions versus accountability checked that administration correct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AE69A04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AF515D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D12252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58125DE7" w14:textId="77777777" w:rsidTr="001D161C">
        <w:trPr>
          <w:trHeight w:val="563"/>
        </w:trPr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7B427820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Dispensing procedure correctly followed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00765C7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6D84A66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AB135A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141E706D" w14:textId="77777777" w:rsidTr="001D161C">
        <w:trPr>
          <w:trHeight w:val="557"/>
        </w:trPr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53A94A92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Pharmacy aware of amendments, file contains current approvals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9EB335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4DCEE0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0619F3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4CAE75DA" w14:textId="77777777" w:rsidTr="001D161C">
        <w:trPr>
          <w:trHeight w:val="551"/>
        </w:trPr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6ECBB45A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IMP/agent/device stored in a secure location, segregated from other medicines/devices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D2C7B9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44D4C2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A2D411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328455ED" w14:textId="77777777" w:rsidTr="001D161C">
        <w:trPr>
          <w:trHeight w:val="559"/>
        </w:trPr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5BEC18B1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Used and returned IMP/agent/device separate from unused medication/devices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B7C18BE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2CDEDB7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256444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5EE26151" w14:textId="77777777" w:rsidTr="001D161C">
        <w:trPr>
          <w:trHeight w:val="567"/>
        </w:trPr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19E13B0B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IMP/agent/device correctly labelled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0A2D595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1E8A4FF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0EABD2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14:paraId="1937C74D" w14:textId="77777777" w:rsidTr="001D161C"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2DBC4BF3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If IMP/agent stored out with pharmacy, delegation has been documented and storage is correct as per pharmacy agreement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BBA75DB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B481E76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C56EC9" w14:textId="77777777" w:rsidR="008556E1" w:rsidRPr="000A3E1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1811FE" w14:paraId="2C2BA814" w14:textId="77777777" w:rsidTr="001D161C">
        <w:trPr>
          <w:trHeight w:val="355"/>
        </w:trPr>
        <w:tc>
          <w:tcPr>
            <w:tcW w:w="6062" w:type="dxa"/>
            <w:gridSpan w:val="5"/>
            <w:shd w:val="clear" w:color="auto" w:fill="D5DCE4" w:themeFill="text2" w:themeFillTint="33"/>
            <w:vAlign w:val="center"/>
          </w:tcPr>
          <w:p w14:paraId="0BE583E2" w14:textId="3A07AF87" w:rsidR="008556E1" w:rsidRPr="000A3E1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 xml:space="preserve">IMP/Agent/Device Documentation                          </w:t>
            </w:r>
            <w:r w:rsidR="001B375F">
              <w:rPr>
                <w:rFonts w:ascii="Source Sans 3 Light" w:hAnsi="Source Sans 3 Light"/>
                <w:sz w:val="20"/>
                <w:szCs w:val="20"/>
              </w:rPr>
              <w:t xml:space="preserve">                              </w:t>
            </w:r>
            <w:r w:rsidRPr="000A3E1C">
              <w:rPr>
                <w:rFonts w:ascii="Source Sans 3 Light" w:hAnsi="Source Sans 3 Light"/>
                <w:sz w:val="20"/>
                <w:szCs w:val="20"/>
              </w:rPr>
              <w:t xml:space="preserve">              (</w:t>
            </w:r>
            <w:r w:rsidRPr="000A3E1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0A3E1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shd w:val="clear" w:color="auto" w:fill="D5DCE4" w:themeFill="text2" w:themeFillTint="33"/>
            <w:vAlign w:val="center"/>
          </w:tcPr>
          <w:p w14:paraId="7F011D56" w14:textId="77777777" w:rsidR="008556E1" w:rsidRPr="000A3E1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993" w:type="dxa"/>
            <w:gridSpan w:val="2"/>
            <w:shd w:val="clear" w:color="auto" w:fill="D5DCE4" w:themeFill="text2" w:themeFillTint="33"/>
            <w:vAlign w:val="center"/>
          </w:tcPr>
          <w:p w14:paraId="68CF5AD6" w14:textId="77777777" w:rsidR="008556E1" w:rsidRPr="000A3E1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75DCA179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N/A</w:t>
            </w:r>
          </w:p>
        </w:tc>
      </w:tr>
      <w:tr w:rsidR="008556E1" w14:paraId="16493292" w14:textId="77777777" w:rsidTr="001D161C">
        <w:trPr>
          <w:trHeight w:val="525"/>
        </w:trPr>
        <w:tc>
          <w:tcPr>
            <w:tcW w:w="6062" w:type="dxa"/>
            <w:gridSpan w:val="5"/>
            <w:shd w:val="clear" w:color="auto" w:fill="F2F2F2" w:themeFill="background1" w:themeFillShade="F2"/>
            <w:vAlign w:val="center"/>
          </w:tcPr>
          <w:p w14:paraId="21DBCA54" w14:textId="77777777" w:rsidR="008556E1" w:rsidRPr="000A3E1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0A3E1C">
              <w:rPr>
                <w:rFonts w:ascii="Source Sans 3 Light" w:hAnsi="Source Sans 3 Light"/>
                <w:sz w:val="20"/>
                <w:szCs w:val="20"/>
              </w:rPr>
              <w:t>Accountability logs complete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7EDC1CD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7307B50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F77B7D" w14:textId="77777777" w:rsidR="008556E1" w:rsidRPr="000A3E1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AD03BD" w14:paraId="32897656" w14:textId="77777777" w:rsidTr="001D161C">
        <w:tc>
          <w:tcPr>
            <w:tcW w:w="6062" w:type="dxa"/>
            <w:gridSpan w:val="5"/>
            <w:shd w:val="clear" w:color="auto" w:fill="F2F2F2" w:themeFill="background1" w:themeFillShade="F2"/>
          </w:tcPr>
          <w:p w14:paraId="1125BB72" w14:textId="77777777" w:rsidR="008556E1" w:rsidRPr="00AD03BD" w:rsidRDefault="008556E1" w:rsidP="001D161C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AD03BD">
              <w:rPr>
                <w:rFonts w:ascii="Source Sans 3 Light" w:hAnsi="Source Sans 3 Light" w:cstheme="minorHAnsi"/>
                <w:sz w:val="20"/>
                <w:szCs w:val="20"/>
              </w:rPr>
              <w:t>Members of staff accountable for IMP/agent/device delegated on appropriate delegation log</w:t>
            </w:r>
          </w:p>
        </w:tc>
        <w:tc>
          <w:tcPr>
            <w:tcW w:w="850" w:type="dxa"/>
            <w:gridSpan w:val="2"/>
          </w:tcPr>
          <w:p w14:paraId="6F94C4ED" w14:textId="77777777" w:rsidR="008556E1" w:rsidRPr="00AD03BD" w:rsidRDefault="008556E1" w:rsidP="001D161C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953A0FF" w14:textId="77777777" w:rsidR="008556E1" w:rsidRPr="00AD03BD" w:rsidRDefault="008556E1" w:rsidP="001D161C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543BDD" w14:textId="77777777" w:rsidR="008556E1" w:rsidRPr="00AD03BD" w:rsidRDefault="008556E1" w:rsidP="001D161C">
            <w:pPr>
              <w:jc w:val="center"/>
              <w:rPr>
                <w:rFonts w:ascii="Source Sans 3 Light" w:hAnsi="Source Sans 3 Light" w:cstheme="minorHAnsi"/>
                <w:sz w:val="20"/>
                <w:szCs w:val="20"/>
              </w:rPr>
            </w:pPr>
          </w:p>
        </w:tc>
      </w:tr>
      <w:tr w:rsidR="00AC6E77" w:rsidRPr="00AD03BD" w14:paraId="5BA23625" w14:textId="77777777" w:rsidTr="00790E6C">
        <w:trPr>
          <w:trHeight w:val="79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2BB03A9" w14:textId="77777777" w:rsidR="00AC6E77" w:rsidRPr="00AD03BD" w:rsidRDefault="00AC6E77" w:rsidP="00790E6C">
            <w:pPr>
              <w:rPr>
                <w:rFonts w:ascii="Source Sans 3 Light" w:hAnsi="Source Sans 3 Light" w:cstheme="minorHAnsi"/>
                <w:sz w:val="20"/>
                <w:szCs w:val="20"/>
              </w:rPr>
            </w:pPr>
            <w:r w:rsidRPr="00AD03BD">
              <w:rPr>
                <w:rFonts w:ascii="Source Sans 3 Light" w:hAnsi="Source Sans 3 Light" w:cstheme="minorHAnsi"/>
                <w:sz w:val="20"/>
                <w:szCs w:val="20"/>
              </w:rPr>
              <w:t>Actions:</w:t>
            </w:r>
          </w:p>
        </w:tc>
        <w:tc>
          <w:tcPr>
            <w:tcW w:w="6662" w:type="dxa"/>
            <w:gridSpan w:val="9"/>
          </w:tcPr>
          <w:p w14:paraId="3B886880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  <w:p w14:paraId="7B1DC4DF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  <w:p w14:paraId="40169F11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  <w:p w14:paraId="3EE112FC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</w:tc>
      </w:tr>
      <w:tr w:rsidR="00AC6E77" w:rsidRPr="00AD03BD" w14:paraId="2D3AC6F5" w14:textId="77777777" w:rsidTr="00790E6C">
        <w:trPr>
          <w:trHeight w:val="371"/>
        </w:trPr>
        <w:tc>
          <w:tcPr>
            <w:tcW w:w="6487" w:type="dxa"/>
            <w:gridSpan w:val="6"/>
            <w:shd w:val="clear" w:color="auto" w:fill="D5DCE4" w:themeFill="text2" w:themeFillTint="33"/>
          </w:tcPr>
          <w:p w14:paraId="79041928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 xml:space="preserve">SDV Plan                                                                                   </w:t>
            </w:r>
            <w: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 xml:space="preserve">             </w:t>
            </w:r>
            <w:r w:rsidRPr="00AD03BD"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 xml:space="preserve">    </w:t>
            </w:r>
            <w: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 xml:space="preserve">                </w:t>
            </w:r>
            <w:r w:rsidRPr="00AD03BD"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 xml:space="preserve">              </w:t>
            </w:r>
            <w:r w:rsidRPr="00AD03BD">
              <w:rPr>
                <w:rFonts w:ascii="Source Sans 3 Light" w:hAnsi="Source Sans 3 Light" w:cstheme="minorHAnsi"/>
                <w:sz w:val="20"/>
                <w:szCs w:val="20"/>
              </w:rPr>
              <w:t xml:space="preserve"> (</w:t>
            </w:r>
            <w:r w:rsidRPr="00AD03BD">
              <w:rPr>
                <w:rFonts w:ascii="Wingdings" w:eastAsia="Wingdings" w:hAnsi="Wingdings" w:cstheme="minorHAnsi"/>
                <w:sz w:val="20"/>
                <w:szCs w:val="20"/>
              </w:rPr>
              <w:t>ü</w:t>
            </w:r>
            <w:r w:rsidRPr="00AD03BD">
              <w:rPr>
                <w:rFonts w:ascii="Source Sans 3 Light" w:hAnsi="Source Sans 3 Light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D5DCE4" w:themeFill="text2" w:themeFillTint="33"/>
            <w:vAlign w:val="center"/>
          </w:tcPr>
          <w:p w14:paraId="2D460D11" w14:textId="77777777" w:rsidR="00AC6E77" w:rsidRPr="00AD03BD" w:rsidRDefault="00AC6E77" w:rsidP="00790E6C">
            <w:pPr>
              <w:jc w:val="center"/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>On site</w:t>
            </w:r>
          </w:p>
        </w:tc>
        <w:tc>
          <w:tcPr>
            <w:tcW w:w="1134" w:type="dxa"/>
            <w:gridSpan w:val="2"/>
            <w:shd w:val="clear" w:color="auto" w:fill="D5DCE4" w:themeFill="text2" w:themeFillTint="33"/>
            <w:vAlign w:val="center"/>
          </w:tcPr>
          <w:p w14:paraId="737010A0" w14:textId="77777777" w:rsidR="00AC6E77" w:rsidRPr="00AD03BD" w:rsidRDefault="00AC6E77" w:rsidP="00790E6C">
            <w:pPr>
              <w:jc w:val="center"/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>Remote</w:t>
            </w:r>
          </w:p>
        </w:tc>
      </w:tr>
      <w:tr w:rsidR="00AC6E77" w:rsidRPr="00AD03BD" w14:paraId="658E0E26" w14:textId="77777777" w:rsidTr="00790E6C">
        <w:trPr>
          <w:trHeight w:val="371"/>
        </w:trPr>
        <w:tc>
          <w:tcPr>
            <w:tcW w:w="6487" w:type="dxa"/>
            <w:gridSpan w:val="6"/>
            <w:vAlign w:val="center"/>
          </w:tcPr>
          <w:p w14:paraId="42EF7028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1134" w:type="dxa"/>
            <w:gridSpan w:val="2"/>
            <w:vAlign w:val="center"/>
          </w:tcPr>
          <w:p w14:paraId="76AE8F7C" w14:textId="77777777" w:rsidR="00AC6E77" w:rsidRPr="00AD03BD" w:rsidRDefault="00AC6E77" w:rsidP="00790E6C">
            <w:pPr>
              <w:jc w:val="center"/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C389E6" w14:textId="77777777" w:rsidR="00AC6E77" w:rsidRPr="00AD03BD" w:rsidRDefault="00AC6E77" w:rsidP="00790E6C">
            <w:pPr>
              <w:jc w:val="center"/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</w:tc>
      </w:tr>
      <w:tr w:rsidR="00AC6E77" w:rsidRPr="00AD03BD" w14:paraId="45063334" w14:textId="77777777" w:rsidTr="00790E6C">
        <w:trPr>
          <w:trHeight w:val="183"/>
        </w:trPr>
        <w:tc>
          <w:tcPr>
            <w:tcW w:w="8755" w:type="dxa"/>
            <w:gridSpan w:val="10"/>
            <w:shd w:val="clear" w:color="auto" w:fill="F2F2F2" w:themeFill="background1" w:themeFillShade="F2"/>
            <w:vAlign w:val="center"/>
          </w:tcPr>
          <w:p w14:paraId="15C1C098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>Detail activities performed at pharmacy level</w:t>
            </w:r>
          </w:p>
        </w:tc>
      </w:tr>
      <w:tr w:rsidR="00AC6E77" w:rsidRPr="00AD03BD" w14:paraId="4473B71E" w14:textId="77777777" w:rsidTr="00790E6C">
        <w:trPr>
          <w:trHeight w:val="183"/>
        </w:trPr>
        <w:tc>
          <w:tcPr>
            <w:tcW w:w="8755" w:type="dxa"/>
            <w:gridSpan w:val="10"/>
            <w:tcBorders>
              <w:bottom w:val="single" w:sz="4" w:space="0" w:color="auto"/>
            </w:tcBorders>
          </w:tcPr>
          <w:p w14:paraId="19E71D45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  <w:p w14:paraId="525AAF91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  <w:p w14:paraId="7C0E1CCC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</w:tc>
      </w:tr>
      <w:tr w:rsidR="00AC6E77" w:rsidRPr="00AD03BD" w14:paraId="3B81340E" w14:textId="77777777" w:rsidTr="00790E6C">
        <w:trPr>
          <w:trHeight w:val="183"/>
        </w:trPr>
        <w:tc>
          <w:tcPr>
            <w:tcW w:w="8755" w:type="dxa"/>
            <w:gridSpan w:val="10"/>
            <w:shd w:val="clear" w:color="auto" w:fill="F2F2F2" w:themeFill="background1" w:themeFillShade="F2"/>
          </w:tcPr>
          <w:p w14:paraId="2644E13A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lastRenderedPageBreak/>
              <w:t>Detail activities performed at ward level</w:t>
            </w:r>
          </w:p>
        </w:tc>
      </w:tr>
      <w:tr w:rsidR="00AC6E77" w:rsidRPr="00AD03BD" w14:paraId="25EFD223" w14:textId="77777777" w:rsidTr="00790E6C">
        <w:trPr>
          <w:trHeight w:val="183"/>
        </w:trPr>
        <w:tc>
          <w:tcPr>
            <w:tcW w:w="8755" w:type="dxa"/>
            <w:gridSpan w:val="10"/>
          </w:tcPr>
          <w:p w14:paraId="66B6C996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  <w:p w14:paraId="0D606ACB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  <w:p w14:paraId="46EDA56B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</w:tc>
      </w:tr>
      <w:tr w:rsidR="00AC6E77" w:rsidRPr="00AD03BD" w14:paraId="3301F9E6" w14:textId="77777777" w:rsidTr="00790E6C">
        <w:trPr>
          <w:trHeight w:val="82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C5D6180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9"/>
          </w:tcPr>
          <w:p w14:paraId="25727512" w14:textId="77777777" w:rsidR="00AC6E77" w:rsidRPr="00AD03BD" w:rsidRDefault="00AC6E77" w:rsidP="00790E6C">
            <w:pPr>
              <w:rPr>
                <w:rFonts w:ascii="Source Sans 3 Light" w:eastAsia="MS Gothic" w:hAnsi="Source Sans 3 Light" w:cstheme="minorHAnsi"/>
                <w:bCs/>
                <w:sz w:val="20"/>
                <w:szCs w:val="20"/>
              </w:rPr>
            </w:pPr>
          </w:p>
        </w:tc>
      </w:tr>
    </w:tbl>
    <w:p w14:paraId="632B11D5" w14:textId="77777777" w:rsidR="008556E1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1276"/>
        <w:gridCol w:w="1134"/>
      </w:tblGrid>
      <w:tr w:rsidR="008556E1" w14:paraId="7A07BC94" w14:textId="77777777" w:rsidTr="001D161C"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065806C1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Participants – Participant Eligibility</w:t>
            </w:r>
          </w:p>
        </w:tc>
      </w:tr>
      <w:tr w:rsidR="008556E1" w:rsidRPr="0038477F" w14:paraId="18725942" w14:textId="77777777" w:rsidTr="001D161C">
        <w:trPr>
          <w:trHeight w:val="245"/>
        </w:trPr>
        <w:tc>
          <w:tcPr>
            <w:tcW w:w="6345" w:type="dxa"/>
            <w:gridSpan w:val="2"/>
            <w:shd w:val="clear" w:color="auto" w:fill="D5DCE4" w:themeFill="text2" w:themeFillTint="33"/>
            <w:vAlign w:val="center"/>
          </w:tcPr>
          <w:p w14:paraId="15DA68E3" w14:textId="77777777" w:rsidR="008556E1" w:rsidRPr="00AD03BD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AD03BD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AD03BD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AD03BD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76F68E53" w14:textId="77777777" w:rsidR="008556E1" w:rsidRPr="00AD03BD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AD03BD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BBEF964" w14:textId="77777777" w:rsidR="008556E1" w:rsidRPr="00AD03BD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AD03BD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</w:tr>
      <w:tr w:rsidR="008556E1" w14:paraId="7632331E" w14:textId="77777777" w:rsidTr="001D161C">
        <w:trPr>
          <w:trHeight w:val="450"/>
        </w:trPr>
        <w:tc>
          <w:tcPr>
            <w:tcW w:w="6345" w:type="dxa"/>
            <w:gridSpan w:val="2"/>
            <w:shd w:val="clear" w:color="auto" w:fill="F2F2F2" w:themeFill="background1" w:themeFillShade="F2"/>
            <w:vAlign w:val="center"/>
          </w:tcPr>
          <w:p w14:paraId="75D6EA0D" w14:textId="77777777" w:rsidR="008556E1" w:rsidRPr="00AD03BD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AD03BD">
              <w:rPr>
                <w:rFonts w:ascii="Source Sans 3 Light" w:hAnsi="Source Sans 3 Light"/>
                <w:sz w:val="20"/>
                <w:szCs w:val="20"/>
              </w:rPr>
              <w:t>Confirmation of compliance with screening procedure, as defined in the study protocol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DF3F3" w14:textId="77777777" w:rsidR="008556E1" w:rsidRPr="00AD03BD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49B99" w14:textId="77777777" w:rsidR="008556E1" w:rsidRPr="00AD03BD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D46C5" w14:paraId="4C168B39" w14:textId="77777777" w:rsidTr="001D161C">
        <w:trPr>
          <w:trHeight w:val="56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EDFED85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FA80F9C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D6BBD19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49423170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B6F68DD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C8703E" w14:paraId="32A21650" w14:textId="77777777" w:rsidTr="001D161C">
        <w:trPr>
          <w:trHeight w:val="213"/>
        </w:trPr>
        <w:tc>
          <w:tcPr>
            <w:tcW w:w="6345" w:type="dxa"/>
            <w:gridSpan w:val="2"/>
            <w:shd w:val="clear" w:color="auto" w:fill="D5DCE4" w:themeFill="text2" w:themeFillTint="33"/>
            <w:vAlign w:val="center"/>
          </w:tcPr>
          <w:p w14:paraId="17E7F89B" w14:textId="46FF7472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</w:t>
            </w:r>
            <w:r w:rsidRPr="00AD03BD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</w:t>
            </w:r>
            <w:r w:rsidRPr="00AD03BD">
              <w:rPr>
                <w:rFonts w:ascii="Source Sans 3 Light" w:hAnsi="Source Sans 3 Light"/>
                <w:sz w:val="20"/>
                <w:szCs w:val="20"/>
              </w:rPr>
              <w:t xml:space="preserve"> (</w:t>
            </w:r>
            <w:r w:rsidRPr="00AD03BD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AD03BD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938FF31" w14:textId="77777777" w:rsidR="008556E1" w:rsidRPr="00AD03BD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AA2CD12" w14:textId="77777777" w:rsidR="008556E1" w:rsidRPr="00AD03BD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14:paraId="7562DB6E" w14:textId="77777777" w:rsidTr="001D161C">
        <w:trPr>
          <w:trHeight w:val="371"/>
        </w:trPr>
        <w:tc>
          <w:tcPr>
            <w:tcW w:w="6345" w:type="dxa"/>
            <w:gridSpan w:val="2"/>
            <w:shd w:val="clear" w:color="auto" w:fill="auto"/>
            <w:vAlign w:val="center"/>
          </w:tcPr>
          <w:p w14:paraId="0F3ECEB0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BDE52" w14:textId="77777777" w:rsidR="008556E1" w:rsidRPr="00AD03BD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DCEC52" w14:textId="77777777" w:rsidR="008556E1" w:rsidRPr="00AD03BD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C8703E" w14:paraId="5E47D58E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F2F2F2" w:themeFill="background1" w:themeFillShade="F2"/>
            <w:vAlign w:val="center"/>
          </w:tcPr>
          <w:p w14:paraId="6C88FC66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AD03BD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0F189E" w14:paraId="16D6A543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auto"/>
            <w:vAlign w:val="center"/>
          </w:tcPr>
          <w:p w14:paraId="04D89636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4073F22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250DA098" w14:textId="77777777" w:rsidR="008556E1" w:rsidRPr="00AD03BD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1B5EC2" w:rsidRPr="000F189E" w14:paraId="51F0A373" w14:textId="77777777" w:rsidTr="001B5EC2">
        <w:trPr>
          <w:trHeight w:val="808"/>
        </w:trPr>
        <w:tc>
          <w:tcPr>
            <w:tcW w:w="2093" w:type="dxa"/>
            <w:shd w:val="clear" w:color="auto" w:fill="F2F2F2"/>
            <w:vAlign w:val="center"/>
          </w:tcPr>
          <w:p w14:paraId="51CFA2D1" w14:textId="6F460A35" w:rsidR="001B5EC2" w:rsidRPr="00AD03BD" w:rsidRDefault="001B5EC2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9927073" w14:textId="5DA9AFF1" w:rsidR="001B5EC2" w:rsidRPr="00AD03BD" w:rsidRDefault="001B5EC2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438EBE1A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992"/>
        <w:gridCol w:w="567"/>
        <w:gridCol w:w="992"/>
      </w:tblGrid>
      <w:tr w:rsidR="008556E1" w:rsidRPr="00222F0C" w14:paraId="1AF77DAB" w14:textId="77777777" w:rsidTr="001D161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00325F"/>
          </w:tcPr>
          <w:p w14:paraId="561FBF37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Participants – Participant Calendar</w:t>
            </w:r>
          </w:p>
        </w:tc>
      </w:tr>
      <w:tr w:rsidR="008556E1" w:rsidRPr="00222F0C" w14:paraId="1E94CFDE" w14:textId="77777777" w:rsidTr="001D161C">
        <w:trPr>
          <w:trHeight w:val="131"/>
        </w:trPr>
        <w:tc>
          <w:tcPr>
            <w:tcW w:w="6204" w:type="dxa"/>
            <w:gridSpan w:val="2"/>
            <w:shd w:val="clear" w:color="auto" w:fill="D5DCE4" w:themeFill="text2" w:themeFillTint="33"/>
            <w:vAlign w:val="center"/>
          </w:tcPr>
          <w:p w14:paraId="239CD70C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2F2BD9A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45609968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25EA0A2B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</w:tr>
      <w:tr w:rsidR="008556E1" w:rsidRPr="00222F0C" w14:paraId="32093734" w14:textId="77777777" w:rsidTr="001D161C">
        <w:trPr>
          <w:trHeight w:val="493"/>
        </w:trPr>
        <w:tc>
          <w:tcPr>
            <w:tcW w:w="6204" w:type="dxa"/>
            <w:gridSpan w:val="2"/>
            <w:shd w:val="clear" w:color="auto" w:fill="F2F2F2" w:themeFill="background1" w:themeFillShade="F2"/>
            <w:vAlign w:val="center"/>
          </w:tcPr>
          <w:p w14:paraId="4DF72C9F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Confirmation of compliance with enrolment and randomisation procedures, as defined in the study protocol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7B9B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1C4EC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085748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20F55CD0" w14:textId="77777777" w:rsidTr="001D161C">
        <w:trPr>
          <w:trHeight w:val="685"/>
        </w:trPr>
        <w:tc>
          <w:tcPr>
            <w:tcW w:w="6204" w:type="dxa"/>
            <w:gridSpan w:val="2"/>
            <w:shd w:val="clear" w:color="auto" w:fill="F2F2F2" w:themeFill="background1" w:themeFillShade="F2"/>
            <w:vAlign w:val="center"/>
          </w:tcPr>
          <w:p w14:paraId="26979BC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Confirmation of compliance with method agreed during the SIV to flag study participants (TRAK, medical notes, etc)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F417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BF197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41D781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03D8E237" w14:textId="77777777" w:rsidTr="001B5EC2">
        <w:trPr>
          <w:trHeight w:val="563"/>
        </w:trPr>
        <w:tc>
          <w:tcPr>
            <w:tcW w:w="2093" w:type="dxa"/>
            <w:shd w:val="clear" w:color="auto" w:fill="F2F2F2"/>
            <w:vAlign w:val="center"/>
          </w:tcPr>
          <w:p w14:paraId="7FF64F15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2744C953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4EC2FD3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43F36DB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6CC605C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AC6E77" w:rsidRPr="00222F0C" w14:paraId="6353796E" w14:textId="77777777" w:rsidTr="00790E6C">
        <w:trPr>
          <w:trHeight w:val="371"/>
        </w:trPr>
        <w:tc>
          <w:tcPr>
            <w:tcW w:w="6204" w:type="dxa"/>
            <w:gridSpan w:val="2"/>
            <w:shd w:val="clear" w:color="auto" w:fill="D5DCE4" w:themeFill="text2" w:themeFillTint="33"/>
            <w:vAlign w:val="center"/>
          </w:tcPr>
          <w:p w14:paraId="122F55CD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</w:t>
            </w:r>
            <w: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 xml:space="preserve">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shd w:val="clear" w:color="auto" w:fill="D5DCE4" w:themeFill="text2" w:themeFillTint="33"/>
            <w:vAlign w:val="center"/>
          </w:tcPr>
          <w:p w14:paraId="3CFB4C6D" w14:textId="77777777" w:rsidR="00AC6E77" w:rsidRPr="00222F0C" w:rsidRDefault="00AC6E77" w:rsidP="00790E6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FAFB8DC" w14:textId="77777777" w:rsidR="00AC6E77" w:rsidRPr="00222F0C" w:rsidRDefault="00AC6E77" w:rsidP="00790E6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AC6E77" w:rsidRPr="00222F0C" w14:paraId="0F90BAE6" w14:textId="77777777" w:rsidTr="00790E6C">
        <w:trPr>
          <w:trHeight w:val="371"/>
        </w:trPr>
        <w:tc>
          <w:tcPr>
            <w:tcW w:w="6204" w:type="dxa"/>
            <w:gridSpan w:val="2"/>
            <w:shd w:val="clear" w:color="auto" w:fill="auto"/>
            <w:vAlign w:val="center"/>
          </w:tcPr>
          <w:p w14:paraId="146662EE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EE0281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E2D19F" w14:textId="77777777" w:rsidR="00AC6E77" w:rsidRPr="00222F0C" w:rsidRDefault="00AC6E77" w:rsidP="00790E6C">
            <w:pPr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AC6E77" w:rsidRPr="00222F0C" w14:paraId="53F3E8AA" w14:textId="77777777" w:rsidTr="00790E6C">
        <w:trPr>
          <w:trHeight w:val="183"/>
        </w:trPr>
        <w:tc>
          <w:tcPr>
            <w:tcW w:w="8755" w:type="dxa"/>
            <w:gridSpan w:val="5"/>
            <w:shd w:val="clear" w:color="auto" w:fill="F2F2F2" w:themeFill="background1" w:themeFillShade="F2"/>
            <w:vAlign w:val="center"/>
          </w:tcPr>
          <w:p w14:paraId="3E5EBFE1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AC6E77" w:rsidRPr="00222F0C" w14:paraId="7080C3DA" w14:textId="77777777" w:rsidTr="00790E6C">
        <w:trPr>
          <w:trHeight w:val="183"/>
        </w:trPr>
        <w:tc>
          <w:tcPr>
            <w:tcW w:w="8755" w:type="dxa"/>
            <w:gridSpan w:val="5"/>
            <w:shd w:val="clear" w:color="auto" w:fill="auto"/>
            <w:vAlign w:val="center"/>
          </w:tcPr>
          <w:p w14:paraId="4F319800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3CA11476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A9AD241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AC6E77" w:rsidRPr="00222F0C" w14:paraId="64B362A4" w14:textId="77777777" w:rsidTr="001B5EC2">
        <w:trPr>
          <w:trHeight w:val="806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E683E6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ED238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51240C7D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992"/>
        <w:gridCol w:w="1134"/>
      </w:tblGrid>
      <w:tr w:rsidR="008556E1" w:rsidRPr="00222F0C" w14:paraId="6F40CE9B" w14:textId="77777777" w:rsidTr="001D161C"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6F000806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Participants – Participant Consent</w:t>
            </w:r>
          </w:p>
        </w:tc>
      </w:tr>
      <w:tr w:rsidR="008556E1" w:rsidRPr="00222F0C" w14:paraId="3D47CB1C" w14:textId="77777777" w:rsidTr="001B375F">
        <w:trPr>
          <w:trHeight w:val="136"/>
        </w:trPr>
        <w:tc>
          <w:tcPr>
            <w:tcW w:w="6629" w:type="dxa"/>
            <w:gridSpan w:val="2"/>
            <w:shd w:val="clear" w:color="auto" w:fill="D5DCE4" w:themeFill="text2" w:themeFillTint="33"/>
            <w:vAlign w:val="center"/>
          </w:tcPr>
          <w:p w14:paraId="2442F70A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380BEF4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CE877C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</w:tr>
      <w:tr w:rsidR="008556E1" w:rsidRPr="00222F0C" w14:paraId="0C4C0B74" w14:textId="77777777" w:rsidTr="001B375F">
        <w:trPr>
          <w:trHeight w:val="450"/>
        </w:trPr>
        <w:tc>
          <w:tcPr>
            <w:tcW w:w="6629" w:type="dxa"/>
            <w:gridSpan w:val="2"/>
            <w:shd w:val="clear" w:color="auto" w:fill="F2F2F2" w:themeFill="background1" w:themeFillShade="F2"/>
            <w:vAlign w:val="center"/>
          </w:tcPr>
          <w:p w14:paraId="0647C565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Confirmation of compliance with consent procedure, as defined in the study protocol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C6D7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0236D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3B5F0248" w14:textId="77777777" w:rsidTr="001D161C">
        <w:trPr>
          <w:trHeight w:val="56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C60288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00060AB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598969D8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7AE68B3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48F35DB7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1A076C71" w14:textId="77777777" w:rsidTr="001B375F">
        <w:trPr>
          <w:trHeight w:val="371"/>
        </w:trPr>
        <w:tc>
          <w:tcPr>
            <w:tcW w:w="6629" w:type="dxa"/>
            <w:gridSpan w:val="2"/>
            <w:shd w:val="clear" w:color="auto" w:fill="D5DCE4" w:themeFill="text2" w:themeFillTint="33"/>
            <w:vAlign w:val="center"/>
          </w:tcPr>
          <w:p w14:paraId="46E764F7" w14:textId="4715AD94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</w:t>
            </w:r>
            <w:r w:rsidR="001B375F"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="001B375F"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="001B375F"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36192548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DB814EB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2F6AB660" w14:textId="77777777" w:rsidTr="001B375F">
        <w:trPr>
          <w:trHeight w:val="371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29D7E246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6C3F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159E67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4C5B2D4F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F2F2F2" w:themeFill="background1" w:themeFillShade="F2"/>
            <w:vAlign w:val="center"/>
          </w:tcPr>
          <w:p w14:paraId="2BE35C5D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222F0C" w14:paraId="4DA11470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auto"/>
            <w:vAlign w:val="center"/>
          </w:tcPr>
          <w:p w14:paraId="60E5FB26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71E0DDA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5AA38137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2A784945" w14:textId="77777777" w:rsidTr="001D161C">
        <w:trPr>
          <w:trHeight w:val="766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9F763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45D9E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639FB1DC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134"/>
        <w:gridCol w:w="1134"/>
      </w:tblGrid>
      <w:tr w:rsidR="008556E1" w:rsidRPr="00222F0C" w14:paraId="74C451EE" w14:textId="77777777" w:rsidTr="001D161C"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00771DF1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Design and Methods – Data QC Checks</w:t>
            </w:r>
          </w:p>
        </w:tc>
      </w:tr>
      <w:tr w:rsidR="008556E1" w:rsidRPr="00222F0C" w14:paraId="29A64BEC" w14:textId="77777777" w:rsidTr="001D161C">
        <w:trPr>
          <w:trHeight w:val="638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A881E2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2FAC6B8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0B3B04E1" w14:textId="77777777" w:rsidTr="001D161C">
        <w:trPr>
          <w:trHeight w:val="371"/>
        </w:trPr>
        <w:tc>
          <w:tcPr>
            <w:tcW w:w="6487" w:type="dxa"/>
            <w:gridSpan w:val="2"/>
            <w:shd w:val="clear" w:color="auto" w:fill="D5DCE4" w:themeFill="text2" w:themeFillTint="33"/>
            <w:vAlign w:val="center"/>
          </w:tcPr>
          <w:p w14:paraId="6BBB76B9" w14:textId="3AE190D3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 xml:space="preserve">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1C676D2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5C90114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74879E4F" w14:textId="77777777" w:rsidTr="001D161C">
        <w:trPr>
          <w:trHeight w:val="37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7236F07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334E8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18CE9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20571B7B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F2F2F2" w:themeFill="background1" w:themeFillShade="F2"/>
            <w:vAlign w:val="center"/>
          </w:tcPr>
          <w:p w14:paraId="11D12A7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222F0C" w14:paraId="05298766" w14:textId="77777777" w:rsidTr="001D161C">
        <w:trPr>
          <w:trHeight w:val="570"/>
        </w:trPr>
        <w:tc>
          <w:tcPr>
            <w:tcW w:w="8755" w:type="dxa"/>
            <w:gridSpan w:val="4"/>
            <w:shd w:val="clear" w:color="auto" w:fill="auto"/>
            <w:vAlign w:val="center"/>
          </w:tcPr>
          <w:p w14:paraId="48C60803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702E3C1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38C553B8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3BB774C4" w14:textId="77777777" w:rsidTr="001D161C">
        <w:trPr>
          <w:trHeight w:val="86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C0775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6DE36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51F59309" w14:textId="77777777" w:rsidR="00AC6E77" w:rsidRPr="00222F0C" w:rsidRDefault="00AC6E77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134"/>
        <w:gridCol w:w="1134"/>
      </w:tblGrid>
      <w:tr w:rsidR="008556E1" w:rsidRPr="00222F0C" w14:paraId="2F2016A4" w14:textId="77777777" w:rsidTr="001D161C"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6361845F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Design and Methods – CRF Completion</w:t>
            </w:r>
          </w:p>
        </w:tc>
      </w:tr>
      <w:tr w:rsidR="008556E1" w:rsidRPr="00222F0C" w14:paraId="24F3D090" w14:textId="77777777" w:rsidTr="001D161C">
        <w:trPr>
          <w:trHeight w:val="214"/>
        </w:trPr>
        <w:tc>
          <w:tcPr>
            <w:tcW w:w="6487" w:type="dxa"/>
            <w:gridSpan w:val="2"/>
            <w:shd w:val="clear" w:color="auto" w:fill="D5DCE4" w:themeFill="text2" w:themeFillTint="33"/>
            <w:vAlign w:val="center"/>
          </w:tcPr>
          <w:p w14:paraId="7D115B28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DE2F59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6F520B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</w:tr>
      <w:tr w:rsidR="008556E1" w:rsidRPr="00222F0C" w14:paraId="7D20B0C6" w14:textId="77777777" w:rsidTr="001D161C">
        <w:trPr>
          <w:trHeight w:val="450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3894E8DF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Confirmation of compliance with agreed timeframes for data entry into CRFs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69492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6E6B8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73F9A37B" w14:textId="77777777" w:rsidTr="001D161C">
        <w:trPr>
          <w:trHeight w:val="450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6A2A90BE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CRF version correct and CRF tracker up to date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FA9C1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203E0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0C32108F" w14:textId="77777777" w:rsidTr="001D161C">
        <w:trPr>
          <w:trHeight w:val="450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4B01A450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Audit Trail Review Performed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96A01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47325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216A7255" w14:textId="77777777" w:rsidTr="001D161C">
        <w:trPr>
          <w:trHeight w:val="56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7B207AD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3DD6DDD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60CC6E0E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DA706D3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2BBD8A2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62D8D504" w14:textId="77777777" w:rsidTr="001D161C">
        <w:trPr>
          <w:trHeight w:val="371"/>
        </w:trPr>
        <w:tc>
          <w:tcPr>
            <w:tcW w:w="6487" w:type="dxa"/>
            <w:gridSpan w:val="2"/>
            <w:shd w:val="clear" w:color="auto" w:fill="D5DCE4" w:themeFill="text2" w:themeFillTint="33"/>
            <w:vAlign w:val="center"/>
          </w:tcPr>
          <w:p w14:paraId="0BB0F123" w14:textId="38552CAA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 xml:space="preserve">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E1F7F6B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967EC16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45F1847E" w14:textId="77777777" w:rsidTr="001D161C">
        <w:trPr>
          <w:trHeight w:val="37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3370F02B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lastRenderedPageBreak/>
              <w:t>Monitoring activities completed via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A62D0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D7A17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634ACBA2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F2F2F2" w:themeFill="background1" w:themeFillShade="F2"/>
            <w:vAlign w:val="center"/>
          </w:tcPr>
          <w:p w14:paraId="5D74C231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222F0C" w14:paraId="7020A626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auto"/>
            <w:vAlign w:val="center"/>
          </w:tcPr>
          <w:p w14:paraId="4772ED07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EFC03F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45307C6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53302BE5" w14:textId="77777777" w:rsidTr="001D161C">
        <w:trPr>
          <w:trHeight w:val="77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2E4E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38D4A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7A10CC20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134"/>
        <w:gridCol w:w="1134"/>
      </w:tblGrid>
      <w:tr w:rsidR="008556E1" w:rsidRPr="00222F0C" w14:paraId="05D6AA3F" w14:textId="77777777" w:rsidTr="001D161C"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7173E2F4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Design and Methods – Protocol/Regulatory Compliance</w:t>
            </w:r>
          </w:p>
        </w:tc>
      </w:tr>
      <w:tr w:rsidR="008556E1" w:rsidRPr="00222F0C" w14:paraId="1898464C" w14:textId="77777777" w:rsidTr="001D161C">
        <w:trPr>
          <w:trHeight w:val="214"/>
        </w:trPr>
        <w:tc>
          <w:tcPr>
            <w:tcW w:w="6487" w:type="dxa"/>
            <w:gridSpan w:val="2"/>
            <w:shd w:val="clear" w:color="auto" w:fill="D5DCE4" w:themeFill="text2" w:themeFillTint="33"/>
            <w:vAlign w:val="center"/>
          </w:tcPr>
          <w:p w14:paraId="174DF341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479B93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CC33A1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</w:tr>
      <w:tr w:rsidR="008556E1" w:rsidRPr="00222F0C" w14:paraId="4F72F4E2" w14:textId="77777777" w:rsidTr="001D161C">
        <w:trPr>
          <w:trHeight w:val="450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24CD7F18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Site deviation log reconciled with sponsor records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17902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C31E5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6D98AFBB" w14:textId="77777777" w:rsidTr="001D161C">
        <w:trPr>
          <w:trHeight w:val="450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0829620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Site violation log reconciled with sponsor records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1D3C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52B3D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0BBC880B" w14:textId="77777777" w:rsidTr="001D161C">
        <w:trPr>
          <w:trHeight w:val="450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159A7A6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Confirmation of compliance with deviation reporting frequency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71A7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9FE90E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69A0591B" w14:textId="77777777" w:rsidTr="001D161C">
        <w:trPr>
          <w:trHeight w:val="56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ABBCC2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1951E2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0B1F03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455A57F6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35ED3F40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50869432" w14:textId="77777777" w:rsidTr="001D161C">
        <w:trPr>
          <w:trHeight w:val="295"/>
        </w:trPr>
        <w:tc>
          <w:tcPr>
            <w:tcW w:w="6487" w:type="dxa"/>
            <w:gridSpan w:val="2"/>
            <w:shd w:val="clear" w:color="auto" w:fill="D5DCE4" w:themeFill="text2" w:themeFillTint="33"/>
            <w:vAlign w:val="center"/>
          </w:tcPr>
          <w:p w14:paraId="47875F5D" w14:textId="2916AE38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 xml:space="preserve">           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F62449C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7EED5A2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0822336C" w14:textId="77777777" w:rsidTr="001D161C">
        <w:trPr>
          <w:trHeight w:val="37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55F03507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F38D6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A46E24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6E965292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F2F2F2" w:themeFill="background1" w:themeFillShade="F2"/>
            <w:vAlign w:val="center"/>
          </w:tcPr>
          <w:p w14:paraId="231B6FA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222F0C" w14:paraId="66A1201B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auto"/>
            <w:vAlign w:val="center"/>
          </w:tcPr>
          <w:p w14:paraId="17EA9823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DDB3C2D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7EA04C6E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60B123CD" w14:textId="77777777" w:rsidTr="001D161C">
        <w:trPr>
          <w:trHeight w:val="70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9874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84021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4CBA19F0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992"/>
        <w:gridCol w:w="992"/>
      </w:tblGrid>
      <w:tr w:rsidR="008556E1" w:rsidRPr="00222F0C" w14:paraId="65CDA15F" w14:textId="77777777" w:rsidTr="001D161C"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43DF3A55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Design and Methods – SDV of Outcomes</w:t>
            </w:r>
          </w:p>
        </w:tc>
      </w:tr>
      <w:tr w:rsidR="008556E1" w:rsidRPr="00222F0C" w14:paraId="6B729352" w14:textId="77777777" w:rsidTr="001D161C">
        <w:trPr>
          <w:trHeight w:val="83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CB4B931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C31540E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312603ED" w14:textId="77777777" w:rsidTr="001D161C">
        <w:trPr>
          <w:trHeight w:val="70"/>
        </w:trPr>
        <w:tc>
          <w:tcPr>
            <w:tcW w:w="6771" w:type="dxa"/>
            <w:gridSpan w:val="2"/>
            <w:shd w:val="clear" w:color="auto" w:fill="D5DCE4" w:themeFill="text2" w:themeFillTint="33"/>
            <w:vAlign w:val="center"/>
          </w:tcPr>
          <w:p w14:paraId="258AA2C2" w14:textId="35838A0E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292AA97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FA752F2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2D617D02" w14:textId="77777777" w:rsidTr="001D161C">
        <w:trPr>
          <w:trHeight w:val="371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1A71782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B874D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22569C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3E92B42B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F2F2F2" w:themeFill="background1" w:themeFillShade="F2"/>
            <w:vAlign w:val="center"/>
          </w:tcPr>
          <w:p w14:paraId="10058381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222F0C" w14:paraId="252E464F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auto"/>
            <w:vAlign w:val="center"/>
          </w:tcPr>
          <w:p w14:paraId="1D16BA5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BF6E0CA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91A68A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58A8E13D" w14:textId="77777777" w:rsidTr="001D161C">
        <w:trPr>
          <w:trHeight w:val="698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C048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6F2A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61D5CDCE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992"/>
        <w:gridCol w:w="1134"/>
      </w:tblGrid>
      <w:tr w:rsidR="008556E1" w:rsidRPr="00222F0C" w14:paraId="15BD326F" w14:textId="77777777" w:rsidTr="001D161C"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62454036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Organisation – Staff Training</w:t>
            </w:r>
          </w:p>
        </w:tc>
      </w:tr>
      <w:tr w:rsidR="008556E1" w:rsidRPr="00222F0C" w14:paraId="35FAB204" w14:textId="77777777" w:rsidTr="001D161C">
        <w:trPr>
          <w:trHeight w:val="214"/>
        </w:trPr>
        <w:tc>
          <w:tcPr>
            <w:tcW w:w="6629" w:type="dxa"/>
            <w:gridSpan w:val="2"/>
            <w:shd w:val="clear" w:color="auto" w:fill="D5DCE4" w:themeFill="text2" w:themeFillTint="33"/>
            <w:vAlign w:val="center"/>
          </w:tcPr>
          <w:p w14:paraId="1644857F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DC2235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BD1AD85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</w:tr>
      <w:tr w:rsidR="008556E1" w:rsidRPr="00222F0C" w14:paraId="552C021E" w14:textId="77777777" w:rsidTr="001D161C">
        <w:trPr>
          <w:trHeight w:val="450"/>
        </w:trPr>
        <w:tc>
          <w:tcPr>
            <w:tcW w:w="6629" w:type="dxa"/>
            <w:gridSpan w:val="2"/>
            <w:shd w:val="clear" w:color="auto" w:fill="F2F2F2" w:themeFill="background1" w:themeFillShade="F2"/>
            <w:vAlign w:val="center"/>
          </w:tcPr>
          <w:p w14:paraId="6D8C101A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lastRenderedPageBreak/>
              <w:t>Are CVs and GCP training up to date for all members of staff?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2AEAE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41F2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31FE5CE8" w14:textId="77777777" w:rsidTr="001D161C">
        <w:trPr>
          <w:trHeight w:val="563"/>
        </w:trPr>
        <w:tc>
          <w:tcPr>
            <w:tcW w:w="6629" w:type="dxa"/>
            <w:gridSpan w:val="2"/>
            <w:shd w:val="clear" w:color="auto" w:fill="F2F2F2" w:themeFill="background1" w:themeFillShade="F2"/>
            <w:vAlign w:val="center"/>
          </w:tcPr>
          <w:p w14:paraId="145A28C5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Any training requirements identified?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AC84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3682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388586BB" w14:textId="77777777" w:rsidTr="001D161C">
        <w:trPr>
          <w:trHeight w:val="56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63EFC7D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968F07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9DE1A1E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289CA14E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BE4EDDA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18400F1B" w14:textId="77777777" w:rsidTr="001D161C">
        <w:trPr>
          <w:trHeight w:val="371"/>
        </w:trPr>
        <w:tc>
          <w:tcPr>
            <w:tcW w:w="6629" w:type="dxa"/>
            <w:gridSpan w:val="2"/>
            <w:shd w:val="clear" w:color="auto" w:fill="D5DCE4" w:themeFill="text2" w:themeFillTint="33"/>
            <w:vAlign w:val="center"/>
          </w:tcPr>
          <w:p w14:paraId="758E9929" w14:textId="2184EB1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A96A2F1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FF5EADD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41700229" w14:textId="77777777" w:rsidTr="001D161C">
        <w:trPr>
          <w:trHeight w:val="371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6C904B28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04141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F44109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53E6CDB1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F2F2F2" w:themeFill="background1" w:themeFillShade="F2"/>
            <w:vAlign w:val="center"/>
          </w:tcPr>
          <w:p w14:paraId="010FBD88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222F0C" w14:paraId="32020E56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auto"/>
            <w:vAlign w:val="center"/>
          </w:tcPr>
          <w:p w14:paraId="586DDD7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9D6CFB7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0EB680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36800268" w14:textId="77777777" w:rsidTr="001D161C">
        <w:trPr>
          <w:trHeight w:val="7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CCB8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84B5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67E91E87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709"/>
        <w:gridCol w:w="283"/>
        <w:gridCol w:w="425"/>
        <w:gridCol w:w="709"/>
      </w:tblGrid>
      <w:tr w:rsidR="008556E1" w:rsidRPr="00222F0C" w14:paraId="778C65E4" w14:textId="77777777" w:rsidTr="001D161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00325F"/>
          </w:tcPr>
          <w:p w14:paraId="75451D92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Organisation – Recruitment Reporting</w:t>
            </w:r>
          </w:p>
        </w:tc>
      </w:tr>
      <w:tr w:rsidR="008556E1" w:rsidRPr="00222F0C" w14:paraId="3F45D767" w14:textId="77777777" w:rsidTr="001D161C">
        <w:trPr>
          <w:trHeight w:val="133"/>
        </w:trPr>
        <w:tc>
          <w:tcPr>
            <w:tcW w:w="6629" w:type="dxa"/>
            <w:gridSpan w:val="2"/>
            <w:shd w:val="clear" w:color="auto" w:fill="D5DCE4" w:themeFill="text2" w:themeFillTint="33"/>
            <w:vAlign w:val="center"/>
          </w:tcPr>
          <w:p w14:paraId="602DE5C5" w14:textId="77777777" w:rsidR="008556E1" w:rsidRPr="00222F0C" w:rsidRDefault="008556E1" w:rsidP="001D161C">
            <w:pPr>
              <w:jc w:val="right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5BD49FD7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  <w:shd w:val="clear" w:color="auto" w:fill="D5DCE4" w:themeFill="text2" w:themeFillTint="33"/>
            <w:vAlign w:val="center"/>
          </w:tcPr>
          <w:p w14:paraId="0704DCD1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6097EC01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N/A</w:t>
            </w:r>
          </w:p>
        </w:tc>
      </w:tr>
      <w:tr w:rsidR="008556E1" w:rsidRPr="00222F0C" w14:paraId="6F7A402E" w14:textId="77777777" w:rsidTr="001D161C">
        <w:trPr>
          <w:trHeight w:val="371"/>
        </w:trPr>
        <w:tc>
          <w:tcPr>
            <w:tcW w:w="6629" w:type="dxa"/>
            <w:gridSpan w:val="2"/>
            <w:shd w:val="clear" w:color="auto" w:fill="F2F2F2" w:themeFill="background1" w:themeFillShade="F2"/>
            <w:vAlign w:val="center"/>
          </w:tcPr>
          <w:p w14:paraId="7565599D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Compliance with recruitment reporting timelines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BDC03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9A44238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8D4419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557FD9BD" w14:textId="77777777" w:rsidTr="001D161C">
        <w:trPr>
          <w:trHeight w:val="37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FFD216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6CF6DCC1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2CE51C3F" w14:textId="77777777" w:rsidTr="001D161C">
        <w:trPr>
          <w:trHeight w:val="371"/>
        </w:trPr>
        <w:tc>
          <w:tcPr>
            <w:tcW w:w="6629" w:type="dxa"/>
            <w:gridSpan w:val="2"/>
            <w:shd w:val="clear" w:color="auto" w:fill="D5DCE4" w:themeFill="text2" w:themeFillTint="33"/>
            <w:vAlign w:val="center"/>
          </w:tcPr>
          <w:p w14:paraId="24D10ACB" w14:textId="1C9F7E08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shd w:val="clear" w:color="auto" w:fill="D5DCE4" w:themeFill="text2" w:themeFillTint="33"/>
            <w:vAlign w:val="center"/>
          </w:tcPr>
          <w:p w14:paraId="0297CD24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1134" w:type="dxa"/>
            <w:gridSpan w:val="2"/>
            <w:shd w:val="clear" w:color="auto" w:fill="D5DCE4" w:themeFill="text2" w:themeFillTint="33"/>
            <w:vAlign w:val="center"/>
          </w:tcPr>
          <w:p w14:paraId="14A584D2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6EAA9D7D" w14:textId="77777777" w:rsidTr="001D161C">
        <w:trPr>
          <w:trHeight w:val="371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6C7970F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EF3934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723D68" w14:textId="77777777" w:rsidR="008556E1" w:rsidRPr="00222F0C" w:rsidRDefault="008556E1" w:rsidP="001D161C">
            <w:pPr>
              <w:jc w:val="center"/>
              <w:rPr>
                <w:rFonts w:ascii="Source Sans 3 Light" w:hAnsi="Source Sans 3 Light" w:cs="Arial"/>
                <w:bCs/>
                <w:sz w:val="20"/>
                <w:szCs w:val="20"/>
              </w:rPr>
            </w:pPr>
          </w:p>
        </w:tc>
      </w:tr>
      <w:tr w:rsidR="00AC6E77" w:rsidRPr="00222F0C" w14:paraId="1D505EDA" w14:textId="77777777" w:rsidTr="00790E6C">
        <w:trPr>
          <w:trHeight w:val="183"/>
        </w:trPr>
        <w:tc>
          <w:tcPr>
            <w:tcW w:w="8755" w:type="dxa"/>
            <w:gridSpan w:val="6"/>
            <w:shd w:val="clear" w:color="auto" w:fill="F2F2F2" w:themeFill="background1" w:themeFillShade="F2"/>
            <w:vAlign w:val="center"/>
          </w:tcPr>
          <w:p w14:paraId="476F8BBB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AC6E77" w:rsidRPr="00222F0C" w14:paraId="37742FB7" w14:textId="77777777" w:rsidTr="00790E6C">
        <w:trPr>
          <w:trHeight w:val="183"/>
        </w:trPr>
        <w:tc>
          <w:tcPr>
            <w:tcW w:w="8755" w:type="dxa"/>
            <w:gridSpan w:val="6"/>
            <w:shd w:val="clear" w:color="auto" w:fill="auto"/>
            <w:vAlign w:val="center"/>
          </w:tcPr>
          <w:p w14:paraId="2F538379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31E78E3A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1B4815AC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AC6E77" w:rsidRPr="00222F0C" w14:paraId="72D6BAB8" w14:textId="77777777" w:rsidTr="00790E6C">
        <w:trPr>
          <w:trHeight w:val="742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75D36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E9BC" w14:textId="77777777" w:rsidR="00AC6E77" w:rsidRPr="00222F0C" w:rsidRDefault="00AC6E77" w:rsidP="00790E6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301BB6F8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ook w:val="04A0" w:firstRow="1" w:lastRow="0" w:firstColumn="1" w:lastColumn="0" w:noHBand="0" w:noVBand="1"/>
      </w:tblPr>
      <w:tblGrid>
        <w:gridCol w:w="2066"/>
        <w:gridCol w:w="963"/>
        <w:gridCol w:w="1004"/>
        <w:gridCol w:w="1003"/>
        <w:gridCol w:w="1007"/>
        <w:gridCol w:w="734"/>
        <w:gridCol w:w="1128"/>
        <w:gridCol w:w="850"/>
      </w:tblGrid>
      <w:tr w:rsidR="008556E1" w:rsidRPr="00222F0C" w14:paraId="6D01EA19" w14:textId="77777777" w:rsidTr="001D161C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00325F"/>
          </w:tcPr>
          <w:p w14:paraId="32471BCA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Study Organisation – Facilities &amp; Resources</w:t>
            </w:r>
          </w:p>
        </w:tc>
      </w:tr>
      <w:tr w:rsidR="008556E1" w:rsidRPr="00222F0C" w14:paraId="019EECB8" w14:textId="77777777" w:rsidTr="001D161C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D7EB97D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Human Biological Samples</w:t>
            </w:r>
          </w:p>
        </w:tc>
      </w:tr>
      <w:tr w:rsidR="008556E1" w:rsidRPr="00222F0C" w14:paraId="56372158" w14:textId="77777777" w:rsidTr="001D161C">
        <w:tc>
          <w:tcPr>
            <w:tcW w:w="3107" w:type="dxa"/>
            <w:gridSpan w:val="2"/>
            <w:shd w:val="clear" w:color="auto" w:fill="F2F2F2" w:themeFill="background1" w:themeFillShade="F2"/>
            <w:vAlign w:val="center"/>
          </w:tcPr>
          <w:p w14:paraId="48EC0F82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231BBEB4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7A6FC179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2C5E471A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  <w:tc>
          <w:tcPr>
            <w:tcW w:w="2541" w:type="dxa"/>
            <w:gridSpan w:val="3"/>
            <w:shd w:val="clear" w:color="auto" w:fill="F2F2F2" w:themeFill="background1" w:themeFillShade="F2"/>
            <w:vAlign w:val="center"/>
          </w:tcPr>
          <w:p w14:paraId="37DA8BE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Comments</w:t>
            </w:r>
          </w:p>
        </w:tc>
      </w:tr>
      <w:tr w:rsidR="008556E1" w:rsidRPr="00222F0C" w14:paraId="2862E8B4" w14:textId="77777777" w:rsidTr="001D161C">
        <w:trPr>
          <w:trHeight w:val="509"/>
        </w:trPr>
        <w:tc>
          <w:tcPr>
            <w:tcW w:w="3107" w:type="dxa"/>
            <w:gridSpan w:val="2"/>
            <w:shd w:val="clear" w:color="auto" w:fill="auto"/>
            <w:vAlign w:val="center"/>
          </w:tcPr>
          <w:p w14:paraId="1C071ECA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Sample storage checked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834DB7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ED51569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FA3568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14:paraId="483B5CC6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6C76E1CB" w14:textId="77777777" w:rsidTr="001D161C">
        <w:tc>
          <w:tcPr>
            <w:tcW w:w="3107" w:type="dxa"/>
            <w:gridSpan w:val="2"/>
            <w:shd w:val="clear" w:color="auto" w:fill="auto"/>
            <w:vAlign w:val="center"/>
          </w:tcPr>
          <w:p w14:paraId="758613E2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Collection, location and storage logs checked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3B5C4C8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F4AF3E9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97C27E1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14:paraId="0B12D4B5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7903AA27" w14:textId="77777777" w:rsidTr="001D161C">
        <w:trPr>
          <w:trHeight w:val="495"/>
        </w:trPr>
        <w:tc>
          <w:tcPr>
            <w:tcW w:w="3107" w:type="dxa"/>
            <w:gridSpan w:val="2"/>
            <w:shd w:val="clear" w:color="auto" w:fill="auto"/>
            <w:vAlign w:val="center"/>
          </w:tcPr>
          <w:p w14:paraId="27C111DF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Lab accreditations/QA audit in place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4D76BD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751943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FAFCBCA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14:paraId="3629B4A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49243A54" w14:textId="77777777" w:rsidTr="001D161C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CA38B5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Specify Supporting Department: _____________________________________</w:t>
            </w:r>
          </w:p>
        </w:tc>
      </w:tr>
      <w:tr w:rsidR="008556E1" w:rsidRPr="00222F0C" w14:paraId="1D59E2F7" w14:textId="77777777" w:rsidTr="001D161C">
        <w:tc>
          <w:tcPr>
            <w:tcW w:w="3107" w:type="dxa"/>
            <w:gridSpan w:val="2"/>
            <w:shd w:val="clear" w:color="auto" w:fill="F2F2F2" w:themeFill="background1" w:themeFillShade="F2"/>
            <w:vAlign w:val="center"/>
          </w:tcPr>
          <w:p w14:paraId="0DDE802F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2BE8527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0AB1167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46B8C97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  <w:tc>
          <w:tcPr>
            <w:tcW w:w="2541" w:type="dxa"/>
            <w:gridSpan w:val="3"/>
            <w:shd w:val="clear" w:color="auto" w:fill="F2F2F2" w:themeFill="background1" w:themeFillShade="F2"/>
            <w:vAlign w:val="center"/>
          </w:tcPr>
          <w:p w14:paraId="3A16F24A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Comments</w:t>
            </w:r>
          </w:p>
        </w:tc>
      </w:tr>
      <w:tr w:rsidR="008556E1" w:rsidRPr="00222F0C" w14:paraId="7C5A252B" w14:textId="77777777" w:rsidTr="001D161C">
        <w:tc>
          <w:tcPr>
            <w:tcW w:w="3107" w:type="dxa"/>
            <w:gridSpan w:val="2"/>
            <w:shd w:val="clear" w:color="auto" w:fill="F2F2F2" w:themeFill="background1" w:themeFillShade="F2"/>
            <w:vAlign w:val="center"/>
          </w:tcPr>
          <w:p w14:paraId="1C64EEA8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lastRenderedPageBreak/>
              <w:t>Local R&amp;D approval for supporting departments involvement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7245D19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9147F84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26CD953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14:paraId="44DA0E0F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3F3228DC" w14:textId="77777777" w:rsidTr="001D161C">
        <w:trPr>
          <w:trHeight w:val="481"/>
        </w:trPr>
        <w:tc>
          <w:tcPr>
            <w:tcW w:w="3107" w:type="dxa"/>
            <w:gridSpan w:val="2"/>
            <w:shd w:val="clear" w:color="auto" w:fill="F2F2F2" w:themeFill="background1" w:themeFillShade="F2"/>
            <w:vAlign w:val="center"/>
          </w:tcPr>
          <w:p w14:paraId="2950ED04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Delegation log present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0A178D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DA48C8A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CB08730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14:paraId="7B3F1C6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39F34A5C" w14:textId="77777777" w:rsidTr="001D161C">
        <w:trPr>
          <w:trHeight w:val="559"/>
        </w:trPr>
        <w:tc>
          <w:tcPr>
            <w:tcW w:w="3107" w:type="dxa"/>
            <w:gridSpan w:val="2"/>
            <w:shd w:val="clear" w:color="auto" w:fill="F2F2F2" w:themeFill="background1" w:themeFillShade="F2"/>
            <w:vAlign w:val="center"/>
          </w:tcPr>
          <w:p w14:paraId="025660A9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Study approvals up to date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6C6D39D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4B10BE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7233E11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14:paraId="0E10EA25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39BD229C" w14:textId="77777777" w:rsidTr="001D161C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57878B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Specify Supporting Department: _____________________________________</w:t>
            </w:r>
          </w:p>
        </w:tc>
      </w:tr>
      <w:tr w:rsidR="008556E1" w:rsidRPr="00222F0C" w14:paraId="2338FABF" w14:textId="77777777" w:rsidTr="001D161C">
        <w:tc>
          <w:tcPr>
            <w:tcW w:w="3107" w:type="dxa"/>
            <w:gridSpan w:val="2"/>
            <w:shd w:val="clear" w:color="auto" w:fill="F2F2F2" w:themeFill="background1" w:themeFillShade="F2"/>
            <w:vAlign w:val="center"/>
          </w:tcPr>
          <w:p w14:paraId="27E591BE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2D14DC0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144A90C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0BA0E2A9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N/A</w:t>
            </w:r>
          </w:p>
        </w:tc>
        <w:tc>
          <w:tcPr>
            <w:tcW w:w="2541" w:type="dxa"/>
            <w:gridSpan w:val="3"/>
            <w:shd w:val="clear" w:color="auto" w:fill="F2F2F2" w:themeFill="background1" w:themeFillShade="F2"/>
            <w:vAlign w:val="center"/>
          </w:tcPr>
          <w:p w14:paraId="362421F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Comments</w:t>
            </w:r>
          </w:p>
        </w:tc>
      </w:tr>
      <w:tr w:rsidR="008556E1" w:rsidRPr="00222F0C" w14:paraId="7D76D28B" w14:textId="77777777" w:rsidTr="001D161C">
        <w:tc>
          <w:tcPr>
            <w:tcW w:w="3107" w:type="dxa"/>
            <w:gridSpan w:val="2"/>
            <w:shd w:val="clear" w:color="auto" w:fill="F2F2F2" w:themeFill="background1" w:themeFillShade="F2"/>
            <w:vAlign w:val="center"/>
          </w:tcPr>
          <w:p w14:paraId="5BF83352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Local R&amp;D approval for supporting departments involvement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BD5CAF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3D97C4B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982130D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14:paraId="4E21B057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72BCFB43" w14:textId="77777777" w:rsidTr="001D161C">
        <w:trPr>
          <w:trHeight w:val="481"/>
        </w:trPr>
        <w:tc>
          <w:tcPr>
            <w:tcW w:w="3107" w:type="dxa"/>
            <w:gridSpan w:val="2"/>
            <w:shd w:val="clear" w:color="auto" w:fill="F2F2F2" w:themeFill="background1" w:themeFillShade="F2"/>
            <w:vAlign w:val="center"/>
          </w:tcPr>
          <w:p w14:paraId="52780FA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Delegation log present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2FCC4D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6186A23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1AC881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14:paraId="12EEEB1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6F5D8412" w14:textId="77777777" w:rsidTr="001D161C">
        <w:trPr>
          <w:trHeight w:val="559"/>
        </w:trPr>
        <w:tc>
          <w:tcPr>
            <w:tcW w:w="3107" w:type="dxa"/>
            <w:gridSpan w:val="2"/>
            <w:shd w:val="clear" w:color="auto" w:fill="F2F2F2" w:themeFill="background1" w:themeFillShade="F2"/>
            <w:vAlign w:val="center"/>
          </w:tcPr>
          <w:p w14:paraId="57001E7E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Study approvals up to date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A9EAA01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3ECC738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DA3ADE5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14:paraId="6B53227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3613F630" w14:textId="77777777" w:rsidTr="001D161C">
        <w:trPr>
          <w:trHeight w:val="371"/>
        </w:trPr>
        <w:tc>
          <w:tcPr>
            <w:tcW w:w="6991" w:type="dxa"/>
            <w:gridSpan w:val="6"/>
            <w:shd w:val="clear" w:color="auto" w:fill="D5DCE4" w:themeFill="text2" w:themeFillTint="33"/>
            <w:vAlign w:val="center"/>
          </w:tcPr>
          <w:p w14:paraId="71A08EC3" w14:textId="67F84D28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 xml:space="preserve">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65" w:type="dxa"/>
            <w:shd w:val="clear" w:color="auto" w:fill="D5DCE4" w:themeFill="text2" w:themeFillTint="33"/>
            <w:vAlign w:val="center"/>
          </w:tcPr>
          <w:p w14:paraId="3791C228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599" w:type="dxa"/>
            <w:shd w:val="clear" w:color="auto" w:fill="D5DCE4" w:themeFill="text2" w:themeFillTint="33"/>
            <w:vAlign w:val="center"/>
          </w:tcPr>
          <w:p w14:paraId="6DD240FC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030DF912" w14:textId="77777777" w:rsidTr="001D161C">
        <w:trPr>
          <w:trHeight w:val="371"/>
        </w:trPr>
        <w:tc>
          <w:tcPr>
            <w:tcW w:w="6991" w:type="dxa"/>
            <w:gridSpan w:val="6"/>
            <w:shd w:val="clear" w:color="auto" w:fill="auto"/>
            <w:vAlign w:val="center"/>
          </w:tcPr>
          <w:p w14:paraId="36D865FB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6CD2028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6576D6F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34B40FDB" w14:textId="77777777" w:rsidTr="001D161C">
        <w:trPr>
          <w:trHeight w:val="183"/>
        </w:trPr>
        <w:tc>
          <w:tcPr>
            <w:tcW w:w="8755" w:type="dxa"/>
            <w:gridSpan w:val="8"/>
            <w:shd w:val="clear" w:color="auto" w:fill="F2F2F2" w:themeFill="background1" w:themeFillShade="F2"/>
            <w:vAlign w:val="center"/>
          </w:tcPr>
          <w:p w14:paraId="4A18CE6D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222F0C" w14:paraId="0958CD8D" w14:textId="77777777" w:rsidTr="001D161C">
        <w:trPr>
          <w:trHeight w:val="183"/>
        </w:trPr>
        <w:tc>
          <w:tcPr>
            <w:tcW w:w="8755" w:type="dxa"/>
            <w:gridSpan w:val="8"/>
            <w:shd w:val="clear" w:color="auto" w:fill="auto"/>
            <w:vAlign w:val="center"/>
          </w:tcPr>
          <w:p w14:paraId="7AD1106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416E78E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46215F7B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44685AB1" w14:textId="77777777" w:rsidTr="001D161C">
        <w:trPr>
          <w:trHeight w:val="83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241D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57222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36447A21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134"/>
        <w:gridCol w:w="1134"/>
      </w:tblGrid>
      <w:tr w:rsidR="008556E1" w:rsidRPr="00222F0C" w14:paraId="45DA3155" w14:textId="77777777" w:rsidTr="001D161C"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00325F"/>
          </w:tcPr>
          <w:p w14:paraId="7C0E2624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 xml:space="preserve">Study Organisation – Records &amp; Delegation </w:t>
            </w:r>
          </w:p>
        </w:tc>
      </w:tr>
      <w:tr w:rsidR="008556E1" w:rsidRPr="00222F0C" w14:paraId="16109517" w14:textId="77777777" w:rsidTr="001D161C">
        <w:trPr>
          <w:trHeight w:val="275"/>
        </w:trPr>
        <w:tc>
          <w:tcPr>
            <w:tcW w:w="6487" w:type="dxa"/>
            <w:gridSpan w:val="2"/>
            <w:shd w:val="clear" w:color="auto" w:fill="D5DCE4" w:themeFill="text2" w:themeFillTint="33"/>
            <w:vAlign w:val="center"/>
          </w:tcPr>
          <w:p w14:paraId="5EA36644" w14:textId="77777777" w:rsidR="008556E1" w:rsidRPr="00222F0C" w:rsidRDefault="008556E1" w:rsidP="001D161C">
            <w:pPr>
              <w:jc w:val="right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D97171E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85EC09F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No</w:t>
            </w:r>
          </w:p>
        </w:tc>
      </w:tr>
      <w:tr w:rsidR="008556E1" w:rsidRPr="00222F0C" w14:paraId="55321AE2" w14:textId="77777777" w:rsidTr="001D161C">
        <w:trPr>
          <w:trHeight w:val="450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15345A77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Delegation log up to date?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F492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26CA77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193F11E2" w14:textId="77777777" w:rsidTr="001D161C">
        <w:trPr>
          <w:trHeight w:val="639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7E3E406A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Are there any new members added to research team since last visit?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A2D6D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ED7F73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307449DD" w14:textId="77777777" w:rsidTr="001D161C">
        <w:trPr>
          <w:trHeight w:val="56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39DB9E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Describe issues identified: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4F2CD7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21C0CDD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7CA627FE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D592886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27C60C3B" w14:textId="77777777" w:rsidTr="001D161C">
        <w:trPr>
          <w:trHeight w:val="371"/>
        </w:trPr>
        <w:tc>
          <w:tcPr>
            <w:tcW w:w="6487" w:type="dxa"/>
            <w:gridSpan w:val="2"/>
            <w:shd w:val="clear" w:color="auto" w:fill="D5DCE4" w:themeFill="text2" w:themeFillTint="33"/>
            <w:vAlign w:val="center"/>
          </w:tcPr>
          <w:p w14:paraId="78426B10" w14:textId="1FBAB60F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SDV Plan                                                                                                    </w:t>
            </w:r>
            <w:r w:rsidR="001B375F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                        </w:t>
            </w: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 xml:space="preserve">   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 xml:space="preserve"> (</w:t>
            </w:r>
            <w:r w:rsidRPr="00222F0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7124577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On site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2FFBB6E" w14:textId="77777777" w:rsidR="008556E1" w:rsidRPr="00222F0C" w:rsidRDefault="008556E1" w:rsidP="001D161C">
            <w:pPr>
              <w:jc w:val="center"/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Remote</w:t>
            </w:r>
          </w:p>
        </w:tc>
      </w:tr>
      <w:tr w:rsidR="008556E1" w:rsidRPr="00222F0C" w14:paraId="4919A5C6" w14:textId="77777777" w:rsidTr="001D161C">
        <w:trPr>
          <w:trHeight w:val="37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73CFFFC9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Monitoring activities completed via</w:t>
            </w:r>
          </w:p>
        </w:tc>
        <w:sdt>
          <w:sdtPr>
            <w:rPr>
              <w:rFonts w:ascii="Source Sans 3 Light" w:hAnsi="Source Sans 3 Light" w:cs="Arial"/>
              <w:bCs/>
              <w:sz w:val="20"/>
              <w:szCs w:val="20"/>
            </w:rPr>
            <w:id w:val="-2106802398"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D94B663" w14:textId="77777777" w:rsidR="008556E1" w:rsidRPr="00222F0C" w:rsidRDefault="008556E1" w:rsidP="001D161C">
                <w:pPr>
                  <w:jc w:val="center"/>
                  <w:rPr>
                    <w:rFonts w:ascii="Source Sans 3 Light" w:eastAsia="MS Gothic" w:hAnsi="Source Sans 3 Light" w:cs="Arial"/>
                    <w:bCs/>
                    <w:sz w:val="20"/>
                    <w:szCs w:val="20"/>
                  </w:rPr>
                </w:pPr>
                <w:r w:rsidRPr="00222F0C">
                  <w:rPr>
                    <w:rFonts w:ascii="Source Sans 3 Light" w:eastAsia="MS Gothic" w:hAnsi="Source Sans 3 Light" w:cs="Aria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ource Sans 3 Light" w:hAnsi="Source Sans 3 Light" w:cs="Arial"/>
              <w:bCs/>
              <w:sz w:val="20"/>
              <w:szCs w:val="20"/>
            </w:rPr>
            <w:id w:val="-250744874"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D25AAE4" w14:textId="77777777" w:rsidR="008556E1" w:rsidRPr="00222F0C" w:rsidRDefault="008556E1" w:rsidP="001D161C">
                <w:pPr>
                  <w:jc w:val="center"/>
                  <w:rPr>
                    <w:rFonts w:ascii="Source Sans 3 Light" w:eastAsia="MS Gothic" w:hAnsi="Source Sans 3 Light" w:cs="Arial"/>
                    <w:bCs/>
                    <w:sz w:val="20"/>
                    <w:szCs w:val="20"/>
                  </w:rPr>
                </w:pPr>
                <w:r w:rsidRPr="00222F0C">
                  <w:rPr>
                    <w:rFonts w:ascii="Source Sans 3 Light" w:eastAsia="MS Gothic" w:hAnsi="Source Sans 3 Light" w:cs="Aria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56E1" w:rsidRPr="00222F0C" w14:paraId="38933223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F2F2F2" w:themeFill="background1" w:themeFillShade="F2"/>
            <w:vAlign w:val="center"/>
          </w:tcPr>
          <w:p w14:paraId="77F97890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Detail activities performed</w:t>
            </w:r>
          </w:p>
        </w:tc>
      </w:tr>
      <w:tr w:rsidR="008556E1" w:rsidRPr="00222F0C" w14:paraId="319C928B" w14:textId="77777777" w:rsidTr="001D161C">
        <w:trPr>
          <w:trHeight w:val="183"/>
        </w:trPr>
        <w:tc>
          <w:tcPr>
            <w:tcW w:w="8755" w:type="dxa"/>
            <w:gridSpan w:val="4"/>
            <w:shd w:val="clear" w:color="auto" w:fill="auto"/>
            <w:vAlign w:val="center"/>
          </w:tcPr>
          <w:p w14:paraId="01F72C14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0262BA0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  <w:p w14:paraId="20888D2C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  <w:tr w:rsidR="008556E1" w:rsidRPr="00222F0C" w14:paraId="3A22EF29" w14:textId="77777777" w:rsidTr="001D161C">
        <w:trPr>
          <w:trHeight w:val="958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EAE38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  <w:r w:rsidRPr="00222F0C"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E7E5F" w14:textId="77777777" w:rsidR="008556E1" w:rsidRPr="00222F0C" w:rsidRDefault="008556E1" w:rsidP="001D161C">
            <w:pPr>
              <w:rPr>
                <w:rFonts w:ascii="Source Sans 3 Light" w:eastAsia="MS Gothic" w:hAnsi="Source Sans 3 Light" w:cs="Arial"/>
                <w:bCs/>
                <w:sz w:val="20"/>
                <w:szCs w:val="20"/>
              </w:rPr>
            </w:pPr>
          </w:p>
        </w:tc>
      </w:tr>
    </w:tbl>
    <w:p w14:paraId="693DBA0E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755"/>
      </w:tblGrid>
      <w:tr w:rsidR="008556E1" w:rsidRPr="00222F0C" w14:paraId="238F5009" w14:textId="77777777" w:rsidTr="001D161C">
        <w:tc>
          <w:tcPr>
            <w:tcW w:w="8755" w:type="dxa"/>
            <w:shd w:val="clear" w:color="auto" w:fill="00325F"/>
          </w:tcPr>
          <w:p w14:paraId="001793D7" w14:textId="77777777" w:rsidR="008556E1" w:rsidRPr="00AD03BD" w:rsidRDefault="008556E1" w:rsidP="001D161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Comments and Actions</w:t>
            </w:r>
          </w:p>
        </w:tc>
      </w:tr>
      <w:tr w:rsidR="008556E1" w:rsidRPr="00222F0C" w14:paraId="72256237" w14:textId="77777777" w:rsidTr="001D161C">
        <w:trPr>
          <w:trHeight w:val="488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BFE3433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lastRenderedPageBreak/>
              <w:t>If MV cannot be completed, document details of all outstanding items below</w:t>
            </w:r>
          </w:p>
        </w:tc>
      </w:tr>
      <w:tr w:rsidR="008556E1" w:rsidRPr="00222F0C" w14:paraId="275247F5" w14:textId="77777777" w:rsidTr="001D161C">
        <w:trPr>
          <w:trHeight w:val="487"/>
        </w:trPr>
        <w:tc>
          <w:tcPr>
            <w:tcW w:w="8755" w:type="dxa"/>
            <w:shd w:val="clear" w:color="auto" w:fill="auto"/>
            <w:vAlign w:val="center"/>
          </w:tcPr>
          <w:p w14:paraId="1F35C215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6C635AE5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3AA2F708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18EBC0DB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6DD587AC" w14:textId="77777777" w:rsidTr="001D161C">
        <w:trPr>
          <w:trHeight w:val="487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9F56E6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Actions for study team</w:t>
            </w:r>
          </w:p>
        </w:tc>
      </w:tr>
      <w:tr w:rsidR="008556E1" w:rsidRPr="00222F0C" w14:paraId="130FC60B" w14:textId="77777777" w:rsidTr="001D161C">
        <w:trPr>
          <w:trHeight w:val="487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D4AF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54661983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6BED8B8E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66F38070" w14:textId="77777777" w:rsidTr="001D161C">
        <w:trPr>
          <w:trHeight w:val="487"/>
        </w:trPr>
        <w:tc>
          <w:tcPr>
            <w:tcW w:w="8755" w:type="dxa"/>
            <w:shd w:val="clear" w:color="auto" w:fill="D5DCE4" w:themeFill="text2" w:themeFillTint="33"/>
            <w:vAlign w:val="center"/>
          </w:tcPr>
          <w:p w14:paraId="5F2D466C" w14:textId="77777777" w:rsidR="008556E1" w:rsidRPr="00222F0C" w:rsidRDefault="008556E1" w:rsidP="001D161C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Actions for ACCORD monitoring team</w:t>
            </w:r>
          </w:p>
        </w:tc>
      </w:tr>
      <w:tr w:rsidR="008556E1" w:rsidRPr="00222F0C" w14:paraId="126A5369" w14:textId="77777777" w:rsidTr="001D161C">
        <w:trPr>
          <w:trHeight w:val="487"/>
        </w:trPr>
        <w:tc>
          <w:tcPr>
            <w:tcW w:w="8755" w:type="dxa"/>
            <w:shd w:val="clear" w:color="auto" w:fill="auto"/>
            <w:vAlign w:val="center"/>
          </w:tcPr>
          <w:p w14:paraId="26933569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7874C61F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32E19051" w14:textId="77777777" w:rsidR="008556E1" w:rsidRPr="00222F0C" w:rsidRDefault="008556E1" w:rsidP="001D161C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140EB0C6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p w14:paraId="12A0564D" w14:textId="77777777" w:rsidR="008556E1" w:rsidRPr="00222F0C" w:rsidRDefault="008556E1" w:rsidP="008556E1">
      <w:pPr>
        <w:rPr>
          <w:rFonts w:ascii="Source Sans 3 Light" w:hAnsi="Source Sans 3 Light"/>
          <w:sz w:val="20"/>
          <w:szCs w:val="20"/>
        </w:rPr>
      </w:pPr>
      <w:r w:rsidRPr="00222F0C">
        <w:rPr>
          <w:rFonts w:ascii="Source Sans 3 Light" w:hAnsi="Source Sans 3 Light"/>
          <w:sz w:val="20"/>
          <w:szCs w:val="20"/>
        </w:rPr>
        <w:t>NOTE: Transfer actions to monitoring visit action log (CM002-T03) and follow up actions until resolution</w:t>
      </w:r>
    </w:p>
    <w:p w14:paraId="1A7F377C" w14:textId="77777777" w:rsidR="008556E1" w:rsidRPr="00222F0C" w:rsidRDefault="008556E1" w:rsidP="008556E1">
      <w:pPr>
        <w:pStyle w:val="BodyText"/>
        <w:rPr>
          <w:sz w:val="20"/>
          <w:szCs w:val="20"/>
        </w:rPr>
      </w:pPr>
    </w:p>
    <w:tbl>
      <w:tblPr>
        <w:tblStyle w:val="TableGrid"/>
        <w:tblW w:w="8755" w:type="dxa"/>
        <w:tblInd w:w="-113" w:type="dxa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2126"/>
      </w:tblGrid>
      <w:tr w:rsidR="008556E1" w:rsidRPr="00222F0C" w14:paraId="5FB35A6F" w14:textId="77777777" w:rsidTr="001D161C">
        <w:trPr>
          <w:trHeight w:val="387"/>
        </w:trPr>
        <w:tc>
          <w:tcPr>
            <w:tcW w:w="8755" w:type="dxa"/>
            <w:gridSpan w:val="4"/>
            <w:shd w:val="clear" w:color="auto" w:fill="00325F"/>
            <w:vAlign w:val="center"/>
          </w:tcPr>
          <w:p w14:paraId="1D8057C1" w14:textId="77777777" w:rsidR="008556E1" w:rsidRPr="00AD03BD" w:rsidRDefault="008556E1" w:rsidP="001D161C">
            <w:pPr>
              <w:tabs>
                <w:tab w:val="left" w:pos="597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D03BD">
              <w:rPr>
                <w:rFonts w:asciiTheme="minorHAnsi" w:hAnsiTheme="minorHAnsi" w:cstheme="minorHAnsi"/>
                <w:sz w:val="28"/>
                <w:szCs w:val="28"/>
              </w:rPr>
              <w:t>MV Report Signatures</w:t>
            </w:r>
          </w:p>
        </w:tc>
      </w:tr>
      <w:tr w:rsidR="008556E1" w:rsidRPr="00222F0C" w14:paraId="085DD3F8" w14:textId="77777777" w:rsidTr="001D161C">
        <w:trPr>
          <w:trHeight w:val="332"/>
        </w:trPr>
        <w:tc>
          <w:tcPr>
            <w:tcW w:w="8755" w:type="dxa"/>
            <w:gridSpan w:val="4"/>
            <w:shd w:val="clear" w:color="auto" w:fill="D9E2F3" w:themeFill="accent1" w:themeFillTint="33"/>
            <w:vAlign w:val="center"/>
          </w:tcPr>
          <w:p w14:paraId="7EA12D8F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b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b/>
                <w:sz w:val="20"/>
                <w:szCs w:val="20"/>
              </w:rPr>
              <w:t>Report Completion</w:t>
            </w:r>
          </w:p>
        </w:tc>
      </w:tr>
      <w:tr w:rsidR="008556E1" w:rsidRPr="00222F0C" w14:paraId="278057DA" w14:textId="77777777" w:rsidTr="001D161C">
        <w:trPr>
          <w:trHeight w:val="474"/>
        </w:trPr>
        <w:tc>
          <w:tcPr>
            <w:tcW w:w="2093" w:type="dxa"/>
            <w:vAlign w:val="center"/>
          </w:tcPr>
          <w:p w14:paraId="12997EE1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Author of Report:</w:t>
            </w:r>
          </w:p>
        </w:tc>
        <w:tc>
          <w:tcPr>
            <w:tcW w:w="2693" w:type="dxa"/>
            <w:vAlign w:val="center"/>
          </w:tcPr>
          <w:p w14:paraId="25A5308B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43FDD1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Role:</w:t>
            </w:r>
          </w:p>
        </w:tc>
        <w:tc>
          <w:tcPr>
            <w:tcW w:w="2126" w:type="dxa"/>
            <w:vAlign w:val="center"/>
          </w:tcPr>
          <w:p w14:paraId="446D130B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69C28421" w14:textId="77777777" w:rsidTr="001D161C">
        <w:trPr>
          <w:trHeight w:val="663"/>
        </w:trPr>
        <w:tc>
          <w:tcPr>
            <w:tcW w:w="2093" w:type="dxa"/>
            <w:vAlign w:val="center"/>
          </w:tcPr>
          <w:p w14:paraId="01B70B49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Report Completion Date: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2439517"/>
            <w:placeholder>
              <w:docPart w:val="BD25700F998F4F9B8735C73E455FA7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66388EC3" w14:textId="77777777" w:rsidR="008556E1" w:rsidRPr="00222F0C" w:rsidRDefault="008556E1" w:rsidP="001D161C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222F0C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vAlign w:val="center"/>
          </w:tcPr>
          <w:p w14:paraId="22C9C53B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Date sent for Review: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2439518"/>
            <w:placeholder>
              <w:docPart w:val="BD25700F998F4F9B8735C73E455FA7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vAlign w:val="center"/>
              </w:tcPr>
              <w:p w14:paraId="31A0329D" w14:textId="77777777" w:rsidR="008556E1" w:rsidRPr="00222F0C" w:rsidRDefault="008556E1" w:rsidP="001D161C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222F0C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556E1" w:rsidRPr="00222F0C" w14:paraId="74BF80CC" w14:textId="77777777" w:rsidTr="001D161C">
        <w:trPr>
          <w:trHeight w:val="730"/>
        </w:trPr>
        <w:tc>
          <w:tcPr>
            <w:tcW w:w="2093" w:type="dxa"/>
            <w:vAlign w:val="center"/>
          </w:tcPr>
          <w:p w14:paraId="6653D0AF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vAlign w:val="center"/>
          </w:tcPr>
          <w:p w14:paraId="3879BC97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44BFBA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Date: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2439519"/>
            <w:placeholder>
              <w:docPart w:val="8E090F6814C346D999CF0CDC25EF1E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vAlign w:val="center"/>
              </w:tcPr>
              <w:p w14:paraId="357C185D" w14:textId="77777777" w:rsidR="008556E1" w:rsidRPr="00222F0C" w:rsidRDefault="008556E1" w:rsidP="001D161C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222F0C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556E1" w:rsidRPr="00222F0C" w14:paraId="7C3DE6C6" w14:textId="77777777" w:rsidTr="001D161C">
        <w:trPr>
          <w:trHeight w:val="332"/>
        </w:trPr>
        <w:tc>
          <w:tcPr>
            <w:tcW w:w="8755" w:type="dxa"/>
            <w:gridSpan w:val="4"/>
            <w:shd w:val="clear" w:color="auto" w:fill="D9E2F3" w:themeFill="accent1" w:themeFillTint="33"/>
            <w:vAlign w:val="center"/>
          </w:tcPr>
          <w:p w14:paraId="71BD0A37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b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b/>
                <w:sz w:val="20"/>
                <w:szCs w:val="20"/>
              </w:rPr>
              <w:t>Report Review (</w:t>
            </w:r>
            <w:r w:rsidRPr="00222F0C">
              <w:rPr>
                <w:rFonts w:ascii="Source Sans 3 Light" w:hAnsi="Source Sans 3 Light"/>
                <w:sz w:val="20"/>
                <w:szCs w:val="20"/>
              </w:rPr>
              <w:t>if required by monitoring plan)</w:t>
            </w:r>
          </w:p>
        </w:tc>
      </w:tr>
      <w:tr w:rsidR="008556E1" w:rsidRPr="00222F0C" w14:paraId="7D9395BE" w14:textId="77777777" w:rsidTr="001D161C">
        <w:trPr>
          <w:trHeight w:val="505"/>
        </w:trPr>
        <w:tc>
          <w:tcPr>
            <w:tcW w:w="2093" w:type="dxa"/>
            <w:vAlign w:val="center"/>
          </w:tcPr>
          <w:p w14:paraId="6DCB3170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Reviewer of Report:</w:t>
            </w:r>
          </w:p>
        </w:tc>
        <w:tc>
          <w:tcPr>
            <w:tcW w:w="2693" w:type="dxa"/>
            <w:vAlign w:val="center"/>
          </w:tcPr>
          <w:p w14:paraId="27348B1A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C93033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Role:</w:t>
            </w:r>
          </w:p>
        </w:tc>
        <w:tc>
          <w:tcPr>
            <w:tcW w:w="2126" w:type="dxa"/>
            <w:vAlign w:val="center"/>
          </w:tcPr>
          <w:p w14:paraId="324AE081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8556E1" w:rsidRPr="00222F0C" w14:paraId="43A7D2DA" w14:textId="77777777" w:rsidTr="001D161C">
        <w:trPr>
          <w:trHeight w:val="552"/>
        </w:trPr>
        <w:tc>
          <w:tcPr>
            <w:tcW w:w="2093" w:type="dxa"/>
            <w:vAlign w:val="center"/>
          </w:tcPr>
          <w:p w14:paraId="21E494E8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Date Report Received: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2439520"/>
            <w:placeholder>
              <w:docPart w:val="97E07C81B88841A9BD77BB409D687F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59315DEC" w14:textId="77777777" w:rsidR="008556E1" w:rsidRPr="00222F0C" w:rsidRDefault="008556E1" w:rsidP="001D161C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222F0C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vAlign w:val="center"/>
          </w:tcPr>
          <w:p w14:paraId="55ED182D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Date Review Completed: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2439521"/>
            <w:placeholder>
              <w:docPart w:val="97E07C81B88841A9BD77BB409D687F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vAlign w:val="center"/>
              </w:tcPr>
              <w:p w14:paraId="03C55057" w14:textId="77777777" w:rsidR="008556E1" w:rsidRPr="00222F0C" w:rsidRDefault="008556E1" w:rsidP="001D161C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222F0C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556E1" w:rsidRPr="00222F0C" w14:paraId="3A5B3D1D" w14:textId="77777777" w:rsidTr="001D161C">
        <w:trPr>
          <w:trHeight w:val="564"/>
        </w:trPr>
        <w:tc>
          <w:tcPr>
            <w:tcW w:w="2093" w:type="dxa"/>
            <w:vAlign w:val="center"/>
          </w:tcPr>
          <w:p w14:paraId="1850C658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vAlign w:val="center"/>
          </w:tcPr>
          <w:p w14:paraId="6DD5ECF1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EFC4A0" w14:textId="77777777" w:rsidR="008556E1" w:rsidRPr="00222F0C" w:rsidRDefault="008556E1" w:rsidP="001D161C">
            <w:pPr>
              <w:tabs>
                <w:tab w:val="left" w:pos="5978"/>
              </w:tabs>
              <w:rPr>
                <w:rFonts w:ascii="Source Sans 3 Light" w:hAnsi="Source Sans 3 Light"/>
                <w:sz w:val="20"/>
                <w:szCs w:val="20"/>
              </w:rPr>
            </w:pPr>
            <w:r w:rsidRPr="00222F0C">
              <w:rPr>
                <w:rFonts w:ascii="Source Sans 3 Light" w:hAnsi="Source Sans 3 Light"/>
                <w:sz w:val="20"/>
                <w:szCs w:val="20"/>
              </w:rPr>
              <w:t>Date:</w:t>
            </w:r>
          </w:p>
        </w:tc>
        <w:sdt>
          <w:sdtPr>
            <w:rPr>
              <w:rFonts w:ascii="Source Sans 3 Light" w:hAnsi="Source Sans 3 Light"/>
              <w:sz w:val="20"/>
              <w:szCs w:val="20"/>
            </w:rPr>
            <w:id w:val="12439522"/>
            <w:placeholder>
              <w:docPart w:val="DA86B584F16341AEB2C334F717883C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vAlign w:val="center"/>
              </w:tcPr>
              <w:p w14:paraId="0356F755" w14:textId="77777777" w:rsidR="008556E1" w:rsidRPr="00222F0C" w:rsidRDefault="008556E1" w:rsidP="001D161C">
                <w:pPr>
                  <w:tabs>
                    <w:tab w:val="left" w:pos="5978"/>
                  </w:tabs>
                  <w:rPr>
                    <w:rFonts w:ascii="Source Sans 3 Light" w:hAnsi="Source Sans 3 Light"/>
                    <w:sz w:val="20"/>
                    <w:szCs w:val="20"/>
                  </w:rPr>
                </w:pPr>
                <w:r w:rsidRPr="00222F0C">
                  <w:rPr>
                    <w:rStyle w:val="PlaceholderText"/>
                    <w:rFonts w:ascii="Source Sans 3 Light" w:hAnsi="Source Sans 3 Ligh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755297F4" w14:textId="77777777" w:rsidR="00B27BC1" w:rsidRDefault="00B27BC1" w:rsidP="00CE2274">
      <w:pPr>
        <w:pStyle w:val="DocumentTitleA"/>
      </w:pPr>
    </w:p>
    <w:p w14:paraId="4C3A94B9" w14:textId="77777777" w:rsidR="008556E1" w:rsidRDefault="008556E1" w:rsidP="00CE2274">
      <w:pPr>
        <w:pStyle w:val="DocumentTitleA"/>
      </w:pPr>
    </w:p>
    <w:p w14:paraId="0378BDB1" w14:textId="77777777" w:rsidR="008556E1" w:rsidRDefault="008556E1" w:rsidP="00CE2274">
      <w:pPr>
        <w:pStyle w:val="DocumentTitleA"/>
      </w:pPr>
    </w:p>
    <w:p w14:paraId="2A66C747" w14:textId="77777777" w:rsidR="008556E1" w:rsidRDefault="008556E1" w:rsidP="00CE2274">
      <w:pPr>
        <w:pStyle w:val="DocumentTitleA"/>
      </w:pPr>
    </w:p>
    <w:p w14:paraId="124092E4" w14:textId="77777777" w:rsidR="008556E1" w:rsidRDefault="008556E1" w:rsidP="00CE2274">
      <w:pPr>
        <w:pStyle w:val="DocumentTitleA"/>
      </w:pPr>
    </w:p>
    <w:p w14:paraId="5FF439F8" w14:textId="77777777" w:rsidR="008556E1" w:rsidRDefault="008556E1" w:rsidP="00CE2274">
      <w:pPr>
        <w:pStyle w:val="DocumentTitleA"/>
      </w:pPr>
    </w:p>
    <w:p w14:paraId="187A8E45" w14:textId="77777777" w:rsidR="008556E1" w:rsidRDefault="008556E1" w:rsidP="00CE2274">
      <w:pPr>
        <w:pStyle w:val="DocumentTitleA"/>
      </w:pPr>
    </w:p>
    <w:p w14:paraId="084CC16B" w14:textId="77777777" w:rsidR="00D448D3" w:rsidRDefault="00D448D3" w:rsidP="008556E1">
      <w:pPr>
        <w:rPr>
          <w:rFonts w:ascii="Source Sans 3 Light" w:hAnsi="Source Sans 3 Light" w:cs="Arial"/>
          <w:sz w:val="20"/>
          <w:szCs w:val="20"/>
        </w:rPr>
      </w:pPr>
    </w:p>
    <w:p w14:paraId="38CF07FB" w14:textId="77777777" w:rsidR="00151D1E" w:rsidRDefault="00151D1E" w:rsidP="008556E1">
      <w:pPr>
        <w:rPr>
          <w:rFonts w:ascii="Source Sans 3 Light" w:hAnsi="Source Sans 3 Light" w:cs="Arial"/>
          <w:sz w:val="20"/>
          <w:szCs w:val="20"/>
        </w:rPr>
      </w:pPr>
    </w:p>
    <w:p w14:paraId="70369AF4" w14:textId="77777777" w:rsidR="002E262F" w:rsidRDefault="002E262F" w:rsidP="008556E1">
      <w:pPr>
        <w:rPr>
          <w:rFonts w:ascii="Source Sans 3 Light" w:hAnsi="Source Sans 3 Light" w:cs="Arial"/>
          <w:sz w:val="20"/>
          <w:szCs w:val="20"/>
        </w:rPr>
        <w:sectPr w:rsidR="002E262F" w:rsidSect="00B20DAC">
          <w:headerReference w:type="default" r:id="rId11"/>
          <w:footerReference w:type="even" r:id="rId12"/>
          <w:footerReference w:type="default" r:id="rId13"/>
          <w:pgSz w:w="11906" w:h="16838"/>
          <w:pgMar w:top="1440" w:right="1701" w:bottom="1701" w:left="1701" w:header="510" w:footer="505" w:gutter="0"/>
          <w:cols w:space="708"/>
          <w:docGrid w:linePitch="360"/>
        </w:sectPr>
      </w:pPr>
    </w:p>
    <w:p w14:paraId="487232FD" w14:textId="4F59884E" w:rsidR="008556E1" w:rsidRPr="00E6108B" w:rsidRDefault="008556E1" w:rsidP="008556E1">
      <w:pPr>
        <w:rPr>
          <w:rFonts w:ascii="Source Sans 3 Light" w:hAnsi="Source Sans 3 Light" w:cs="Arial"/>
          <w:sz w:val="20"/>
          <w:szCs w:val="20"/>
        </w:rPr>
      </w:pPr>
      <w:r w:rsidRPr="00E6108B">
        <w:rPr>
          <w:rFonts w:ascii="Source Sans 3 Light" w:hAnsi="Source Sans 3 Light" w:cs="Arial"/>
          <w:sz w:val="20"/>
          <w:szCs w:val="20"/>
        </w:rPr>
        <w:lastRenderedPageBreak/>
        <w:t>Appendix 1</w:t>
      </w:r>
    </w:p>
    <w:p w14:paraId="601AF7A3" w14:textId="77777777" w:rsidR="008556E1" w:rsidRPr="00E6108B" w:rsidRDefault="008556E1" w:rsidP="008556E1">
      <w:pPr>
        <w:rPr>
          <w:rFonts w:ascii="Source Sans 3 Light" w:hAnsi="Source Sans 3 Light" w:cs="Arial"/>
          <w:sz w:val="20"/>
          <w:szCs w:val="20"/>
        </w:rPr>
      </w:pPr>
      <w:r w:rsidRPr="00E6108B">
        <w:rPr>
          <w:rFonts w:ascii="Source Sans 3 Light" w:hAnsi="Source Sans 3 Light" w:cs="Arial"/>
          <w:sz w:val="20"/>
          <w:szCs w:val="20"/>
        </w:rPr>
        <w:t>The below tool may be used at the monitor’s discretion</w:t>
      </w:r>
    </w:p>
    <w:p w14:paraId="3E0A1210" w14:textId="77777777" w:rsidR="002E262F" w:rsidRDefault="002E262F" w:rsidP="008556E1">
      <w:pPr>
        <w:rPr>
          <w:rFonts w:ascii="Source Sans 3 Light" w:hAnsi="Source Sans 3 Light" w:cs="Arial"/>
          <w:sz w:val="20"/>
          <w:szCs w:val="20"/>
        </w:rPr>
      </w:pPr>
    </w:p>
    <w:p w14:paraId="43A6BB16" w14:textId="77777777" w:rsidR="002E262F" w:rsidRDefault="002E262F" w:rsidP="008556E1">
      <w:pPr>
        <w:rPr>
          <w:rFonts w:ascii="Source Sans 3 Light" w:hAnsi="Source Sans 3 Light" w:cs="Arial"/>
          <w:sz w:val="20"/>
          <w:szCs w:val="20"/>
        </w:rPr>
      </w:pPr>
    </w:p>
    <w:tbl>
      <w:tblPr>
        <w:tblStyle w:val="TableGrid"/>
        <w:tblpPr w:leftFromText="180" w:rightFromText="180" w:vertAnchor="text" w:tblpX="-1009" w:tblpY="1"/>
        <w:tblOverlap w:val="never"/>
        <w:tblW w:w="136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845"/>
        <w:gridCol w:w="992"/>
        <w:gridCol w:w="993"/>
        <w:gridCol w:w="992"/>
        <w:gridCol w:w="1276"/>
        <w:gridCol w:w="1134"/>
        <w:gridCol w:w="850"/>
        <w:gridCol w:w="520"/>
        <w:gridCol w:w="2882"/>
        <w:gridCol w:w="992"/>
        <w:gridCol w:w="1134"/>
      </w:tblGrid>
      <w:tr w:rsidR="002E262F" w:rsidRPr="00E6108B" w14:paraId="0EBF953B" w14:textId="77777777" w:rsidTr="00DD4220">
        <w:tc>
          <w:tcPr>
            <w:tcW w:w="13603" w:type="dxa"/>
            <w:gridSpan w:val="12"/>
            <w:shd w:val="clear" w:color="auto" w:fill="00325F"/>
          </w:tcPr>
          <w:p w14:paraId="6E640924" w14:textId="77777777" w:rsidR="002E262F" w:rsidRPr="00E6108B" w:rsidRDefault="002E262F" w:rsidP="00FF3E5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6108B">
              <w:rPr>
                <w:rFonts w:asciiTheme="minorHAnsi" w:hAnsiTheme="minorHAnsi" w:cstheme="minorHAnsi"/>
                <w:sz w:val="28"/>
                <w:szCs w:val="28"/>
              </w:rPr>
              <w:t>SDV performed during monitoring visit</w:t>
            </w:r>
          </w:p>
        </w:tc>
      </w:tr>
      <w:tr w:rsidR="00DD4220" w:rsidRPr="00E6108B" w14:paraId="0B31D66E" w14:textId="77777777" w:rsidTr="00DD4220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6CCA251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Patient ID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37BEBDF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Status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41499CF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Consent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55D8533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Eligibility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CBB7B0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Calendar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52C3B0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CRF completion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2A0E3A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 xml:space="preserve">SDV </w:t>
            </w:r>
            <w:r w:rsidRPr="00DD4220">
              <w:rPr>
                <w:rFonts w:ascii="Source Sans 3 Light" w:hAnsi="Source Sans 3 Light" w:cs="Arial"/>
                <w:sz w:val="20"/>
                <w:szCs w:val="20"/>
              </w:rPr>
              <w:t>1° endpoints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F70B85D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SDV 2</w:t>
            </w:r>
            <w:r w:rsidRPr="00DD4220">
              <w:rPr>
                <w:rFonts w:ascii="Source Sans 3 Light" w:hAnsi="Source Sans 3 Light" w:cs="Arial"/>
                <w:sz w:val="20"/>
                <w:szCs w:val="20"/>
              </w:rPr>
              <w:t>° endpoints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125D93D7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AEs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2AFD6098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IMP accountability check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6F779E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IMP dose check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4CBE6B" w14:textId="77777777" w:rsidR="002E262F" w:rsidRPr="00DD4220" w:rsidRDefault="002E262F" w:rsidP="00FF3E52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  <w:r w:rsidRPr="00DD4220">
              <w:rPr>
                <w:rFonts w:ascii="Source Sans 3 Light" w:hAnsi="Source Sans 3 Light"/>
                <w:sz w:val="20"/>
                <w:szCs w:val="20"/>
              </w:rPr>
              <w:t>QC checks</w:t>
            </w:r>
          </w:p>
        </w:tc>
      </w:tr>
      <w:tr w:rsidR="00DD4220" w:rsidRPr="00E6108B" w14:paraId="4A2B20A2" w14:textId="77777777" w:rsidTr="00DD4220">
        <w:tc>
          <w:tcPr>
            <w:tcW w:w="993" w:type="dxa"/>
            <w:shd w:val="clear" w:color="auto" w:fill="auto"/>
            <w:vAlign w:val="center"/>
          </w:tcPr>
          <w:p w14:paraId="11FBFF5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B7FB47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3A85AE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273F4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B2485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D7C5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79D1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82A837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87C218B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3D1FA9F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C9163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71F5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7EDEE3AB" w14:textId="77777777" w:rsidTr="00DD4220">
        <w:tc>
          <w:tcPr>
            <w:tcW w:w="993" w:type="dxa"/>
            <w:shd w:val="clear" w:color="auto" w:fill="auto"/>
            <w:vAlign w:val="center"/>
          </w:tcPr>
          <w:p w14:paraId="738FBC5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C395F7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0872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1F1B5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69EAB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F760E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40DAA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1194F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C8C55B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4EC232A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1E790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5D02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327AD01C" w14:textId="77777777" w:rsidTr="00DD4220">
        <w:tc>
          <w:tcPr>
            <w:tcW w:w="993" w:type="dxa"/>
            <w:shd w:val="clear" w:color="auto" w:fill="auto"/>
            <w:vAlign w:val="center"/>
          </w:tcPr>
          <w:p w14:paraId="47D11B3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C0E162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5863B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AB3CA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2CDD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DFEF5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E0A4B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0D945E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B01D20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3FE36EB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1B85C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6E8B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0D199D81" w14:textId="77777777" w:rsidTr="00DD4220">
        <w:tc>
          <w:tcPr>
            <w:tcW w:w="993" w:type="dxa"/>
            <w:shd w:val="clear" w:color="auto" w:fill="auto"/>
            <w:vAlign w:val="center"/>
          </w:tcPr>
          <w:p w14:paraId="2C8E7FE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1CE014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13253C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8823C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D1268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BF69A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4DB1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6272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0699BB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5E86FE4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5412E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3270AE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7CAF6102" w14:textId="77777777" w:rsidTr="00DD4220">
        <w:tc>
          <w:tcPr>
            <w:tcW w:w="993" w:type="dxa"/>
            <w:shd w:val="clear" w:color="auto" w:fill="auto"/>
            <w:vAlign w:val="center"/>
          </w:tcPr>
          <w:p w14:paraId="2ABC0C9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B3CF06E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E0561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52CD87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3777B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2B6F7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5F200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5BE46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E5586E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0224223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41152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496F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59945B8F" w14:textId="77777777" w:rsidTr="00DD4220">
        <w:tc>
          <w:tcPr>
            <w:tcW w:w="993" w:type="dxa"/>
            <w:shd w:val="clear" w:color="auto" w:fill="auto"/>
            <w:vAlign w:val="center"/>
          </w:tcPr>
          <w:p w14:paraId="6F29722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40E0A4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AD2F3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F940A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31065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CC93F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544CB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0F928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F74DF3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11A343B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690F4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7B19A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012BE308" w14:textId="77777777" w:rsidTr="00DD4220">
        <w:tc>
          <w:tcPr>
            <w:tcW w:w="993" w:type="dxa"/>
            <w:shd w:val="clear" w:color="auto" w:fill="auto"/>
            <w:vAlign w:val="center"/>
          </w:tcPr>
          <w:p w14:paraId="2B895DC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FDEA907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074B4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E0E067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0DACE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AFF45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3C705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E73D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C9E44A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4EBCED8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F0F74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4A870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500EC44F" w14:textId="77777777" w:rsidTr="00DD4220">
        <w:tc>
          <w:tcPr>
            <w:tcW w:w="993" w:type="dxa"/>
            <w:shd w:val="clear" w:color="auto" w:fill="auto"/>
            <w:vAlign w:val="center"/>
          </w:tcPr>
          <w:p w14:paraId="0BB14D3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BEB663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BCEBF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B42ED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76C03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B90F9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9704B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9DC99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D4A594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850BD7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10D3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4DD67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2C9942C3" w14:textId="77777777" w:rsidTr="00DD4220">
        <w:tc>
          <w:tcPr>
            <w:tcW w:w="993" w:type="dxa"/>
            <w:shd w:val="clear" w:color="auto" w:fill="auto"/>
            <w:vAlign w:val="center"/>
          </w:tcPr>
          <w:p w14:paraId="618DE95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C3D4B8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87583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508F4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9540F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EA9AC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40839B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5BDCE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24F624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7A79FA7B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8B45D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02CDA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7AE18BB7" w14:textId="77777777" w:rsidTr="00DD4220">
        <w:tc>
          <w:tcPr>
            <w:tcW w:w="993" w:type="dxa"/>
            <w:shd w:val="clear" w:color="auto" w:fill="auto"/>
            <w:vAlign w:val="center"/>
          </w:tcPr>
          <w:p w14:paraId="0EA2EF4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BC3739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35D25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D39B8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01E21B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4C06C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C68B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391FD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186AD1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06ABBB4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3C5DC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E72E2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584B8715" w14:textId="77777777" w:rsidTr="00DD4220">
        <w:tc>
          <w:tcPr>
            <w:tcW w:w="993" w:type="dxa"/>
            <w:shd w:val="clear" w:color="auto" w:fill="auto"/>
            <w:vAlign w:val="center"/>
          </w:tcPr>
          <w:p w14:paraId="39B9E2B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B3A79D7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1094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AD5F9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387D9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6047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56D69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73855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1CF720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2E56A0C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2E68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31D88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11D4B927" w14:textId="77777777" w:rsidTr="00DD4220">
        <w:tc>
          <w:tcPr>
            <w:tcW w:w="993" w:type="dxa"/>
            <w:shd w:val="clear" w:color="auto" w:fill="auto"/>
            <w:vAlign w:val="center"/>
          </w:tcPr>
          <w:p w14:paraId="648A0FA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F86C658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73E78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86CDE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972F2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F7CEA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F589F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B7ACF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E7289F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B22CE1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87B7B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5E9BC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277E72CB" w14:textId="77777777" w:rsidTr="00DD4220">
        <w:tc>
          <w:tcPr>
            <w:tcW w:w="993" w:type="dxa"/>
            <w:shd w:val="clear" w:color="auto" w:fill="auto"/>
            <w:vAlign w:val="center"/>
          </w:tcPr>
          <w:p w14:paraId="28CFB73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3B41BE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9F813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2C6D4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68F81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014B4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228AE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CF6A0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723B867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0663F27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919F0C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F6E11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DD4220" w:rsidRPr="00E6108B" w14:paraId="559CB078" w14:textId="77777777" w:rsidTr="00DD4220">
        <w:tc>
          <w:tcPr>
            <w:tcW w:w="993" w:type="dxa"/>
            <w:shd w:val="clear" w:color="auto" w:fill="auto"/>
            <w:vAlign w:val="center"/>
          </w:tcPr>
          <w:p w14:paraId="3906AFD0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0937EC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736552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02CA2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118844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A573BD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560E19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67B943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43B138E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196A3516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34245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920A2A" w14:textId="77777777" w:rsidR="002E262F" w:rsidRPr="00E6108B" w:rsidRDefault="002E262F" w:rsidP="00FF3E52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32D6C952" w14:textId="77777777" w:rsidR="008556E1" w:rsidRPr="000C369F" w:rsidRDefault="008556E1" w:rsidP="00CE2274">
      <w:pPr>
        <w:pStyle w:val="DocumentTitleA"/>
      </w:pPr>
    </w:p>
    <w:sectPr w:rsidR="008556E1" w:rsidRPr="000C369F" w:rsidSect="002E262F">
      <w:pgSz w:w="16838" w:h="11906" w:orient="landscape"/>
      <w:pgMar w:top="1701" w:right="1440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69CA" w14:textId="77777777" w:rsidR="00A809E4" w:rsidRDefault="00A809E4">
      <w:r>
        <w:separator/>
      </w:r>
    </w:p>
  </w:endnote>
  <w:endnote w:type="continuationSeparator" w:id="0">
    <w:p w14:paraId="378FBEB8" w14:textId="77777777" w:rsidR="00A809E4" w:rsidRDefault="00A8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B20DAC">
        <w:pPr>
          <w:framePr w:w="640" w:wrap="none" w:vAnchor="text" w:hAnchor="page" w:x="9641" w:y="-670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55E9BDCC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7B4B8" w14:textId="69CAFB8D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DC7B4B8" w14:textId="69CAFB8D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0A69CE83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3D72CD46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022A7F">
                            <w:t>CM002</w:t>
                          </w:r>
                          <w:r w:rsidR="001B375F">
                            <w:t>-T01</w:t>
                          </w:r>
                          <w:r w:rsidR="000C369F">
                            <w:t xml:space="preserve"> v</w:t>
                          </w:r>
                          <w:r w:rsidR="002A0472">
                            <w:t>4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40419C">
                            <w:t>03 FEB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3D72CD46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022A7F">
                      <w:t>CM002</w:t>
                    </w:r>
                    <w:r w:rsidR="001B375F">
                      <w:t>-T01</w:t>
                    </w:r>
                    <w:r w:rsidR="000C369F">
                      <w:t xml:space="preserve"> v</w:t>
                    </w:r>
                    <w:r w:rsidR="002A0472">
                      <w:t>4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40419C">
                      <w:t>03 FEB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6FA78A41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19" cy="1005205"/>
                        <a:chOff x="0" y="0"/>
                        <a:chExt cx="7894491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3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C43178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4176" w14:textId="77777777" w:rsidR="00A809E4" w:rsidRDefault="00A809E4">
      <w:r>
        <w:separator/>
      </w:r>
    </w:p>
  </w:footnote>
  <w:footnote w:type="continuationSeparator" w:id="0">
    <w:p w14:paraId="1C990516" w14:textId="77777777" w:rsidR="00A809E4" w:rsidRDefault="00A8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F7F4F47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4E8B1F5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061ADB9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" name="Picture 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D6137E"/>
    <w:multiLevelType w:val="hybridMultilevel"/>
    <w:tmpl w:val="E28C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980827"/>
    <w:multiLevelType w:val="multilevel"/>
    <w:tmpl w:val="9C0029D4"/>
    <w:numStyleLink w:val="Style1"/>
  </w:abstractNum>
  <w:abstractNum w:abstractNumId="35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3"/>
  </w:num>
  <w:num w:numId="2" w16cid:durableId="2068794485">
    <w:abstractNumId w:val="10"/>
  </w:num>
  <w:num w:numId="3" w16cid:durableId="1451632113">
    <w:abstractNumId w:val="39"/>
  </w:num>
  <w:num w:numId="4" w16cid:durableId="1617592029">
    <w:abstractNumId w:val="33"/>
  </w:num>
  <w:num w:numId="5" w16cid:durableId="1071926371">
    <w:abstractNumId w:val="36"/>
  </w:num>
  <w:num w:numId="6" w16cid:durableId="632442825">
    <w:abstractNumId w:val="28"/>
  </w:num>
  <w:num w:numId="7" w16cid:durableId="2133280612">
    <w:abstractNumId w:val="46"/>
  </w:num>
  <w:num w:numId="8" w16cid:durableId="273365938">
    <w:abstractNumId w:val="18"/>
  </w:num>
  <w:num w:numId="9" w16cid:durableId="730663321">
    <w:abstractNumId w:val="38"/>
  </w:num>
  <w:num w:numId="10" w16cid:durableId="1446772813">
    <w:abstractNumId w:val="43"/>
  </w:num>
  <w:num w:numId="11" w16cid:durableId="2054423618">
    <w:abstractNumId w:val="22"/>
  </w:num>
  <w:num w:numId="12" w16cid:durableId="918514977">
    <w:abstractNumId w:val="35"/>
  </w:num>
  <w:num w:numId="13" w16cid:durableId="1093356480">
    <w:abstractNumId w:val="8"/>
  </w:num>
  <w:num w:numId="14" w16cid:durableId="1062867998">
    <w:abstractNumId w:val="19"/>
  </w:num>
  <w:num w:numId="15" w16cid:durableId="1423407326">
    <w:abstractNumId w:val="37"/>
  </w:num>
  <w:num w:numId="16" w16cid:durableId="1223101481">
    <w:abstractNumId w:val="11"/>
  </w:num>
  <w:num w:numId="17" w16cid:durableId="1318611791">
    <w:abstractNumId w:val="25"/>
  </w:num>
  <w:num w:numId="18" w16cid:durableId="1812941281">
    <w:abstractNumId w:val="16"/>
  </w:num>
  <w:num w:numId="19" w16cid:durableId="2007785947">
    <w:abstractNumId w:val="44"/>
  </w:num>
  <w:num w:numId="20" w16cid:durableId="1963878042">
    <w:abstractNumId w:val="21"/>
  </w:num>
  <w:num w:numId="21" w16cid:durableId="351029201">
    <w:abstractNumId w:val="40"/>
  </w:num>
  <w:num w:numId="22" w16cid:durableId="683868691">
    <w:abstractNumId w:val="42"/>
  </w:num>
  <w:num w:numId="23" w16cid:durableId="937175242">
    <w:abstractNumId w:val="26"/>
  </w:num>
  <w:num w:numId="24" w16cid:durableId="1932883719">
    <w:abstractNumId w:val="13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4"/>
  </w:num>
  <w:num w:numId="28" w16cid:durableId="2036467404">
    <w:abstractNumId w:val="30"/>
  </w:num>
  <w:num w:numId="29" w16cid:durableId="49696435">
    <w:abstractNumId w:val="9"/>
  </w:num>
  <w:num w:numId="30" w16cid:durableId="414785922">
    <w:abstractNumId w:val="24"/>
  </w:num>
  <w:num w:numId="31" w16cid:durableId="924726321">
    <w:abstractNumId w:val="34"/>
  </w:num>
  <w:num w:numId="32" w16cid:durableId="1557207147">
    <w:abstractNumId w:val="12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7"/>
  </w:num>
  <w:num w:numId="36" w16cid:durableId="49967424">
    <w:abstractNumId w:val="27"/>
  </w:num>
  <w:num w:numId="37" w16cid:durableId="789393297">
    <w:abstractNumId w:val="45"/>
  </w:num>
  <w:num w:numId="38" w16cid:durableId="2120368715">
    <w:abstractNumId w:val="5"/>
  </w:num>
  <w:num w:numId="39" w16cid:durableId="444006862">
    <w:abstractNumId w:val="7"/>
  </w:num>
  <w:num w:numId="40" w16cid:durableId="964964793">
    <w:abstractNumId w:val="4"/>
  </w:num>
  <w:num w:numId="41" w16cid:durableId="561408326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2059501507">
    <w:abstractNumId w:val="6"/>
  </w:num>
  <w:num w:numId="43" w16cid:durableId="886725323">
    <w:abstractNumId w:val="32"/>
  </w:num>
  <w:num w:numId="44" w16cid:durableId="901208916">
    <w:abstractNumId w:val="41"/>
  </w:num>
  <w:num w:numId="45" w16cid:durableId="1921481732">
    <w:abstractNumId w:val="31"/>
  </w:num>
  <w:num w:numId="46" w16cid:durableId="1850678211">
    <w:abstractNumId w:val="20"/>
  </w:num>
  <w:num w:numId="47" w16cid:durableId="602107789">
    <w:abstractNumId w:val="15"/>
  </w:num>
  <w:num w:numId="48" w16cid:durableId="182210685">
    <w:abstractNumId w:val="14"/>
  </w:num>
  <w:num w:numId="49" w16cid:durableId="8033550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74D2"/>
    <w:rsid w:val="000735D9"/>
    <w:rsid w:val="000750B6"/>
    <w:rsid w:val="0007522B"/>
    <w:rsid w:val="000775A0"/>
    <w:rsid w:val="00084849"/>
    <w:rsid w:val="0008596A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1D1E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375F"/>
    <w:rsid w:val="001B4B05"/>
    <w:rsid w:val="001B5EC2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472"/>
    <w:rsid w:val="002A0A97"/>
    <w:rsid w:val="002A0DF0"/>
    <w:rsid w:val="002A54E4"/>
    <w:rsid w:val="002C6BF3"/>
    <w:rsid w:val="002E03EF"/>
    <w:rsid w:val="002E262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34D2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419C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44BFE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3CE"/>
    <w:rsid w:val="0070052E"/>
    <w:rsid w:val="007037B0"/>
    <w:rsid w:val="00706FB6"/>
    <w:rsid w:val="007104FE"/>
    <w:rsid w:val="00710CBC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56E1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8F5CBE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09E4"/>
    <w:rsid w:val="00A854BD"/>
    <w:rsid w:val="00A922ED"/>
    <w:rsid w:val="00AA0729"/>
    <w:rsid w:val="00AA1A35"/>
    <w:rsid w:val="00AA2971"/>
    <w:rsid w:val="00AB1C22"/>
    <w:rsid w:val="00AB3EDA"/>
    <w:rsid w:val="00AC68C0"/>
    <w:rsid w:val="00AC6E77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0DAC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CF4486"/>
    <w:rsid w:val="00D0280F"/>
    <w:rsid w:val="00D2178B"/>
    <w:rsid w:val="00D218FD"/>
    <w:rsid w:val="00D228E1"/>
    <w:rsid w:val="00D2344E"/>
    <w:rsid w:val="00D4166E"/>
    <w:rsid w:val="00D448D3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4220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17FCD8D9"/>
    <w:rsid w:val="1BBB4F89"/>
    <w:rsid w:val="576C075E"/>
    <w:rsid w:val="68448A7C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556E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556E1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8556E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EFEEF8E85F42B994A7CC6774AD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AC37-1E4C-4F6D-89F3-EBBA24FAC3F3}"/>
      </w:docPartPr>
      <w:docPartBody>
        <w:p w:rsidR="007003CE" w:rsidRDefault="007003CE" w:rsidP="007003CE">
          <w:pPr>
            <w:pStyle w:val="42EFEEF8E85F42B994A7CC6774ADE1D8"/>
          </w:pPr>
          <w:r w:rsidRPr="00975B7D">
            <w:rPr>
              <w:rStyle w:val="PlaceholderText"/>
            </w:rPr>
            <w:t>Click here to enter a date.</w:t>
          </w:r>
        </w:p>
      </w:docPartBody>
    </w:docPart>
    <w:docPart>
      <w:docPartPr>
        <w:name w:val="BD25700F998F4F9B8735C73E455F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F6DF-8DA9-4E88-B878-FC128EF69FBB}"/>
      </w:docPartPr>
      <w:docPartBody>
        <w:p w:rsidR="007003CE" w:rsidRDefault="007003CE" w:rsidP="007003CE">
          <w:pPr>
            <w:pStyle w:val="BD25700F998F4F9B8735C73E455FA7CA"/>
          </w:pPr>
          <w:r w:rsidRPr="00975B7D">
            <w:rPr>
              <w:rStyle w:val="PlaceholderText"/>
            </w:rPr>
            <w:t>Click here to enter a date.</w:t>
          </w:r>
        </w:p>
      </w:docPartBody>
    </w:docPart>
    <w:docPart>
      <w:docPartPr>
        <w:name w:val="8E090F6814C346D999CF0CDC25EF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6C8D-A3F5-40FA-81C1-660CD17DD927}"/>
      </w:docPartPr>
      <w:docPartBody>
        <w:p w:rsidR="007003CE" w:rsidRDefault="007003CE" w:rsidP="007003CE">
          <w:pPr>
            <w:pStyle w:val="8E090F6814C346D999CF0CDC25EF1E29"/>
          </w:pPr>
          <w:r w:rsidRPr="00975B7D">
            <w:rPr>
              <w:rStyle w:val="PlaceholderText"/>
            </w:rPr>
            <w:t>Click here to enter a date.</w:t>
          </w:r>
        </w:p>
      </w:docPartBody>
    </w:docPart>
    <w:docPart>
      <w:docPartPr>
        <w:name w:val="97E07C81B88841A9BD77BB409D68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C1AE-2EE6-4714-AF5F-CFDC946DDE4D}"/>
      </w:docPartPr>
      <w:docPartBody>
        <w:p w:rsidR="007003CE" w:rsidRDefault="007003CE" w:rsidP="007003CE">
          <w:pPr>
            <w:pStyle w:val="97E07C81B88841A9BD77BB409D687F31"/>
          </w:pPr>
          <w:r w:rsidRPr="00975B7D">
            <w:rPr>
              <w:rStyle w:val="PlaceholderText"/>
            </w:rPr>
            <w:t>Click here to enter a date.</w:t>
          </w:r>
        </w:p>
      </w:docPartBody>
    </w:docPart>
    <w:docPart>
      <w:docPartPr>
        <w:name w:val="DA86B584F16341AEB2C334F71788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61C74-E8E9-42B5-906B-92F3B349CA54}"/>
      </w:docPartPr>
      <w:docPartBody>
        <w:p w:rsidR="007003CE" w:rsidRDefault="007003CE" w:rsidP="007003CE">
          <w:pPr>
            <w:pStyle w:val="DA86B584F16341AEB2C334F717883CE1"/>
          </w:pPr>
          <w:r w:rsidRPr="00975B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CE"/>
    <w:rsid w:val="005455FE"/>
    <w:rsid w:val="007003CE"/>
    <w:rsid w:val="009A1B66"/>
    <w:rsid w:val="009D1A0D"/>
    <w:rsid w:val="00A82473"/>
    <w:rsid w:val="00D30336"/>
    <w:rsid w:val="00E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3CE"/>
    <w:rPr>
      <w:color w:val="808080"/>
    </w:rPr>
  </w:style>
  <w:style w:type="paragraph" w:customStyle="1" w:styleId="42EFEEF8E85F42B994A7CC6774ADE1D8">
    <w:name w:val="42EFEEF8E85F42B994A7CC6774ADE1D8"/>
    <w:rsid w:val="007003CE"/>
  </w:style>
  <w:style w:type="paragraph" w:customStyle="1" w:styleId="BD25700F998F4F9B8735C73E455FA7CA">
    <w:name w:val="BD25700F998F4F9B8735C73E455FA7CA"/>
    <w:rsid w:val="007003CE"/>
  </w:style>
  <w:style w:type="paragraph" w:customStyle="1" w:styleId="8E090F6814C346D999CF0CDC25EF1E29">
    <w:name w:val="8E090F6814C346D999CF0CDC25EF1E29"/>
    <w:rsid w:val="007003CE"/>
  </w:style>
  <w:style w:type="paragraph" w:customStyle="1" w:styleId="97E07C81B88841A9BD77BB409D687F31">
    <w:name w:val="97E07C81B88841A9BD77BB409D687F31"/>
    <w:rsid w:val="007003CE"/>
  </w:style>
  <w:style w:type="paragraph" w:customStyle="1" w:styleId="DA86B584F16341AEB2C334F717883CE1">
    <w:name w:val="DA86B584F16341AEB2C334F717883CE1"/>
    <w:rsid w:val="00700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11</TotalTime>
  <Pages>12</Pages>
  <Words>1567</Words>
  <Characters>8935</Characters>
  <Application>Microsoft Office Word</Application>
  <DocSecurity>0</DocSecurity>
  <Lines>74</Lines>
  <Paragraphs>20</Paragraphs>
  <ScaleCrop>false</ScaleCrop>
  <Company>LUHD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Robertson, Gavin</cp:lastModifiedBy>
  <cp:revision>10</cp:revision>
  <cp:lastPrinted>2024-10-23T11:36:00Z</cp:lastPrinted>
  <dcterms:created xsi:type="dcterms:W3CDTF">2024-10-30T11:03:00Z</dcterms:created>
  <dcterms:modified xsi:type="dcterms:W3CDTF">2025-01-16T15:25:00Z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