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C772" w14:textId="298961E5" w:rsidR="00174340" w:rsidRDefault="00C96413" w:rsidP="00C96413">
      <w:pPr>
        <w:jc w:val="center"/>
        <w:rPr>
          <w:rFonts w:asciiTheme="minorHAnsi" w:hAnsiTheme="minorHAnsi"/>
        </w:rPr>
      </w:pPr>
      <w:r w:rsidRPr="114C2740">
        <w:rPr>
          <w:rFonts w:ascii="Calibri" w:hAnsi="Calibri" w:cs="Calibri"/>
          <w:b/>
          <w:bCs/>
          <w:color w:val="44546A" w:themeColor="text2"/>
          <w:sz w:val="48"/>
          <w:szCs w:val="48"/>
        </w:rPr>
        <w:t>FOLLOW-UP SIGN OFF SHEET</w:t>
      </w:r>
    </w:p>
    <w:tbl>
      <w:tblPr>
        <w:tblStyle w:val="TableGrid"/>
        <w:tblW w:w="10868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"/>
        <w:gridCol w:w="1268"/>
        <w:gridCol w:w="377"/>
        <w:gridCol w:w="1037"/>
        <w:gridCol w:w="27"/>
        <w:gridCol w:w="1250"/>
        <w:gridCol w:w="140"/>
        <w:gridCol w:w="37"/>
        <w:gridCol w:w="1232"/>
        <w:gridCol w:w="46"/>
        <w:gridCol w:w="1378"/>
        <w:gridCol w:w="51"/>
        <w:gridCol w:w="2452"/>
        <w:gridCol w:w="49"/>
        <w:gridCol w:w="69"/>
        <w:gridCol w:w="23"/>
        <w:gridCol w:w="289"/>
      </w:tblGrid>
      <w:tr w:rsidR="00452B71" w:rsidRPr="00452B71" w14:paraId="554AEB7D" w14:textId="77777777" w:rsidTr="00C96413">
        <w:trPr>
          <w:trHeight w:val="291"/>
          <w:jc w:val="center"/>
        </w:trPr>
        <w:tc>
          <w:tcPr>
            <w:tcW w:w="10868" w:type="dxa"/>
            <w:gridSpan w:val="18"/>
            <w:tcBorders>
              <w:top w:val="single" w:sz="12" w:space="0" w:color="auto"/>
              <w:bottom w:val="nil"/>
            </w:tcBorders>
            <w:shd w:val="clear" w:color="auto" w:fill="44546A" w:themeFill="text2"/>
            <w:vAlign w:val="center"/>
          </w:tcPr>
          <w:p w14:paraId="545ED62A" w14:textId="77777777" w:rsidR="00452B71" w:rsidRPr="00452B71" w:rsidRDefault="00452B71" w:rsidP="00F22DB1">
            <w:pPr>
              <w:ind w:right="-613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52B71">
              <w:rPr>
                <w:rFonts w:asciiTheme="minorHAnsi" w:hAnsiTheme="minorHAnsi" w:cstheme="minorHAnsi"/>
                <w:b/>
                <w:color w:val="FFFFFF" w:themeColor="background1"/>
              </w:rPr>
              <w:t>REPORT DETAILS</w:t>
            </w:r>
          </w:p>
        </w:tc>
      </w:tr>
      <w:tr w:rsidR="00452B71" w:rsidRPr="00452B71" w14:paraId="42BFA442" w14:textId="77777777" w:rsidTr="00C96413">
        <w:trPr>
          <w:jc w:val="center"/>
        </w:trPr>
        <w:tc>
          <w:tcPr>
            <w:tcW w:w="10868" w:type="dxa"/>
            <w:gridSpan w:val="18"/>
            <w:tcBorders>
              <w:top w:val="nil"/>
            </w:tcBorders>
            <w:shd w:val="clear" w:color="auto" w:fill="D6EAE7" w:themeFill="accent4" w:themeFillTint="33"/>
          </w:tcPr>
          <w:p w14:paraId="3638F945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</w:p>
        </w:tc>
      </w:tr>
      <w:tr w:rsidR="00452B71" w:rsidRPr="00452B71" w14:paraId="65163880" w14:textId="77777777" w:rsidTr="00C96413">
        <w:trPr>
          <w:trHeight w:val="432"/>
          <w:jc w:val="center"/>
        </w:trPr>
        <w:tc>
          <w:tcPr>
            <w:tcW w:w="2411" w:type="dxa"/>
            <w:gridSpan w:val="3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4D0D49CC" w14:textId="77777777" w:rsidR="00452B71" w:rsidRPr="00452B71" w:rsidRDefault="00452B71" w:rsidP="00F22DB1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77CC">
              <w:rPr>
                <w:rFonts w:asciiTheme="minorHAnsi" w:hAnsiTheme="minorHAnsi" w:cstheme="minorHAnsi"/>
                <w:b/>
                <w:sz w:val="20"/>
                <w:szCs w:val="20"/>
              </w:rPr>
              <w:t>Study Name:</w:t>
            </w:r>
          </w:p>
        </w:tc>
        <w:tc>
          <w:tcPr>
            <w:tcW w:w="2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D4FE70" w14:textId="77777777" w:rsidR="00452B71" w:rsidRPr="00452B71" w:rsidRDefault="00452B71" w:rsidP="00F22DB1">
            <w:pPr>
              <w:ind w:right="-108" w:hanging="10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3331D4AC" w14:textId="77777777" w:rsidR="00452B71" w:rsidRPr="00452B71" w:rsidRDefault="00452B71" w:rsidP="00F22DB1">
            <w:pPr>
              <w:ind w:right="19" w:hanging="10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77CC">
              <w:rPr>
                <w:rFonts w:asciiTheme="minorHAnsi" w:hAnsiTheme="minorHAnsi" w:cstheme="minorHAnsi"/>
                <w:b/>
                <w:sz w:val="20"/>
                <w:szCs w:val="20"/>
              </w:rPr>
              <w:t>Sponsor Number: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B896FD" w14:textId="77777777" w:rsidR="00452B71" w:rsidRPr="00452B71" w:rsidRDefault="00452B71" w:rsidP="00F22DB1">
            <w:pPr>
              <w:ind w:right="-108" w:firstLine="38"/>
              <w:rPr>
                <w:rFonts w:asciiTheme="minorHAnsi" w:hAnsiTheme="minorHAnsi" w:cstheme="minorHAnsi"/>
                <w:sz w:val="20"/>
                <w:szCs w:val="20"/>
              </w:rPr>
            </w:pPr>
            <w:r w:rsidRPr="00452B71">
              <w:rPr>
                <w:rFonts w:asciiTheme="minorHAnsi" w:hAnsiTheme="minorHAnsi" w:cstheme="minorHAnsi"/>
                <w:sz w:val="20"/>
                <w:szCs w:val="20"/>
              </w:rPr>
              <w:t>AC</w:t>
            </w:r>
          </w:p>
        </w:tc>
        <w:tc>
          <w:tcPr>
            <w:tcW w:w="381" w:type="dxa"/>
            <w:gridSpan w:val="3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59852CD8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2B71" w:rsidRPr="00452B71" w14:paraId="4A3A1BC7" w14:textId="77777777" w:rsidTr="00C96413">
        <w:trPr>
          <w:trHeight w:val="60"/>
          <w:jc w:val="center"/>
        </w:trPr>
        <w:tc>
          <w:tcPr>
            <w:tcW w:w="10868" w:type="dxa"/>
            <w:gridSpan w:val="18"/>
            <w:shd w:val="clear" w:color="auto" w:fill="D6EAE7" w:themeFill="accent4" w:themeFillTint="33"/>
            <w:vAlign w:val="center"/>
          </w:tcPr>
          <w:p w14:paraId="20828522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51ED96C9" w14:textId="77777777" w:rsidTr="00C96413">
        <w:trPr>
          <w:trHeight w:val="429"/>
          <w:jc w:val="center"/>
        </w:trPr>
        <w:tc>
          <w:tcPr>
            <w:tcW w:w="2411" w:type="dxa"/>
            <w:gridSpan w:val="3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32488480" w14:textId="77777777" w:rsidR="00452B71" w:rsidRPr="00452B71" w:rsidRDefault="00452B71" w:rsidP="00F22DB1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77CC">
              <w:rPr>
                <w:rFonts w:asciiTheme="minorHAnsi" w:hAnsiTheme="minorHAnsi" w:cstheme="minorHAnsi"/>
                <w:b/>
                <w:sz w:val="20"/>
                <w:szCs w:val="20"/>
              </w:rPr>
              <w:t>Centre Name:</w:t>
            </w:r>
          </w:p>
        </w:tc>
        <w:tc>
          <w:tcPr>
            <w:tcW w:w="2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0FE8DC" w14:textId="77777777" w:rsidR="00452B71" w:rsidRPr="00452B71" w:rsidRDefault="00452B71" w:rsidP="00F22DB1">
            <w:pPr>
              <w:ind w:right="-108" w:firstLine="18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346508E7" w14:textId="77777777" w:rsidR="00452B71" w:rsidRPr="00452B71" w:rsidRDefault="00452B71" w:rsidP="00F22DB1">
            <w:pPr>
              <w:ind w:right="19" w:hanging="10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77CC">
              <w:rPr>
                <w:rFonts w:asciiTheme="minorHAnsi" w:hAnsiTheme="minorHAnsi" w:cstheme="minorHAnsi"/>
                <w:b/>
                <w:sz w:val="20"/>
                <w:szCs w:val="20"/>
              </w:rPr>
              <w:t>Centre ID: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135C9D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38D4AC95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2B71" w:rsidRPr="00452B71" w14:paraId="01893496" w14:textId="77777777" w:rsidTr="00C96413">
        <w:trPr>
          <w:jc w:val="center"/>
        </w:trPr>
        <w:tc>
          <w:tcPr>
            <w:tcW w:w="10868" w:type="dxa"/>
            <w:gridSpan w:val="18"/>
            <w:shd w:val="clear" w:color="auto" w:fill="D6EAE7" w:themeFill="accent4" w:themeFillTint="33"/>
            <w:vAlign w:val="center"/>
          </w:tcPr>
          <w:p w14:paraId="22BE81E0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7CE77BB4" w14:textId="77777777" w:rsidTr="00C96413">
        <w:trPr>
          <w:jc w:val="center"/>
        </w:trPr>
        <w:tc>
          <w:tcPr>
            <w:tcW w:w="10868" w:type="dxa"/>
            <w:gridSpan w:val="18"/>
            <w:shd w:val="clear" w:color="auto" w:fill="D6EAE7" w:themeFill="accent4" w:themeFillTint="33"/>
            <w:vAlign w:val="center"/>
          </w:tcPr>
          <w:p w14:paraId="07B3198A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7BFCF1CE" w14:textId="77777777" w:rsidTr="00C96413">
        <w:trPr>
          <w:trHeight w:val="493"/>
          <w:jc w:val="center"/>
        </w:trPr>
        <w:tc>
          <w:tcPr>
            <w:tcW w:w="2411" w:type="dxa"/>
            <w:gridSpan w:val="3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5781930D" w14:textId="77777777" w:rsidR="00452B71" w:rsidRPr="005177CC" w:rsidRDefault="00452B71" w:rsidP="00F22DB1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7CC">
              <w:rPr>
                <w:rFonts w:asciiTheme="minorHAnsi" w:hAnsiTheme="minorHAnsi" w:cstheme="minorHAnsi"/>
                <w:b/>
                <w:sz w:val="20"/>
                <w:szCs w:val="20"/>
              </w:rPr>
              <w:t>Participant ID:</w:t>
            </w:r>
          </w:p>
        </w:tc>
        <w:tc>
          <w:tcPr>
            <w:tcW w:w="2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F3361D" w14:textId="77777777" w:rsidR="00452B71" w:rsidRPr="00452B71" w:rsidRDefault="00452B71" w:rsidP="00F22DB1">
            <w:pPr>
              <w:ind w:right="-108" w:hanging="10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2D6FA897" w14:textId="77777777" w:rsidR="00452B71" w:rsidRPr="005177CC" w:rsidRDefault="00452B71" w:rsidP="00F22DB1">
            <w:pPr>
              <w:ind w:right="19" w:hanging="10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7CC">
              <w:rPr>
                <w:rFonts w:asciiTheme="minorHAnsi" w:hAnsiTheme="minorHAnsi" w:cstheme="minorHAnsi"/>
                <w:b/>
                <w:sz w:val="20"/>
                <w:szCs w:val="20"/>
              </w:rPr>
              <w:t>Date of onset: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A36938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2B08644F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2B71" w:rsidRPr="00452B71" w14:paraId="6009968F" w14:textId="77777777" w:rsidTr="00C96413">
        <w:trPr>
          <w:jc w:val="center"/>
        </w:trPr>
        <w:tc>
          <w:tcPr>
            <w:tcW w:w="10868" w:type="dxa"/>
            <w:gridSpan w:val="18"/>
            <w:shd w:val="clear" w:color="auto" w:fill="D6EAE7" w:themeFill="accent4" w:themeFillTint="33"/>
            <w:vAlign w:val="center"/>
          </w:tcPr>
          <w:p w14:paraId="31D55423" w14:textId="77777777" w:rsidR="00452B71" w:rsidRPr="00452B71" w:rsidRDefault="00452B71" w:rsidP="00F22DB1">
            <w:pPr>
              <w:ind w:right="-108" w:hanging="103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73E6371C" w14:textId="77777777" w:rsidTr="00C96413">
        <w:trPr>
          <w:trHeight w:val="211"/>
          <w:jc w:val="center"/>
        </w:trPr>
        <w:tc>
          <w:tcPr>
            <w:tcW w:w="10868" w:type="dxa"/>
            <w:gridSpan w:val="18"/>
            <w:tcBorders>
              <w:top w:val="single" w:sz="12" w:space="0" w:color="auto"/>
              <w:bottom w:val="nil"/>
            </w:tcBorders>
            <w:shd w:val="clear" w:color="auto" w:fill="44546A" w:themeFill="text2"/>
            <w:vAlign w:val="center"/>
          </w:tcPr>
          <w:p w14:paraId="6AE1CF9A" w14:textId="77777777" w:rsidR="00452B71" w:rsidRPr="00452B71" w:rsidRDefault="00452B71" w:rsidP="00F22DB1">
            <w:pPr>
              <w:ind w:right="-613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52B71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INFORMATION SOURCE FOR FOLLOW-UP no. </w:t>
            </w:r>
            <w:r w:rsidRPr="00452B7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shd w:val="clear" w:color="auto" w:fill="FFFFFF"/>
              </w:rPr>
              <w:t xml:space="preserve"> __</w:t>
            </w:r>
          </w:p>
        </w:tc>
      </w:tr>
      <w:tr w:rsidR="00452B71" w:rsidRPr="00452B71" w14:paraId="7CA9D30D" w14:textId="77777777" w:rsidTr="00C96413">
        <w:trPr>
          <w:jc w:val="center"/>
        </w:trPr>
        <w:tc>
          <w:tcPr>
            <w:tcW w:w="10868" w:type="dxa"/>
            <w:gridSpan w:val="18"/>
            <w:tcBorders>
              <w:top w:val="nil"/>
            </w:tcBorders>
            <w:shd w:val="clear" w:color="auto" w:fill="D6EAE7" w:themeFill="accent4" w:themeFillTint="33"/>
          </w:tcPr>
          <w:p w14:paraId="61DD2A3A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</w:p>
        </w:tc>
      </w:tr>
      <w:tr w:rsidR="00452B71" w:rsidRPr="00452B71" w14:paraId="418B542E" w14:textId="77777777" w:rsidTr="00C96413">
        <w:trPr>
          <w:trHeight w:val="457"/>
          <w:jc w:val="center"/>
        </w:trPr>
        <w:tc>
          <w:tcPr>
            <w:tcW w:w="2788" w:type="dxa"/>
            <w:gridSpan w:val="4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1A128DB7" w14:textId="77777777" w:rsidR="00452B71" w:rsidRPr="00452B71" w:rsidRDefault="00452B71" w:rsidP="00F22DB1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Name / job title of person completing report:</w:t>
            </w:r>
          </w:p>
        </w:tc>
        <w:tc>
          <w:tcPr>
            <w:tcW w:w="76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D35FD9" w14:textId="77777777" w:rsidR="00452B71" w:rsidRPr="00452B71" w:rsidRDefault="00452B71" w:rsidP="00F22DB1">
            <w:pPr>
              <w:ind w:right="-108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sz w:val="32"/>
                <w:szCs w:val="18"/>
              </w:rPr>
              <w:t>/</w:t>
            </w:r>
          </w:p>
        </w:tc>
        <w:tc>
          <w:tcPr>
            <w:tcW w:w="430" w:type="dxa"/>
            <w:gridSpan w:val="4"/>
            <w:tcBorders>
              <w:left w:val="single" w:sz="8" w:space="0" w:color="auto"/>
            </w:tcBorders>
            <w:shd w:val="clear" w:color="auto" w:fill="D6EAE7" w:themeFill="accent4" w:themeFillTint="33"/>
            <w:vAlign w:val="center"/>
          </w:tcPr>
          <w:p w14:paraId="4C10F4C7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2B71" w:rsidRPr="00452B71" w14:paraId="5C97E7AA" w14:textId="77777777" w:rsidTr="00C96413">
        <w:trPr>
          <w:trHeight w:val="60"/>
          <w:jc w:val="center"/>
        </w:trPr>
        <w:tc>
          <w:tcPr>
            <w:tcW w:w="10868" w:type="dxa"/>
            <w:gridSpan w:val="18"/>
            <w:shd w:val="clear" w:color="auto" w:fill="D6EAE7" w:themeFill="accent4" w:themeFillTint="33"/>
            <w:vAlign w:val="center"/>
          </w:tcPr>
          <w:p w14:paraId="1929330B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4FAF530A" w14:textId="77777777" w:rsidTr="00C96413">
        <w:trPr>
          <w:trHeight w:val="456"/>
          <w:jc w:val="center"/>
        </w:trPr>
        <w:tc>
          <w:tcPr>
            <w:tcW w:w="1143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4A9F4737" w14:textId="77777777" w:rsidR="00452B71" w:rsidRPr="00452B71" w:rsidRDefault="00452B71" w:rsidP="00F22DB1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53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7BD661" w14:textId="77777777" w:rsidR="00452B71" w:rsidRPr="00452B71" w:rsidRDefault="00452B71" w:rsidP="00F22DB1">
            <w:pPr>
              <w:ind w:right="-108" w:firstLine="18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38DC396E" w14:textId="77777777" w:rsidR="00452B71" w:rsidRPr="00452B71" w:rsidRDefault="00452B71" w:rsidP="00F22DB1">
            <w:pPr>
              <w:ind w:right="19" w:hanging="10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Telephone: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9403E7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" w:type="dxa"/>
            <w:gridSpan w:val="3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1066B80C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2B71" w:rsidRPr="00452B71" w14:paraId="7F6908E4" w14:textId="77777777" w:rsidTr="00C96413">
        <w:trPr>
          <w:jc w:val="center"/>
        </w:trPr>
        <w:tc>
          <w:tcPr>
            <w:tcW w:w="10868" w:type="dxa"/>
            <w:gridSpan w:val="18"/>
            <w:shd w:val="clear" w:color="auto" w:fill="D6EAE7" w:themeFill="accent4" w:themeFillTint="33"/>
            <w:vAlign w:val="center"/>
          </w:tcPr>
          <w:p w14:paraId="141186B2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5CE66F27" w14:textId="77777777" w:rsidTr="00C96413">
        <w:trPr>
          <w:trHeight w:val="574"/>
          <w:jc w:val="center"/>
        </w:trPr>
        <w:tc>
          <w:tcPr>
            <w:tcW w:w="1134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7B8715CD" w14:textId="77777777" w:rsidR="00452B71" w:rsidRPr="00452B71" w:rsidRDefault="00452B71" w:rsidP="00F22DB1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PI Name</w:t>
            </w:r>
          </w:p>
        </w:tc>
        <w:tc>
          <w:tcPr>
            <w:tcW w:w="2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5C46CC" w14:textId="77777777" w:rsidR="00452B71" w:rsidRPr="00452B71" w:rsidRDefault="00452B71" w:rsidP="00F22DB1">
            <w:pPr>
              <w:ind w:right="-108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5714B42F" w14:textId="77777777" w:rsidR="00452B71" w:rsidRPr="00452B71" w:rsidRDefault="00452B71" w:rsidP="00F22DB1">
            <w:pPr>
              <w:ind w:right="19" w:hanging="10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PI Signature: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0515221" w14:textId="77777777" w:rsidR="00452B71" w:rsidRPr="00452B71" w:rsidRDefault="00452B71" w:rsidP="00F22DB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Date:</w:t>
            </w:r>
          </w:p>
        </w:tc>
        <w:tc>
          <w:tcPr>
            <w:tcW w:w="381" w:type="dxa"/>
            <w:gridSpan w:val="3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5AC89AC5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2B71" w:rsidRPr="00452B71" w14:paraId="188E7620" w14:textId="77777777" w:rsidTr="00C96413">
        <w:trPr>
          <w:jc w:val="center"/>
        </w:trPr>
        <w:tc>
          <w:tcPr>
            <w:tcW w:w="10868" w:type="dxa"/>
            <w:gridSpan w:val="18"/>
            <w:shd w:val="clear" w:color="auto" w:fill="D6EAE7" w:themeFill="accent4" w:themeFillTint="33"/>
            <w:vAlign w:val="center"/>
          </w:tcPr>
          <w:p w14:paraId="0F43011D" w14:textId="77777777" w:rsidR="00452B71" w:rsidRPr="00452B71" w:rsidRDefault="00452B71" w:rsidP="00F22DB1">
            <w:pPr>
              <w:ind w:right="-108" w:hanging="103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05A37426" w14:textId="77777777" w:rsidTr="00C96413">
        <w:trPr>
          <w:trHeight w:val="651"/>
          <w:jc w:val="center"/>
        </w:trPr>
        <w:tc>
          <w:tcPr>
            <w:tcW w:w="10868" w:type="dxa"/>
            <w:gridSpan w:val="18"/>
            <w:shd w:val="clear" w:color="auto" w:fill="D6EAE7" w:themeFill="accent4" w:themeFillTint="33"/>
            <w:vAlign w:val="center"/>
          </w:tcPr>
          <w:p w14:paraId="2C567322" w14:textId="77777777" w:rsidR="00452B71" w:rsidRPr="00452B71" w:rsidRDefault="00452B71" w:rsidP="00F22DB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ALL Reports must be signed and dated by the Principal Investigator </w:t>
            </w:r>
            <w:r w:rsidRPr="00452B71">
              <w:rPr>
                <w:rFonts w:asciiTheme="minorHAnsi" w:hAnsiTheme="minorHAnsi" w:cstheme="minorHAnsi"/>
                <w:i/>
                <w:sz w:val="18"/>
                <w:szCs w:val="18"/>
              </w:rPr>
              <w:t>(or suitably qualified clinician listed on the delegation log)</w:t>
            </w:r>
          </w:p>
          <w:p w14:paraId="0B8B9A19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i/>
              </w:rPr>
            </w:pPr>
            <w:r w:rsidRPr="00452B71">
              <w:rPr>
                <w:rFonts w:asciiTheme="minorHAnsi" w:hAnsiTheme="minorHAnsi" w:cstheme="minorHAnsi"/>
                <w:sz w:val="18"/>
                <w:szCs w:val="18"/>
              </w:rPr>
              <w:t>If signatory is unavailable, the unsigned form must still be sent within 24 h reporting period</w:t>
            </w:r>
          </w:p>
        </w:tc>
      </w:tr>
      <w:tr w:rsidR="00452B71" w:rsidRPr="00452B71" w14:paraId="4F431D69" w14:textId="77777777" w:rsidTr="00C96413">
        <w:trPr>
          <w:trHeight w:val="283"/>
          <w:jc w:val="center"/>
        </w:trPr>
        <w:tc>
          <w:tcPr>
            <w:tcW w:w="10868" w:type="dxa"/>
            <w:gridSpan w:val="18"/>
            <w:tcBorders>
              <w:top w:val="single" w:sz="12" w:space="0" w:color="auto"/>
              <w:bottom w:val="nil"/>
            </w:tcBorders>
            <w:shd w:val="clear" w:color="auto" w:fill="44546A" w:themeFill="text2"/>
            <w:vAlign w:val="center"/>
          </w:tcPr>
          <w:p w14:paraId="6AAB78B8" w14:textId="77777777" w:rsidR="00452B71" w:rsidRPr="00452B71" w:rsidRDefault="00452B71" w:rsidP="00F22DB1">
            <w:pPr>
              <w:ind w:right="-613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52B71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INFORMATION SOURCE FOR FOLLOW-UP no. </w:t>
            </w:r>
            <w:r w:rsidRPr="00452B7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shd w:val="clear" w:color="auto" w:fill="FFFFFF"/>
              </w:rPr>
              <w:t xml:space="preserve"> __</w:t>
            </w:r>
          </w:p>
        </w:tc>
      </w:tr>
      <w:tr w:rsidR="00452B71" w:rsidRPr="00452B71" w14:paraId="1C3DED33" w14:textId="77777777" w:rsidTr="00C96413">
        <w:trPr>
          <w:jc w:val="center"/>
        </w:trPr>
        <w:tc>
          <w:tcPr>
            <w:tcW w:w="10868" w:type="dxa"/>
            <w:gridSpan w:val="18"/>
            <w:tcBorders>
              <w:top w:val="nil"/>
            </w:tcBorders>
            <w:shd w:val="clear" w:color="auto" w:fill="D6EAE7" w:themeFill="accent4" w:themeFillTint="33"/>
          </w:tcPr>
          <w:p w14:paraId="5CCC1491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</w:p>
        </w:tc>
      </w:tr>
      <w:tr w:rsidR="00452B71" w:rsidRPr="00452B71" w14:paraId="68D7604E" w14:textId="77777777" w:rsidTr="00C96413">
        <w:trPr>
          <w:trHeight w:val="465"/>
          <w:jc w:val="center"/>
        </w:trPr>
        <w:tc>
          <w:tcPr>
            <w:tcW w:w="2788" w:type="dxa"/>
            <w:gridSpan w:val="4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0EC16DEF" w14:textId="77777777" w:rsidR="00452B71" w:rsidRPr="00452B71" w:rsidRDefault="00452B71" w:rsidP="00F22DB1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Name / job title of person completing report:</w:t>
            </w:r>
          </w:p>
        </w:tc>
        <w:tc>
          <w:tcPr>
            <w:tcW w:w="76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A32A57" w14:textId="77777777" w:rsidR="00452B71" w:rsidRPr="00452B71" w:rsidRDefault="00452B71" w:rsidP="00F22DB1">
            <w:pPr>
              <w:ind w:right="-108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sz w:val="32"/>
                <w:szCs w:val="18"/>
              </w:rPr>
              <w:t>/</w:t>
            </w:r>
          </w:p>
        </w:tc>
        <w:tc>
          <w:tcPr>
            <w:tcW w:w="430" w:type="dxa"/>
            <w:gridSpan w:val="4"/>
            <w:tcBorders>
              <w:left w:val="single" w:sz="8" w:space="0" w:color="auto"/>
            </w:tcBorders>
            <w:shd w:val="clear" w:color="auto" w:fill="D6EAE7" w:themeFill="accent4" w:themeFillTint="33"/>
            <w:vAlign w:val="center"/>
          </w:tcPr>
          <w:p w14:paraId="679C0E24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2B71" w:rsidRPr="00452B71" w14:paraId="0CBB97C5" w14:textId="77777777" w:rsidTr="00C96413">
        <w:trPr>
          <w:trHeight w:val="60"/>
          <w:jc w:val="center"/>
        </w:trPr>
        <w:tc>
          <w:tcPr>
            <w:tcW w:w="10868" w:type="dxa"/>
            <w:gridSpan w:val="18"/>
            <w:shd w:val="clear" w:color="auto" w:fill="D6EAE7" w:themeFill="accent4" w:themeFillTint="33"/>
            <w:vAlign w:val="center"/>
          </w:tcPr>
          <w:p w14:paraId="29967963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7EFBC55B" w14:textId="77777777" w:rsidTr="00C96413">
        <w:trPr>
          <w:trHeight w:val="444"/>
          <w:jc w:val="center"/>
        </w:trPr>
        <w:tc>
          <w:tcPr>
            <w:tcW w:w="1143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13BA1B03" w14:textId="77777777" w:rsidR="00452B71" w:rsidRPr="00452B71" w:rsidRDefault="00452B71" w:rsidP="00F22DB1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54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AB0FA3" w14:textId="77777777" w:rsidR="00452B71" w:rsidRPr="00452B71" w:rsidRDefault="00452B71" w:rsidP="00F22DB1">
            <w:pPr>
              <w:ind w:right="72" w:firstLine="18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6E83E057" w14:textId="77777777" w:rsidR="00452B71" w:rsidRPr="00452B71" w:rsidRDefault="00452B71" w:rsidP="00F22DB1">
            <w:pPr>
              <w:ind w:right="19" w:hanging="10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Telephone:</w:t>
            </w:r>
          </w:p>
        </w:tc>
        <w:tc>
          <w:tcPr>
            <w:tcW w:w="2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25AAC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109D5613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2B71" w:rsidRPr="00452B71" w14:paraId="74E1596E" w14:textId="77777777" w:rsidTr="00C96413">
        <w:trPr>
          <w:jc w:val="center"/>
        </w:trPr>
        <w:tc>
          <w:tcPr>
            <w:tcW w:w="10868" w:type="dxa"/>
            <w:gridSpan w:val="18"/>
            <w:shd w:val="clear" w:color="auto" w:fill="D6EAE7" w:themeFill="accent4" w:themeFillTint="33"/>
            <w:vAlign w:val="center"/>
          </w:tcPr>
          <w:p w14:paraId="1BCF2594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7FE62DDD" w14:textId="77777777" w:rsidTr="00C96413">
        <w:trPr>
          <w:trHeight w:val="574"/>
          <w:jc w:val="center"/>
        </w:trPr>
        <w:tc>
          <w:tcPr>
            <w:tcW w:w="1143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0430D9C9" w14:textId="77777777" w:rsidR="00452B71" w:rsidRPr="00452B71" w:rsidRDefault="00452B71" w:rsidP="00F22DB1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PI Name</w:t>
            </w:r>
          </w:p>
        </w:tc>
        <w:tc>
          <w:tcPr>
            <w:tcW w:w="2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F9B35" w14:textId="77777777" w:rsidR="00452B71" w:rsidRPr="00452B71" w:rsidRDefault="00452B71" w:rsidP="00F22DB1">
            <w:pPr>
              <w:ind w:right="61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14921A05" w14:textId="77777777" w:rsidR="00452B71" w:rsidRPr="00452B71" w:rsidRDefault="00452B71" w:rsidP="00F22DB1">
            <w:pPr>
              <w:ind w:right="19" w:hanging="10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PI Signature:</w:t>
            </w:r>
          </w:p>
        </w:tc>
        <w:tc>
          <w:tcPr>
            <w:tcW w:w="5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3FCFC85" w14:textId="77777777" w:rsidR="00452B71" w:rsidRPr="00452B71" w:rsidRDefault="00452B71" w:rsidP="00F22DB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Date: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5B7057D3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2B71" w:rsidRPr="00452B71" w14:paraId="3FB17A78" w14:textId="77777777" w:rsidTr="00C96413">
        <w:trPr>
          <w:jc w:val="center"/>
        </w:trPr>
        <w:tc>
          <w:tcPr>
            <w:tcW w:w="10868" w:type="dxa"/>
            <w:gridSpan w:val="18"/>
            <w:shd w:val="clear" w:color="auto" w:fill="D6EAE7" w:themeFill="accent4" w:themeFillTint="33"/>
            <w:vAlign w:val="center"/>
          </w:tcPr>
          <w:p w14:paraId="3C7A6CEC" w14:textId="77777777" w:rsidR="00452B71" w:rsidRPr="00452B71" w:rsidRDefault="00452B71" w:rsidP="00F22DB1">
            <w:pPr>
              <w:ind w:right="-108" w:hanging="103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0C852821" w14:textId="77777777" w:rsidTr="00C96413">
        <w:trPr>
          <w:trHeight w:val="572"/>
          <w:jc w:val="center"/>
        </w:trPr>
        <w:tc>
          <w:tcPr>
            <w:tcW w:w="10868" w:type="dxa"/>
            <w:gridSpan w:val="18"/>
            <w:shd w:val="clear" w:color="auto" w:fill="D6EAE7" w:themeFill="accent4" w:themeFillTint="33"/>
            <w:vAlign w:val="center"/>
          </w:tcPr>
          <w:p w14:paraId="16B4142E" w14:textId="77777777" w:rsidR="00452B71" w:rsidRPr="00452B71" w:rsidRDefault="00452B71" w:rsidP="00F22DB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ALL Reports must be signed and dated by the Principal Investigator </w:t>
            </w:r>
            <w:r w:rsidRPr="00452B71">
              <w:rPr>
                <w:rFonts w:asciiTheme="minorHAnsi" w:hAnsiTheme="minorHAnsi" w:cstheme="minorHAnsi"/>
                <w:i/>
                <w:sz w:val="18"/>
                <w:szCs w:val="18"/>
              </w:rPr>
              <w:t>(or suitably qualified clinician listed on the delegation log)</w:t>
            </w:r>
          </w:p>
          <w:p w14:paraId="1576E03C" w14:textId="77777777" w:rsidR="00452B71" w:rsidRPr="00452B71" w:rsidRDefault="00452B71" w:rsidP="00F22DB1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52B71">
              <w:rPr>
                <w:rFonts w:asciiTheme="minorHAnsi" w:hAnsiTheme="minorHAnsi" w:cstheme="minorHAnsi"/>
                <w:sz w:val="18"/>
                <w:szCs w:val="18"/>
              </w:rPr>
              <w:t>If signatory is unavailable, the unsigned form must still be sent within 24 h reporting period</w:t>
            </w:r>
          </w:p>
        </w:tc>
      </w:tr>
      <w:tr w:rsidR="00452B71" w:rsidRPr="00452B71" w14:paraId="0B2DF37E" w14:textId="77777777" w:rsidTr="00C96413">
        <w:trPr>
          <w:trHeight w:val="269"/>
          <w:jc w:val="center"/>
        </w:trPr>
        <w:tc>
          <w:tcPr>
            <w:tcW w:w="10868" w:type="dxa"/>
            <w:gridSpan w:val="18"/>
            <w:tcBorders>
              <w:top w:val="single" w:sz="12" w:space="0" w:color="auto"/>
              <w:bottom w:val="nil"/>
            </w:tcBorders>
            <w:shd w:val="clear" w:color="auto" w:fill="44546A" w:themeFill="text2"/>
            <w:vAlign w:val="center"/>
          </w:tcPr>
          <w:p w14:paraId="6B6134A8" w14:textId="77777777" w:rsidR="00452B71" w:rsidRPr="00452B71" w:rsidRDefault="00452B71" w:rsidP="00F22DB1">
            <w:pPr>
              <w:ind w:right="-613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52B71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INFORMATION SOURCE FOR FOLLOW-UP no. </w:t>
            </w:r>
            <w:r w:rsidRPr="00452B7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shd w:val="clear" w:color="auto" w:fill="FFFFFF"/>
              </w:rPr>
              <w:t xml:space="preserve"> __</w:t>
            </w:r>
            <w:r w:rsidRPr="00452B7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(if required, </w:t>
            </w:r>
            <w:proofErr w:type="gramStart"/>
            <w:r w:rsidRPr="00452B7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continue on</w:t>
            </w:r>
            <w:proofErr w:type="gramEnd"/>
            <w:r w:rsidRPr="00452B7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an additional CR005-T06 fo</w:t>
            </w:r>
            <w:r w:rsidRPr="00452B71">
              <w:rPr>
                <w:rFonts w:asciiTheme="minorHAnsi" w:hAnsiTheme="minorHAnsi" w:cstheme="minorHAnsi"/>
                <w:color w:val="FFFFFF" w:themeColor="background1"/>
              </w:rPr>
              <w:t>rm)</w:t>
            </w:r>
          </w:p>
        </w:tc>
      </w:tr>
      <w:tr w:rsidR="00452B71" w:rsidRPr="00452B71" w14:paraId="2450EA22" w14:textId="77777777" w:rsidTr="00C96413">
        <w:trPr>
          <w:jc w:val="center"/>
        </w:trPr>
        <w:tc>
          <w:tcPr>
            <w:tcW w:w="10868" w:type="dxa"/>
            <w:gridSpan w:val="18"/>
            <w:tcBorders>
              <w:top w:val="nil"/>
            </w:tcBorders>
            <w:shd w:val="clear" w:color="auto" w:fill="D6EAE7" w:themeFill="accent4" w:themeFillTint="33"/>
          </w:tcPr>
          <w:p w14:paraId="7CE2CFF5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</w:p>
        </w:tc>
      </w:tr>
      <w:tr w:rsidR="00452B71" w:rsidRPr="00452B71" w14:paraId="2DB6A015" w14:textId="77777777" w:rsidTr="00C96413">
        <w:trPr>
          <w:trHeight w:val="481"/>
          <w:jc w:val="center"/>
        </w:trPr>
        <w:tc>
          <w:tcPr>
            <w:tcW w:w="2788" w:type="dxa"/>
            <w:gridSpan w:val="4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4F32E534" w14:textId="77777777" w:rsidR="00452B71" w:rsidRPr="00452B71" w:rsidRDefault="00452B71" w:rsidP="00F22DB1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Name / job title of person completing report:</w:t>
            </w:r>
          </w:p>
        </w:tc>
        <w:tc>
          <w:tcPr>
            <w:tcW w:w="779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8FE756" w14:textId="77777777" w:rsidR="00452B71" w:rsidRPr="00452B71" w:rsidRDefault="00452B71" w:rsidP="00F22DB1">
            <w:pPr>
              <w:ind w:right="-108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sz w:val="32"/>
                <w:szCs w:val="18"/>
              </w:rPr>
              <w:t>/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shd w:val="clear" w:color="auto" w:fill="D6EAE7" w:themeFill="accent4" w:themeFillTint="33"/>
            <w:vAlign w:val="center"/>
          </w:tcPr>
          <w:p w14:paraId="21AABA37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2B71" w:rsidRPr="00452B71" w14:paraId="638C26F8" w14:textId="77777777" w:rsidTr="00C96413">
        <w:trPr>
          <w:trHeight w:val="60"/>
          <w:jc w:val="center"/>
        </w:trPr>
        <w:tc>
          <w:tcPr>
            <w:tcW w:w="10868" w:type="dxa"/>
            <w:gridSpan w:val="18"/>
            <w:shd w:val="clear" w:color="auto" w:fill="D6EAE7" w:themeFill="accent4" w:themeFillTint="33"/>
            <w:vAlign w:val="center"/>
          </w:tcPr>
          <w:p w14:paraId="5227FFC6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660A0FC6" w14:textId="77777777" w:rsidTr="00C96413">
        <w:trPr>
          <w:trHeight w:val="471"/>
          <w:jc w:val="center"/>
        </w:trPr>
        <w:tc>
          <w:tcPr>
            <w:tcW w:w="1143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12BFE258" w14:textId="77777777" w:rsidR="00452B71" w:rsidRPr="00452B71" w:rsidRDefault="00452B71" w:rsidP="00F22DB1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54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5B132C" w14:textId="77777777" w:rsidR="00452B71" w:rsidRPr="00452B71" w:rsidRDefault="00452B71" w:rsidP="00F22DB1">
            <w:pPr>
              <w:ind w:firstLine="18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4EFB6A95" w14:textId="77777777" w:rsidR="00452B71" w:rsidRPr="00452B71" w:rsidRDefault="00452B71" w:rsidP="00F22DB1">
            <w:pPr>
              <w:ind w:right="19" w:hanging="10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Telephone:</w:t>
            </w:r>
          </w:p>
        </w:tc>
        <w:tc>
          <w:tcPr>
            <w:tcW w:w="2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34A9AD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655E19A1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2B71" w:rsidRPr="00452B71" w14:paraId="0A5E152D" w14:textId="77777777" w:rsidTr="00C96413">
        <w:trPr>
          <w:jc w:val="center"/>
        </w:trPr>
        <w:tc>
          <w:tcPr>
            <w:tcW w:w="10868" w:type="dxa"/>
            <w:gridSpan w:val="18"/>
            <w:shd w:val="clear" w:color="auto" w:fill="D6EAE7" w:themeFill="accent4" w:themeFillTint="33"/>
            <w:vAlign w:val="center"/>
          </w:tcPr>
          <w:p w14:paraId="2B0C1A6A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29AEAB0B" w14:textId="77777777" w:rsidTr="00C96413">
        <w:trPr>
          <w:trHeight w:val="574"/>
          <w:jc w:val="center"/>
        </w:trPr>
        <w:tc>
          <w:tcPr>
            <w:tcW w:w="1143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565F0975" w14:textId="77777777" w:rsidR="00452B71" w:rsidRPr="00452B71" w:rsidRDefault="00452B71" w:rsidP="00F22DB1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PI Name</w:t>
            </w:r>
          </w:p>
        </w:tc>
        <w:tc>
          <w:tcPr>
            <w:tcW w:w="2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FAAA7E" w14:textId="77777777" w:rsidR="00452B71" w:rsidRPr="00452B71" w:rsidRDefault="00452B71" w:rsidP="00F22DB1">
            <w:pPr>
              <w:ind w:right="61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296B6736" w14:textId="77777777" w:rsidR="00452B71" w:rsidRPr="00452B71" w:rsidRDefault="00452B71" w:rsidP="00F22DB1">
            <w:pPr>
              <w:ind w:right="19" w:hanging="10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PI Signature:</w:t>
            </w:r>
          </w:p>
        </w:tc>
        <w:tc>
          <w:tcPr>
            <w:tcW w:w="5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8634861" w14:textId="77777777" w:rsidR="00452B71" w:rsidRPr="00452B71" w:rsidRDefault="00452B71" w:rsidP="00F22DB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Date: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33DC68D6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2B71" w:rsidRPr="00452B71" w14:paraId="54646653" w14:textId="77777777" w:rsidTr="00C96413">
        <w:trPr>
          <w:jc w:val="center"/>
        </w:trPr>
        <w:tc>
          <w:tcPr>
            <w:tcW w:w="10868" w:type="dxa"/>
            <w:gridSpan w:val="18"/>
            <w:shd w:val="clear" w:color="auto" w:fill="D6EAE7" w:themeFill="accent4" w:themeFillTint="33"/>
            <w:vAlign w:val="center"/>
          </w:tcPr>
          <w:p w14:paraId="2CE47B8C" w14:textId="77777777" w:rsidR="00452B71" w:rsidRPr="00452B71" w:rsidRDefault="00452B71" w:rsidP="00F22DB1">
            <w:pPr>
              <w:ind w:right="-108" w:hanging="103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66B5D69C" w14:textId="77777777" w:rsidTr="00C96413">
        <w:trPr>
          <w:trHeight w:val="635"/>
          <w:jc w:val="center"/>
        </w:trPr>
        <w:tc>
          <w:tcPr>
            <w:tcW w:w="10868" w:type="dxa"/>
            <w:gridSpan w:val="18"/>
            <w:tcBorders>
              <w:bottom w:val="nil"/>
            </w:tcBorders>
            <w:shd w:val="clear" w:color="auto" w:fill="D6EAE7" w:themeFill="accent4" w:themeFillTint="33"/>
            <w:vAlign w:val="center"/>
          </w:tcPr>
          <w:p w14:paraId="2AB66E66" w14:textId="77777777" w:rsidR="00452B71" w:rsidRPr="00452B71" w:rsidRDefault="00452B71" w:rsidP="00F22DB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ALL Reports must be signed and dated by the Principal Investigator </w:t>
            </w:r>
            <w:r w:rsidRPr="00452B71">
              <w:rPr>
                <w:rFonts w:asciiTheme="minorHAnsi" w:hAnsiTheme="minorHAnsi" w:cstheme="minorHAnsi"/>
                <w:i/>
                <w:sz w:val="18"/>
                <w:szCs w:val="18"/>
              </w:rPr>
              <w:t>(or suitably qualified clinician listed on the delegation log)</w:t>
            </w:r>
          </w:p>
          <w:p w14:paraId="33B5F647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i/>
              </w:rPr>
            </w:pPr>
            <w:r w:rsidRPr="00452B71">
              <w:rPr>
                <w:rFonts w:asciiTheme="minorHAnsi" w:hAnsiTheme="minorHAnsi" w:cstheme="minorHAnsi"/>
                <w:sz w:val="18"/>
                <w:szCs w:val="18"/>
              </w:rPr>
              <w:t>If signatory is unavailable, the unsigned form must still be sent within 24 h reporting period</w:t>
            </w:r>
          </w:p>
        </w:tc>
      </w:tr>
      <w:tr w:rsidR="00452B71" w:rsidRPr="00452B71" w14:paraId="785BBF3F" w14:textId="77777777" w:rsidTr="00C96413">
        <w:trPr>
          <w:trHeight w:val="635"/>
          <w:jc w:val="center"/>
        </w:trPr>
        <w:tc>
          <w:tcPr>
            <w:tcW w:w="10868" w:type="dxa"/>
            <w:gridSpan w:val="18"/>
            <w:tcBorders>
              <w:top w:val="nil"/>
              <w:bottom w:val="single" w:sz="12" w:space="0" w:color="auto"/>
            </w:tcBorders>
            <w:shd w:val="clear" w:color="auto" w:fill="44546A" w:themeFill="text2"/>
            <w:vAlign w:val="center"/>
          </w:tcPr>
          <w:p w14:paraId="6934E264" w14:textId="77777777" w:rsidR="00452B71" w:rsidRPr="00452B71" w:rsidRDefault="00452B71" w:rsidP="00452B7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52B71">
              <w:rPr>
                <w:rFonts w:asciiTheme="minorHAnsi" w:hAnsiTheme="minorHAnsi" w:cstheme="minorHAnsi"/>
                <w:b/>
                <w:color w:val="FFFFFF" w:themeColor="background1"/>
              </w:rPr>
              <w:t>Original wet signature sheets must be filed in the Investigator Site File (ISF).</w:t>
            </w:r>
          </w:p>
          <w:p w14:paraId="2CDE182E" w14:textId="77777777" w:rsidR="00452B71" w:rsidRPr="00452B71" w:rsidRDefault="00452B71" w:rsidP="00452B7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52B71">
              <w:rPr>
                <w:rFonts w:asciiTheme="minorHAnsi" w:hAnsiTheme="minorHAnsi" w:cstheme="minorHAnsi"/>
                <w:b/>
                <w:color w:val="FFFFFF" w:themeColor="background1"/>
              </w:rPr>
              <w:t>ACCORD will retain a copy on file.</w:t>
            </w:r>
          </w:p>
          <w:p w14:paraId="5F526E3B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FB375D6" w14:textId="77777777" w:rsidR="00997021" w:rsidRDefault="00997021" w:rsidP="00280C57">
      <w:pPr>
        <w:rPr>
          <w:rFonts w:asciiTheme="minorHAnsi" w:hAnsiTheme="minorHAnsi"/>
        </w:rPr>
      </w:pPr>
    </w:p>
    <w:p w14:paraId="240E25BD" w14:textId="77777777" w:rsidR="00997021" w:rsidRDefault="00997021" w:rsidP="00280C57">
      <w:pPr>
        <w:rPr>
          <w:rFonts w:asciiTheme="minorHAnsi" w:hAnsiTheme="minorHAnsi"/>
        </w:rPr>
      </w:pPr>
    </w:p>
    <w:p w14:paraId="46542CDC" w14:textId="77777777" w:rsidR="00174340" w:rsidRPr="00280C57" w:rsidRDefault="00174340" w:rsidP="00280C57"/>
    <w:sectPr w:rsidR="00174340" w:rsidRPr="00280C57" w:rsidSect="00A002E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304" w:bottom="1440" w:left="1701" w:header="510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C7E1" w14:textId="77777777" w:rsidR="005B3774" w:rsidRDefault="005B3774">
      <w:r>
        <w:separator/>
      </w:r>
    </w:p>
  </w:endnote>
  <w:endnote w:type="continuationSeparator" w:id="0">
    <w:p w14:paraId="7A3987F1" w14:textId="77777777" w:rsidR="005B3774" w:rsidRDefault="005B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B3246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89AF68" w14:textId="77777777" w:rsidR="00E938E1" w:rsidRDefault="00E938E1" w:rsidP="009C7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4E3C56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766D60D7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D2921BF" w14:textId="00DADFAE" w:rsidR="008B0E17" w:rsidRDefault="000C369F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E6029F" wp14:editId="48FF6966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546932" w14:textId="13CB7F47" w:rsidR="006E6AE2" w:rsidRPr="00CB5AFF" w:rsidRDefault="006E6AE2" w:rsidP="006E6AE2">
                          <w:pPr>
                            <w:pStyle w:val="Footer"/>
                            <w:rPr>
                              <w:lang w:val="fr-FR"/>
                            </w:rPr>
                          </w:pPr>
                          <w:r w:rsidRPr="00CB5AFF">
                            <w:rPr>
                              <w:lang w:val="fr-FR"/>
                            </w:rPr>
                            <w:t>Document</w:t>
                          </w:r>
                          <w:r w:rsidR="000C369F" w:rsidRPr="00CB5AFF">
                            <w:rPr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="000C369F" w:rsidRPr="00CB5AFF">
                            <w:rPr>
                              <w:lang w:val="fr-FR"/>
                            </w:rPr>
                            <w:t>No:</w:t>
                          </w:r>
                          <w:proofErr w:type="gramEnd"/>
                          <w:r w:rsidR="000C369F" w:rsidRPr="00CB5AFF">
                            <w:rPr>
                              <w:lang w:val="fr-FR"/>
                            </w:rPr>
                            <w:t xml:space="preserve"> </w:t>
                          </w:r>
                          <w:r w:rsidR="00CB5AFF" w:rsidRPr="00CB5AFF">
                            <w:rPr>
                              <w:lang w:val="fr-FR"/>
                            </w:rPr>
                            <w:t>CR005-T01</w:t>
                          </w:r>
                          <w:r w:rsidR="00CB5AFF">
                            <w:rPr>
                              <w:lang w:val="fr-FR"/>
                            </w:rPr>
                            <w:t xml:space="preserve"> v8.0</w:t>
                          </w:r>
                          <w:r w:rsidR="000C369F" w:rsidRPr="00CB5AFF">
                            <w:rPr>
                              <w:lang w:val="fr-FR"/>
                            </w:rPr>
                            <w:br/>
                            <w:t>Effective Date: DD</w:t>
                          </w:r>
                          <w:r w:rsidR="00280C57" w:rsidRPr="00CB5AFF">
                            <w:rPr>
                              <w:lang w:val="fr-FR"/>
                            </w:rPr>
                            <w:t>-MMM-YYYY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EE6029F">
              <v:stroke joinstyle="miter"/>
              <v:path gradientshapeok="t" o:connecttype="rect"/>
            </v:shapetype>
            <v:shape id="Text Box 14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">
              <v:textbox>
                <w:txbxContent>
                  <w:p w:rsidRPr="00CB5AFF" w:rsidR="006E6AE2" w:rsidP="006E6AE2" w:rsidRDefault="006E6AE2" w14:paraId="28546932" w14:textId="13CB7F47">
                    <w:pPr>
                      <w:pStyle w:val="Footer"/>
                      <w:rPr>
                        <w:lang w:val="fr-FR"/>
                      </w:rPr>
                    </w:pPr>
                    <w:r w:rsidRPr="00CB5AFF">
                      <w:rPr>
                        <w:lang w:val="fr-FR"/>
                      </w:rPr>
                      <w:t>Document</w:t>
                    </w:r>
                    <w:r w:rsidRPr="00CB5AFF" w:rsidR="000C369F">
                      <w:rPr>
                        <w:lang w:val="fr-FR"/>
                      </w:rPr>
                      <w:t xml:space="preserve"> </w:t>
                    </w:r>
                    <w:proofErr w:type="gramStart"/>
                    <w:r w:rsidRPr="00CB5AFF" w:rsidR="000C369F">
                      <w:rPr>
                        <w:lang w:val="fr-FR"/>
                      </w:rPr>
                      <w:t>No:</w:t>
                    </w:r>
                    <w:proofErr w:type="gramEnd"/>
                    <w:r w:rsidRPr="00CB5AFF" w:rsidR="000C369F">
                      <w:rPr>
                        <w:lang w:val="fr-FR"/>
                      </w:rPr>
                      <w:t xml:space="preserve"> </w:t>
                    </w:r>
                    <w:r w:rsidRPr="00CB5AFF" w:rsidR="00CB5AFF">
                      <w:rPr>
                        <w:lang w:val="fr-FR"/>
                      </w:rPr>
                      <w:t>CR005-T01</w:t>
                    </w:r>
                    <w:r w:rsidR="00CB5AFF">
                      <w:rPr>
                        <w:lang w:val="fr-FR"/>
                      </w:rPr>
                      <w:t xml:space="preserve"> v8.0</w:t>
                    </w:r>
                    <w:r w:rsidRPr="00CB5AFF" w:rsidR="000C369F">
                      <w:rPr>
                        <w:lang w:val="fr-FR"/>
                      </w:rPr>
                      <w:br/>
                      <w:t>Effective Date: DD</w:t>
                    </w:r>
                    <w:r w:rsidRPr="00CB5AFF" w:rsidR="00280C57">
                      <w:rPr>
                        <w:lang w:val="fr-FR"/>
                      </w:rPr>
                      <w:t>-MMM-YYYY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7B4D84" wp14:editId="5A59842A">
              <wp:simplePos x="0" y="0"/>
              <wp:positionH relativeFrom="column">
                <wp:posOffset>-20320</wp:posOffset>
              </wp:positionH>
              <wp:positionV relativeFrom="paragraph">
                <wp:posOffset>-193224</wp:posOffset>
              </wp:positionV>
              <wp:extent cx="3611880" cy="458470"/>
              <wp:effectExtent l="0" t="0" r="0" b="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108648" w14:textId="35308F0D" w:rsidR="006E6AE2" w:rsidRPr="009A0BBA" w:rsidRDefault="00CB5AFF" w:rsidP="00280C57">
                          <w:pPr>
                            <w:pStyle w:val="Footer"/>
                            <w:jc w:val="center"/>
                          </w:pPr>
                          <w:r w:rsidRPr="00CB5AFF">
                            <w:t>CR005-T01</w:t>
                          </w:r>
                          <w:r>
                            <w:t xml:space="preserve"> v8.0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shape id="_x0000_s1027" style="position:absolute;margin-left:-1.6pt;margin-top:-15.2pt;width:284.4pt;height:36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" w14:anchorId="097B4D84">
              <v:textbox>
                <w:txbxContent>
                  <w:p w:rsidRPr="009A0BBA" w:rsidR="006E6AE2" w:rsidP="00280C57" w:rsidRDefault="00CB5AFF" w14:paraId="46108648" w14:textId="35308F0D">
                    <w:pPr>
                      <w:pStyle w:val="Footer"/>
                      <w:jc w:val="center"/>
                    </w:pPr>
                    <w:r w:rsidRPr="00CB5AFF">
                      <w:t>CR005-T01</w:t>
                    </w:r>
                    <w:r>
                      <w:t xml:space="preserve"> v8.0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730167A" wp14:editId="4ADB0A48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10" style="position:absolute;margin-left:-95pt;margin-top:-19.55pt;width:621.6pt;height:79.15pt;z-index:251667456;mso-width-relative:margin;mso-height-relative:margin" coordsize="78944,10052" o:spid="_x0000_s1026" w14:anchorId="4B993E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">
              <v:rect id="Rectangle 4" style="position:absolute;left:47960;width:30984;height:710;visibility:visible;mso-wrap-style:square;v-text-anchor:middle" o:spid="_x0000_s1027" fillcolor="#457e81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/>
              <v:rect id="Rectangle 4" style="position:absolute;left:726;width:47556;height:717;visibility:visible;mso-wrap-style:square;v-text-anchor:middle" o:spid="_x0000_s1028" fillcolor="#0096d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/>
              <v:rect id="Rectangle 4" style="position:absolute;top:605;width:76822;height:9447;visibility:visible;mso-wrap-style:square;v-text-anchor:middle" o:spid="_x0000_s1029" fillcolor="#041e42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/>
              <v:line id="Straight Connector 11" style="position:absolute;visibility:visible;mso-wrap-style:square" o:spid="_x0000_s1030" strokecolor="white [3212]" strokeweight=".5pt" o:connectortype="straight" from="48263,1574" to="48263,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263C54" wp14:editId="65E549FD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753A3A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shape id="_x0000_s1028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" w14:anchorId="50263C54">
              <v:textbox>
                <w:txbxContent>
                  <w:p w:rsidRPr="009B13A3" w:rsidR="006E6AE2" w:rsidP="006E6AE2" w:rsidRDefault="006E6AE2" w14:paraId="24753A3A" w14:textId="77777777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692492823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04229CC" w14:textId="77777777" w:rsidR="00373124" w:rsidRPr="006E6AE2" w:rsidRDefault="00373124" w:rsidP="00373124">
        <w:pPr>
          <w:framePr w:w="640" w:wrap="none" w:vAnchor="text" w:hAnchor="page" w:x="10531" w:y="-339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2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16A12029" w14:textId="0FC46B7E" w:rsidR="00A002EF" w:rsidRDefault="007C2CCA" w:rsidP="00A002EF">
    <w:pPr>
      <w:pStyle w:val="Footer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35775F94" wp14:editId="106BAA2B">
              <wp:simplePos x="0" y="0"/>
              <wp:positionH relativeFrom="page">
                <wp:posOffset>-6350</wp:posOffset>
              </wp:positionH>
              <wp:positionV relativeFrom="paragraph">
                <wp:posOffset>-69850</wp:posOffset>
              </wp:positionV>
              <wp:extent cx="7900670" cy="1005205"/>
              <wp:effectExtent l="0" t="0" r="5080" b="4445"/>
              <wp:wrapNone/>
              <wp:docPr id="35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0670" cy="1005205"/>
                        <a:chOff x="-6350" y="0"/>
                        <a:chExt cx="7900842" cy="1005234"/>
                      </a:xfrm>
                    </wpg:grpSpPr>
                    <wps:wsp>
                      <wps:cNvPr id="36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Rectangle 4"/>
                      <wps:cNvSpPr/>
                      <wps:spPr>
                        <a:xfrm>
                          <a:off x="-6350" y="0"/>
                          <a:ext cx="4834606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1E99CF" id="Group 10" o:spid="_x0000_s1026" style="position:absolute;margin-left:-.5pt;margin-top:-5.5pt;width:622.1pt;height:79.15pt;z-index:251677696;mso-position-horizontal-relative:page;mso-width-relative:margin;mso-height-relative:margin" coordorigin="-63" coordsize="79008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" fillcolor="#457e81" stroked="f" strokeweight="1pt"/>
              <v:rect id="Rectangle 4" o:spid="_x0000_s1028" style="position:absolute;left:-63;width:48345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" strokecolor="white [3212]" strokeweight=".5pt">
                <v:stroke joinstyle="miter"/>
              </v:line>
              <w10:wrap anchorx="page"/>
            </v:group>
          </w:pict>
        </mc:Fallback>
      </mc:AlternateContent>
    </w:r>
    <w:r w:rsidR="00373124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E5B790C" wp14:editId="15070629">
              <wp:simplePos x="0" y="0"/>
              <wp:positionH relativeFrom="column">
                <wp:posOffset>3964940</wp:posOffset>
              </wp:positionH>
              <wp:positionV relativeFrom="paragraph">
                <wp:posOffset>9525</wp:posOffset>
              </wp:positionV>
              <wp:extent cx="1893570" cy="458470"/>
              <wp:effectExtent l="0" t="0" r="0" b="0"/>
              <wp:wrapNone/>
              <wp:docPr id="33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8EEFC6" w14:textId="7BB2BA05" w:rsidR="00A002EF" w:rsidRPr="00CB5AFF" w:rsidRDefault="00A002EF" w:rsidP="00A002EF">
                          <w:pPr>
                            <w:pStyle w:val="Footer"/>
                            <w:rPr>
                              <w:lang w:val="fr-FR"/>
                            </w:rPr>
                          </w:pPr>
                          <w:r w:rsidRPr="00CB5AFF">
                            <w:rPr>
                              <w:lang w:val="fr-FR"/>
                            </w:rPr>
                            <w:t xml:space="preserve">Document </w:t>
                          </w:r>
                          <w:proofErr w:type="gramStart"/>
                          <w:r w:rsidRPr="00CB5AFF">
                            <w:rPr>
                              <w:lang w:val="fr-FR"/>
                            </w:rPr>
                            <w:t>No:</w:t>
                          </w:r>
                          <w:proofErr w:type="gramEnd"/>
                          <w:r w:rsidRPr="00CB5AFF">
                            <w:rPr>
                              <w:lang w:val="fr-FR"/>
                            </w:rPr>
                            <w:t xml:space="preserve"> CR005-T0</w:t>
                          </w:r>
                          <w:r w:rsidR="00C96413">
                            <w:rPr>
                              <w:lang w:val="fr-FR"/>
                            </w:rPr>
                            <w:t>6</w:t>
                          </w:r>
                          <w:r>
                            <w:rPr>
                              <w:lang w:val="fr-FR"/>
                            </w:rPr>
                            <w:t xml:space="preserve"> v</w:t>
                          </w:r>
                          <w:r w:rsidR="00C96413">
                            <w:rPr>
                              <w:lang w:val="fr-FR"/>
                            </w:rPr>
                            <w:t>2</w:t>
                          </w:r>
                          <w:r>
                            <w:rPr>
                              <w:lang w:val="fr-FR"/>
                            </w:rPr>
                            <w:t>.0</w:t>
                          </w:r>
                          <w:r w:rsidRPr="00CB5AFF">
                            <w:rPr>
                              <w:lang w:val="fr-FR"/>
                            </w:rPr>
                            <w:br/>
                            <w:t xml:space="preserve">Effective Date: </w:t>
                          </w:r>
                          <w:r w:rsidR="00274749">
                            <w:rPr>
                              <w:lang w:val="fr-FR"/>
                            </w:rPr>
                            <w:t>17 JU</w:t>
                          </w:r>
                          <w:r w:rsidR="00A416B3">
                            <w:rPr>
                              <w:lang w:val="fr-FR"/>
                            </w:rPr>
                            <w:t>L</w:t>
                          </w:r>
                          <w:r w:rsidR="00274749">
                            <w:rPr>
                              <w:lang w:val="fr-FR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5B790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2.2pt;margin-top:.75pt;width:149.1pt;height:36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" filled="f" stroked="f" strokeweight=".5pt">
              <v:textbox>
                <w:txbxContent>
                  <w:p w14:paraId="5C8EEFC6" w14:textId="7BB2BA05" w:rsidR="00A002EF" w:rsidRPr="00CB5AFF" w:rsidRDefault="00A002EF" w:rsidP="00A002EF">
                    <w:pPr>
                      <w:pStyle w:val="Footer"/>
                      <w:rPr>
                        <w:lang w:val="fr-FR"/>
                      </w:rPr>
                    </w:pPr>
                    <w:r w:rsidRPr="00CB5AFF">
                      <w:rPr>
                        <w:lang w:val="fr-FR"/>
                      </w:rPr>
                      <w:t xml:space="preserve">Document </w:t>
                    </w:r>
                    <w:proofErr w:type="gramStart"/>
                    <w:r w:rsidRPr="00CB5AFF">
                      <w:rPr>
                        <w:lang w:val="fr-FR"/>
                      </w:rPr>
                      <w:t>No:</w:t>
                    </w:r>
                    <w:proofErr w:type="gramEnd"/>
                    <w:r w:rsidRPr="00CB5AFF">
                      <w:rPr>
                        <w:lang w:val="fr-FR"/>
                      </w:rPr>
                      <w:t xml:space="preserve"> CR005-T0</w:t>
                    </w:r>
                    <w:r w:rsidR="00C96413">
                      <w:rPr>
                        <w:lang w:val="fr-FR"/>
                      </w:rPr>
                      <w:t>6</w:t>
                    </w:r>
                    <w:r>
                      <w:rPr>
                        <w:lang w:val="fr-FR"/>
                      </w:rPr>
                      <w:t xml:space="preserve"> v</w:t>
                    </w:r>
                    <w:r w:rsidR="00C96413">
                      <w:rPr>
                        <w:lang w:val="fr-FR"/>
                      </w:rPr>
                      <w:t>2</w:t>
                    </w:r>
                    <w:r>
                      <w:rPr>
                        <w:lang w:val="fr-FR"/>
                      </w:rPr>
                      <w:t>.0</w:t>
                    </w:r>
                    <w:r w:rsidRPr="00CB5AFF">
                      <w:rPr>
                        <w:lang w:val="fr-FR"/>
                      </w:rPr>
                      <w:br/>
                      <w:t xml:space="preserve">Effective Date: </w:t>
                    </w:r>
                    <w:r w:rsidR="00274749">
                      <w:rPr>
                        <w:lang w:val="fr-FR"/>
                      </w:rPr>
                      <w:t>17 JU</w:t>
                    </w:r>
                    <w:r w:rsidR="00A416B3">
                      <w:rPr>
                        <w:lang w:val="fr-FR"/>
                      </w:rPr>
                      <w:t>L</w:t>
                    </w:r>
                    <w:r w:rsidR="00274749">
                      <w:rPr>
                        <w:lang w:val="fr-FR"/>
                      </w:rPr>
                      <w:t xml:space="preserve"> 2025</w:t>
                    </w:r>
                  </w:p>
                </w:txbxContent>
              </v:textbox>
            </v:shape>
          </w:pict>
        </mc:Fallback>
      </mc:AlternateContent>
    </w:r>
    <w:r w:rsidR="00373124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DDEEB7A" wp14:editId="4E0A17CF">
              <wp:simplePos x="0" y="0"/>
              <wp:positionH relativeFrom="column">
                <wp:posOffset>-31750</wp:posOffset>
              </wp:positionH>
              <wp:positionV relativeFrom="paragraph">
                <wp:posOffset>16510</wp:posOffset>
              </wp:positionV>
              <wp:extent cx="3611880" cy="458470"/>
              <wp:effectExtent l="0" t="0" r="0" b="0"/>
              <wp:wrapNone/>
              <wp:docPr id="3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916D39" w14:textId="211D3C6D" w:rsidR="00A002EF" w:rsidRPr="009A0BBA" w:rsidRDefault="00A002EF" w:rsidP="00A002EF">
                          <w:pPr>
                            <w:pStyle w:val="Footer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DDEEB7A" id="_x0000_s1030" type="#_x0000_t202" style="position:absolute;margin-left:-2.5pt;margin-top:1.3pt;width:284.4pt;height:36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gRGwIAADMEAAAOAAAAZHJzL2Uyb0RvYy54bWysU01vGyEQvVfqf0Dc6/U6tuOsvI7cRK4q&#10;RUkkp8oZs+BFYhkK2Lvur+/A+ktpT1UvMDDDfLz3mN93jSZ74bwCU9J8MKREGA6VMtuS/nhbfZlR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" filled="f" stroked="f" strokeweight=".5pt">
              <v:textbox>
                <w:txbxContent>
                  <w:p w14:paraId="72916D39" w14:textId="211D3C6D" w:rsidR="00A002EF" w:rsidRPr="009A0BBA" w:rsidRDefault="00A002EF" w:rsidP="00A002EF">
                    <w:pPr>
                      <w:pStyle w:val="Footer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A002E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A4BAEA" wp14:editId="3BA37282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40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8E9CC7" w14:textId="77777777" w:rsidR="00A002EF" w:rsidRPr="009B13A3" w:rsidRDefault="00A002EF" w:rsidP="00A002EF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shape id="_x0000_s1031" style="position:absolute;margin-left:666.8pt;margin-top:-1.35pt;width:156.55pt;height:36.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" w14:anchorId="25A4BAEA">
              <v:textbox>
                <w:txbxContent>
                  <w:p w:rsidRPr="009B13A3" w:rsidR="00A002EF" w:rsidP="00A002EF" w:rsidRDefault="00A002EF" w14:paraId="458E9CC7" w14:textId="77777777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79E75773" w14:textId="32EA87E1" w:rsidR="00A002EF" w:rsidRDefault="00A00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1F6D" w14:textId="77777777" w:rsidR="005B3774" w:rsidRDefault="005B3774">
      <w:r>
        <w:separator/>
      </w:r>
    </w:p>
  </w:footnote>
  <w:footnote w:type="continuationSeparator" w:id="0">
    <w:p w14:paraId="222E6188" w14:textId="77777777" w:rsidR="005B3774" w:rsidRDefault="005B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92D7" w14:textId="0DE183B0" w:rsidR="00EC1B27" w:rsidRDefault="009A0BBA" w:rsidP="003A260D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EB5096" wp14:editId="177F40E5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4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1pt" w14:anchorId="5F92F0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E93FBA" wp14:editId="1A3E6E55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4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41e42" stroked="f" strokeweight="1pt" w14:anchorId="191D1B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B695A" wp14:editId="7EA57D8E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4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96dc" stroked="f" strokeweight="1pt" w14:anchorId="66F2FB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"/>
          </w:pict>
        </mc:Fallback>
      </mc:AlternateContent>
    </w:r>
    <w:r>
      <w:rPr>
        <w:noProof/>
      </w:rPr>
      <w:drawing>
        <wp:inline distT="0" distB="0" distL="0" distR="0" wp14:anchorId="2DCEA4F3" wp14:editId="6B9ADB90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10800" w:type="dxa"/>
      <w:tblInd w:w="-114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701"/>
      <w:gridCol w:w="1842"/>
      <w:gridCol w:w="1656"/>
      <w:gridCol w:w="1756"/>
      <w:gridCol w:w="1985"/>
      <w:gridCol w:w="300"/>
    </w:tblGrid>
    <w:tr w:rsidR="00D2262C" w14:paraId="65138DFA" w14:textId="77777777" w:rsidTr="00880C45">
      <w:trPr>
        <w:trHeight w:val="20"/>
      </w:trPr>
      <w:tc>
        <w:tcPr>
          <w:tcW w:w="1560" w:type="dxa"/>
          <w:shd w:val="clear" w:color="auto" w:fill="AED5D0" w:themeFill="accent4" w:themeFillTint="66"/>
        </w:tcPr>
        <w:p w14:paraId="38EB9259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701" w:type="dxa"/>
          <w:tcBorders>
            <w:bottom w:val="single" w:sz="12" w:space="0" w:color="auto"/>
          </w:tcBorders>
          <w:shd w:val="clear" w:color="auto" w:fill="AED5D0" w:themeFill="accent4" w:themeFillTint="66"/>
        </w:tcPr>
        <w:p w14:paraId="405A2112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842" w:type="dxa"/>
          <w:shd w:val="clear" w:color="auto" w:fill="AED5D0" w:themeFill="accent4" w:themeFillTint="66"/>
        </w:tcPr>
        <w:p w14:paraId="5CB386FB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656" w:type="dxa"/>
          <w:tcBorders>
            <w:bottom w:val="single" w:sz="12" w:space="0" w:color="auto"/>
          </w:tcBorders>
          <w:shd w:val="clear" w:color="auto" w:fill="AED5D0" w:themeFill="accent4" w:themeFillTint="66"/>
        </w:tcPr>
        <w:p w14:paraId="6E4E240C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756" w:type="dxa"/>
          <w:shd w:val="clear" w:color="auto" w:fill="AED5D0" w:themeFill="accent4" w:themeFillTint="66"/>
        </w:tcPr>
        <w:p w14:paraId="46C9CA88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985" w:type="dxa"/>
          <w:tcBorders>
            <w:bottom w:val="single" w:sz="12" w:space="0" w:color="auto"/>
          </w:tcBorders>
          <w:shd w:val="clear" w:color="auto" w:fill="AED5D0" w:themeFill="accent4" w:themeFillTint="66"/>
        </w:tcPr>
        <w:p w14:paraId="466BAC15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300" w:type="dxa"/>
          <w:shd w:val="clear" w:color="auto" w:fill="AED5D0" w:themeFill="accent4" w:themeFillTint="66"/>
        </w:tcPr>
        <w:p w14:paraId="2BB571F4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</w:tr>
    <w:tr w:rsidR="00D2262C" w14:paraId="54AF2BDE" w14:textId="77777777" w:rsidTr="00880C45">
      <w:trPr>
        <w:trHeight w:val="472"/>
      </w:trPr>
      <w:tc>
        <w:tcPr>
          <w:tcW w:w="1560" w:type="dxa"/>
          <w:tcBorders>
            <w:right w:val="single" w:sz="12" w:space="0" w:color="auto"/>
          </w:tcBorders>
          <w:shd w:val="clear" w:color="auto" w:fill="AED5D0" w:themeFill="accent4" w:themeFillTint="66"/>
          <w:vAlign w:val="center"/>
        </w:tcPr>
        <w:p w14:paraId="74CF5C24" w14:textId="34822AA6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  <w:r w:rsidRPr="00D2262C">
            <w:rPr>
              <w:rFonts w:asciiTheme="minorHAnsi" w:hAnsiTheme="minorHAnsi" w:cstheme="minorHAnsi"/>
              <w:b/>
              <w:bCs/>
            </w:rPr>
            <w:t>Trial Name:</w:t>
          </w:r>
        </w:p>
      </w:tc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</w:tcPr>
        <w:p w14:paraId="520EBB2D" w14:textId="77777777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842" w:type="dxa"/>
          <w:tcBorders>
            <w:left w:val="single" w:sz="12" w:space="0" w:color="auto"/>
            <w:right w:val="single" w:sz="12" w:space="0" w:color="auto"/>
          </w:tcBorders>
          <w:shd w:val="clear" w:color="auto" w:fill="AED5D0" w:themeFill="accent4" w:themeFillTint="66"/>
          <w:vAlign w:val="center"/>
        </w:tcPr>
        <w:p w14:paraId="1A2F8EFB" w14:textId="02CCD918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  <w:r w:rsidRPr="00D2262C">
            <w:rPr>
              <w:rFonts w:asciiTheme="minorHAnsi" w:hAnsiTheme="minorHAnsi" w:cstheme="minorHAnsi"/>
              <w:b/>
              <w:bCs/>
            </w:rPr>
            <w:t>Participant ID:</w:t>
          </w:r>
        </w:p>
      </w:tc>
      <w:tc>
        <w:tcPr>
          <w:tcW w:w="16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</w:tcPr>
        <w:p w14:paraId="2D8D00A9" w14:textId="77777777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756" w:type="dxa"/>
          <w:tcBorders>
            <w:left w:val="single" w:sz="12" w:space="0" w:color="auto"/>
            <w:right w:val="single" w:sz="12" w:space="0" w:color="auto"/>
          </w:tcBorders>
          <w:shd w:val="clear" w:color="auto" w:fill="AED5D0" w:themeFill="accent4" w:themeFillTint="66"/>
          <w:vAlign w:val="center"/>
        </w:tcPr>
        <w:p w14:paraId="155F2631" w14:textId="71F22BE0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  <w:r w:rsidRPr="00D2262C">
            <w:rPr>
              <w:rFonts w:asciiTheme="minorHAnsi" w:hAnsiTheme="minorHAnsi" w:cstheme="minorHAnsi"/>
              <w:b/>
              <w:bCs/>
            </w:rPr>
            <w:t>Date of Report:</w:t>
          </w:r>
        </w:p>
      </w:tc>
      <w:tc>
        <w:tcPr>
          <w:tcW w:w="19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14:paraId="7E48F49F" w14:textId="77777777" w:rsidR="0062489B" w:rsidRPr="00D2262C" w:rsidRDefault="0062489B" w:rsidP="00862648">
          <w:pPr>
            <w:pStyle w:val="Header"/>
            <w:jc w:val="right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300" w:type="dxa"/>
          <w:tcBorders>
            <w:left w:val="single" w:sz="12" w:space="0" w:color="auto"/>
          </w:tcBorders>
          <w:shd w:val="clear" w:color="auto" w:fill="AED5D0" w:themeFill="accent4" w:themeFillTint="66"/>
        </w:tcPr>
        <w:p w14:paraId="4FDD7B43" w14:textId="77777777" w:rsidR="0062489B" w:rsidRPr="00D2262C" w:rsidRDefault="0062489B" w:rsidP="00862648">
          <w:pPr>
            <w:pStyle w:val="Header"/>
            <w:jc w:val="right"/>
            <w:rPr>
              <w:rFonts w:asciiTheme="minorHAnsi" w:hAnsiTheme="minorHAnsi" w:cstheme="minorHAnsi"/>
              <w:b/>
              <w:bCs/>
            </w:rPr>
          </w:pPr>
        </w:p>
      </w:tc>
    </w:tr>
    <w:tr w:rsidR="00D2262C" w14:paraId="086DE247" w14:textId="77777777" w:rsidTr="00880C45">
      <w:trPr>
        <w:trHeight w:val="20"/>
      </w:trPr>
      <w:tc>
        <w:tcPr>
          <w:tcW w:w="1560" w:type="dxa"/>
          <w:shd w:val="clear" w:color="auto" w:fill="AED5D0" w:themeFill="accent4" w:themeFillTint="66"/>
        </w:tcPr>
        <w:p w14:paraId="3A3A9B58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701" w:type="dxa"/>
          <w:tcBorders>
            <w:top w:val="single" w:sz="12" w:space="0" w:color="auto"/>
          </w:tcBorders>
          <w:shd w:val="clear" w:color="auto" w:fill="AED5D0" w:themeFill="accent4" w:themeFillTint="66"/>
        </w:tcPr>
        <w:p w14:paraId="75664B8B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842" w:type="dxa"/>
          <w:shd w:val="clear" w:color="auto" w:fill="AED5D0" w:themeFill="accent4" w:themeFillTint="66"/>
        </w:tcPr>
        <w:p w14:paraId="706D05C2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656" w:type="dxa"/>
          <w:tcBorders>
            <w:top w:val="single" w:sz="12" w:space="0" w:color="auto"/>
          </w:tcBorders>
          <w:shd w:val="clear" w:color="auto" w:fill="AED5D0" w:themeFill="accent4" w:themeFillTint="66"/>
        </w:tcPr>
        <w:p w14:paraId="2182E3D5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756" w:type="dxa"/>
          <w:shd w:val="clear" w:color="auto" w:fill="AED5D0" w:themeFill="accent4" w:themeFillTint="66"/>
        </w:tcPr>
        <w:p w14:paraId="356B1BB3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985" w:type="dxa"/>
          <w:tcBorders>
            <w:top w:val="single" w:sz="12" w:space="0" w:color="auto"/>
          </w:tcBorders>
          <w:shd w:val="clear" w:color="auto" w:fill="AED5D0" w:themeFill="accent4" w:themeFillTint="66"/>
        </w:tcPr>
        <w:p w14:paraId="69127A24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300" w:type="dxa"/>
          <w:shd w:val="clear" w:color="auto" w:fill="AED5D0" w:themeFill="accent4" w:themeFillTint="66"/>
        </w:tcPr>
        <w:p w14:paraId="04E4A84C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</w:tr>
  </w:tbl>
  <w:p w14:paraId="065CE497" w14:textId="77777777" w:rsidR="00EC1B27" w:rsidRPr="00862648" w:rsidRDefault="00EC1B27" w:rsidP="0086264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1D07" w14:textId="2B709C66" w:rsidR="00EC1B27" w:rsidRDefault="00EC1B27" w:rsidP="0062489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7F4D65F" wp14:editId="16D0DDDC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4" style="position:absolute;margin-left:-95.55pt;margin-top:-21.05pt;width:607.15pt;height:15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1pt" w14:anchorId="09072C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5DC05EE" wp14:editId="44DC6077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4" style="position:absolute;margin-left:281.95pt;margin-top:-25.8pt;width:229.7pt;height:5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41e42" stroked="f" strokeweight="1pt" w14:anchorId="1466A6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56D8960" wp14:editId="663C010A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4" style="position:absolute;margin-left:-89.9pt;margin-top:-25.8pt;width:374.45pt;height:5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96dc" stroked="f" strokeweight="1pt" w14:anchorId="74153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"/>
          </w:pict>
        </mc:Fallback>
      </mc:AlternateContent>
    </w:r>
    <w:r>
      <w:rPr>
        <w:noProof/>
      </w:rPr>
      <w:drawing>
        <wp:inline distT="0" distB="0" distL="0" distR="0" wp14:anchorId="2700BC51" wp14:editId="6245478A">
          <wp:extent cx="3238200" cy="535993"/>
          <wp:effectExtent l="0" t="0" r="635" b="0"/>
          <wp:docPr id="6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9060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837F33"/>
    <w:multiLevelType w:val="multilevel"/>
    <w:tmpl w:val="105ABEA6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332861"/>
    <w:multiLevelType w:val="hybridMultilevel"/>
    <w:tmpl w:val="B2FAD71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18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7980827"/>
    <w:multiLevelType w:val="multilevel"/>
    <w:tmpl w:val="9C0029D4"/>
    <w:numStyleLink w:val="Style1"/>
  </w:abstractNum>
  <w:abstractNum w:abstractNumId="24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6838396">
    <w:abstractNumId w:val="16"/>
  </w:num>
  <w:num w:numId="2" w16cid:durableId="410930585">
    <w:abstractNumId w:val="5"/>
  </w:num>
  <w:num w:numId="3" w16cid:durableId="598753755">
    <w:abstractNumId w:val="28"/>
  </w:num>
  <w:num w:numId="4" w16cid:durableId="319426772">
    <w:abstractNumId w:val="22"/>
  </w:num>
  <w:num w:numId="5" w16cid:durableId="949431026">
    <w:abstractNumId w:val="25"/>
  </w:num>
  <w:num w:numId="6" w16cid:durableId="2059235873">
    <w:abstractNumId w:val="20"/>
  </w:num>
  <w:num w:numId="7" w16cid:durableId="162860098">
    <w:abstractNumId w:val="33"/>
  </w:num>
  <w:num w:numId="8" w16cid:durableId="80680658">
    <w:abstractNumId w:val="11"/>
  </w:num>
  <w:num w:numId="9" w16cid:durableId="1003584049">
    <w:abstractNumId w:val="27"/>
  </w:num>
  <w:num w:numId="10" w16cid:durableId="299068960">
    <w:abstractNumId w:val="31"/>
  </w:num>
  <w:num w:numId="11" w16cid:durableId="1495224729">
    <w:abstractNumId w:val="15"/>
  </w:num>
  <w:num w:numId="12" w16cid:durableId="71436839">
    <w:abstractNumId w:val="24"/>
  </w:num>
  <w:num w:numId="13" w16cid:durableId="230627111">
    <w:abstractNumId w:val="3"/>
  </w:num>
  <w:num w:numId="14" w16cid:durableId="1977566195">
    <w:abstractNumId w:val="12"/>
  </w:num>
  <w:num w:numId="15" w16cid:durableId="137041114">
    <w:abstractNumId w:val="26"/>
  </w:num>
  <w:num w:numId="16" w16cid:durableId="1854493871">
    <w:abstractNumId w:val="6"/>
  </w:num>
  <w:num w:numId="17" w16cid:durableId="1195460942">
    <w:abstractNumId w:val="18"/>
  </w:num>
  <w:num w:numId="18" w16cid:durableId="220361154">
    <w:abstractNumId w:val="10"/>
  </w:num>
  <w:num w:numId="19" w16cid:durableId="155540884">
    <w:abstractNumId w:val="32"/>
  </w:num>
  <w:num w:numId="20" w16cid:durableId="946035364">
    <w:abstractNumId w:val="13"/>
  </w:num>
  <w:num w:numId="21" w16cid:durableId="514419615">
    <w:abstractNumId w:val="29"/>
  </w:num>
  <w:num w:numId="22" w16cid:durableId="993531639">
    <w:abstractNumId w:val="30"/>
  </w:num>
  <w:num w:numId="23" w16cid:durableId="667833661">
    <w:abstractNumId w:val="19"/>
  </w:num>
  <w:num w:numId="24" w16cid:durableId="1572812118">
    <w:abstractNumId w:val="8"/>
  </w:num>
  <w:num w:numId="25" w16cid:durableId="16783618">
    <w:abstractNumId w:val="1"/>
  </w:num>
  <w:num w:numId="26" w16cid:durableId="1811701335">
    <w:abstractNumId w:val="0"/>
  </w:num>
  <w:num w:numId="27" w16cid:durableId="1981185481">
    <w:abstractNumId w:val="9"/>
  </w:num>
  <w:num w:numId="28" w16cid:durableId="873883173">
    <w:abstractNumId w:val="21"/>
  </w:num>
  <w:num w:numId="29" w16cid:durableId="2022706040">
    <w:abstractNumId w:val="4"/>
  </w:num>
  <w:num w:numId="30" w16cid:durableId="409155062">
    <w:abstractNumId w:val="17"/>
  </w:num>
  <w:num w:numId="31" w16cid:durableId="910193140">
    <w:abstractNumId w:val="23"/>
  </w:num>
  <w:num w:numId="32" w16cid:durableId="1780299656">
    <w:abstractNumId w:val="7"/>
  </w:num>
  <w:num w:numId="33" w16cid:durableId="1656761819">
    <w:abstractNumId w:val="2"/>
  </w:num>
  <w:num w:numId="34" w16cid:durableId="10881630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40"/>
    <w:rsid w:val="00005CA3"/>
    <w:rsid w:val="0001074D"/>
    <w:rsid w:val="0001122F"/>
    <w:rsid w:val="00014CA2"/>
    <w:rsid w:val="00015AEC"/>
    <w:rsid w:val="00025387"/>
    <w:rsid w:val="00032984"/>
    <w:rsid w:val="0004120B"/>
    <w:rsid w:val="00052526"/>
    <w:rsid w:val="000529B7"/>
    <w:rsid w:val="00052EF5"/>
    <w:rsid w:val="0005398C"/>
    <w:rsid w:val="0005464D"/>
    <w:rsid w:val="00055479"/>
    <w:rsid w:val="000735D9"/>
    <w:rsid w:val="000750B6"/>
    <w:rsid w:val="0007522B"/>
    <w:rsid w:val="00084849"/>
    <w:rsid w:val="0009174B"/>
    <w:rsid w:val="000A1FE4"/>
    <w:rsid w:val="000A5F3C"/>
    <w:rsid w:val="000B04E9"/>
    <w:rsid w:val="000B055C"/>
    <w:rsid w:val="000B0D53"/>
    <w:rsid w:val="000B249B"/>
    <w:rsid w:val="000B42EB"/>
    <w:rsid w:val="000C35E7"/>
    <w:rsid w:val="000C369F"/>
    <w:rsid w:val="000D106A"/>
    <w:rsid w:val="000D1965"/>
    <w:rsid w:val="000D234A"/>
    <w:rsid w:val="000D5B00"/>
    <w:rsid w:val="000E2C75"/>
    <w:rsid w:val="000E4B32"/>
    <w:rsid w:val="000F2E2E"/>
    <w:rsid w:val="000F4AEA"/>
    <w:rsid w:val="000F6800"/>
    <w:rsid w:val="001033C9"/>
    <w:rsid w:val="00104B3F"/>
    <w:rsid w:val="001134D5"/>
    <w:rsid w:val="00123733"/>
    <w:rsid w:val="001247F6"/>
    <w:rsid w:val="00126034"/>
    <w:rsid w:val="001262E8"/>
    <w:rsid w:val="0012765C"/>
    <w:rsid w:val="00132BDF"/>
    <w:rsid w:val="00144594"/>
    <w:rsid w:val="001445EC"/>
    <w:rsid w:val="0014758B"/>
    <w:rsid w:val="00147B19"/>
    <w:rsid w:val="0015187E"/>
    <w:rsid w:val="00151D4A"/>
    <w:rsid w:val="00156194"/>
    <w:rsid w:val="0016140C"/>
    <w:rsid w:val="001617AE"/>
    <w:rsid w:val="001630C8"/>
    <w:rsid w:val="00163557"/>
    <w:rsid w:val="00174340"/>
    <w:rsid w:val="00174DFE"/>
    <w:rsid w:val="00183565"/>
    <w:rsid w:val="001871C2"/>
    <w:rsid w:val="001916AD"/>
    <w:rsid w:val="001A2B31"/>
    <w:rsid w:val="001A30B9"/>
    <w:rsid w:val="001A5CDB"/>
    <w:rsid w:val="001A7569"/>
    <w:rsid w:val="001B0FBF"/>
    <w:rsid w:val="001B4B05"/>
    <w:rsid w:val="001C08B1"/>
    <w:rsid w:val="001C40BA"/>
    <w:rsid w:val="001C7219"/>
    <w:rsid w:val="001C743E"/>
    <w:rsid w:val="001C7B3E"/>
    <w:rsid w:val="001D5CF9"/>
    <w:rsid w:val="001E211D"/>
    <w:rsid w:val="001E22EA"/>
    <w:rsid w:val="001E55BB"/>
    <w:rsid w:val="001F1375"/>
    <w:rsid w:val="001F301F"/>
    <w:rsid w:val="001F61A7"/>
    <w:rsid w:val="00201D6D"/>
    <w:rsid w:val="0021347C"/>
    <w:rsid w:val="0021762B"/>
    <w:rsid w:val="0023244F"/>
    <w:rsid w:val="002350A2"/>
    <w:rsid w:val="00237C68"/>
    <w:rsid w:val="00245C8D"/>
    <w:rsid w:val="002511F5"/>
    <w:rsid w:val="00253D07"/>
    <w:rsid w:val="002708F0"/>
    <w:rsid w:val="00271AB2"/>
    <w:rsid w:val="00272115"/>
    <w:rsid w:val="00272FD1"/>
    <w:rsid w:val="00274749"/>
    <w:rsid w:val="0027678A"/>
    <w:rsid w:val="00280C57"/>
    <w:rsid w:val="002930FB"/>
    <w:rsid w:val="00293293"/>
    <w:rsid w:val="0029790E"/>
    <w:rsid w:val="002A0A97"/>
    <w:rsid w:val="002A0DF0"/>
    <w:rsid w:val="002A54E4"/>
    <w:rsid w:val="002B671E"/>
    <w:rsid w:val="002C6BF3"/>
    <w:rsid w:val="002D5D5A"/>
    <w:rsid w:val="002E03EF"/>
    <w:rsid w:val="002F33D6"/>
    <w:rsid w:val="002F52B9"/>
    <w:rsid w:val="00300D48"/>
    <w:rsid w:val="0030596B"/>
    <w:rsid w:val="00307F11"/>
    <w:rsid w:val="00312166"/>
    <w:rsid w:val="0031245E"/>
    <w:rsid w:val="00315850"/>
    <w:rsid w:val="00317F70"/>
    <w:rsid w:val="00321039"/>
    <w:rsid w:val="00327858"/>
    <w:rsid w:val="00335EB5"/>
    <w:rsid w:val="00343FCF"/>
    <w:rsid w:val="00346193"/>
    <w:rsid w:val="00351148"/>
    <w:rsid w:val="00353821"/>
    <w:rsid w:val="003659A2"/>
    <w:rsid w:val="00372698"/>
    <w:rsid w:val="00373124"/>
    <w:rsid w:val="003742F1"/>
    <w:rsid w:val="0037540A"/>
    <w:rsid w:val="00375901"/>
    <w:rsid w:val="00376A68"/>
    <w:rsid w:val="003909D9"/>
    <w:rsid w:val="00390C83"/>
    <w:rsid w:val="0039116C"/>
    <w:rsid w:val="003A260D"/>
    <w:rsid w:val="003B432C"/>
    <w:rsid w:val="003C4156"/>
    <w:rsid w:val="003D0CBC"/>
    <w:rsid w:val="003D261C"/>
    <w:rsid w:val="003D4424"/>
    <w:rsid w:val="003D4912"/>
    <w:rsid w:val="003D64D0"/>
    <w:rsid w:val="003E6AAC"/>
    <w:rsid w:val="003E6DB7"/>
    <w:rsid w:val="00407CA4"/>
    <w:rsid w:val="00410710"/>
    <w:rsid w:val="00410EA3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2B71"/>
    <w:rsid w:val="004558C6"/>
    <w:rsid w:val="00460A63"/>
    <w:rsid w:val="00460BAB"/>
    <w:rsid w:val="00460E3E"/>
    <w:rsid w:val="00464672"/>
    <w:rsid w:val="0046791E"/>
    <w:rsid w:val="00467E43"/>
    <w:rsid w:val="00472187"/>
    <w:rsid w:val="004743B5"/>
    <w:rsid w:val="00480030"/>
    <w:rsid w:val="004926A9"/>
    <w:rsid w:val="00493EBB"/>
    <w:rsid w:val="004A1275"/>
    <w:rsid w:val="004A2329"/>
    <w:rsid w:val="004A4FCF"/>
    <w:rsid w:val="004A73AC"/>
    <w:rsid w:val="004A7EB5"/>
    <w:rsid w:val="004B4D41"/>
    <w:rsid w:val="004B69C2"/>
    <w:rsid w:val="004B7936"/>
    <w:rsid w:val="004C1F60"/>
    <w:rsid w:val="004C6D19"/>
    <w:rsid w:val="004D001C"/>
    <w:rsid w:val="004D622A"/>
    <w:rsid w:val="004E0A36"/>
    <w:rsid w:val="004E33C3"/>
    <w:rsid w:val="004F6583"/>
    <w:rsid w:val="005012D0"/>
    <w:rsid w:val="00504C70"/>
    <w:rsid w:val="00506137"/>
    <w:rsid w:val="00513CE7"/>
    <w:rsid w:val="005177CC"/>
    <w:rsid w:val="00523A4F"/>
    <w:rsid w:val="00526FEA"/>
    <w:rsid w:val="00535229"/>
    <w:rsid w:val="00537BD7"/>
    <w:rsid w:val="00550B7E"/>
    <w:rsid w:val="00555553"/>
    <w:rsid w:val="005574DB"/>
    <w:rsid w:val="005611B8"/>
    <w:rsid w:val="00571DB0"/>
    <w:rsid w:val="00583EC4"/>
    <w:rsid w:val="005936F0"/>
    <w:rsid w:val="005A066C"/>
    <w:rsid w:val="005A21CC"/>
    <w:rsid w:val="005A2BBE"/>
    <w:rsid w:val="005A7B8D"/>
    <w:rsid w:val="005B0D21"/>
    <w:rsid w:val="005B0FC5"/>
    <w:rsid w:val="005B3774"/>
    <w:rsid w:val="005B4E01"/>
    <w:rsid w:val="005B64F0"/>
    <w:rsid w:val="005B7EDD"/>
    <w:rsid w:val="005C6A0B"/>
    <w:rsid w:val="005C6B39"/>
    <w:rsid w:val="005D1789"/>
    <w:rsid w:val="005D1E99"/>
    <w:rsid w:val="005E1FD4"/>
    <w:rsid w:val="005F38E5"/>
    <w:rsid w:val="00614786"/>
    <w:rsid w:val="0062028D"/>
    <w:rsid w:val="00622F6B"/>
    <w:rsid w:val="00623F46"/>
    <w:rsid w:val="0062489B"/>
    <w:rsid w:val="006250E1"/>
    <w:rsid w:val="006255F1"/>
    <w:rsid w:val="00643081"/>
    <w:rsid w:val="00643A43"/>
    <w:rsid w:val="0065195A"/>
    <w:rsid w:val="006525FD"/>
    <w:rsid w:val="006532B9"/>
    <w:rsid w:val="006558F2"/>
    <w:rsid w:val="00656849"/>
    <w:rsid w:val="00656890"/>
    <w:rsid w:val="00675B3B"/>
    <w:rsid w:val="006845DA"/>
    <w:rsid w:val="00686232"/>
    <w:rsid w:val="006867DB"/>
    <w:rsid w:val="00687F6D"/>
    <w:rsid w:val="00691BE9"/>
    <w:rsid w:val="00692951"/>
    <w:rsid w:val="006A0E5F"/>
    <w:rsid w:val="006A1FCA"/>
    <w:rsid w:val="006B46EF"/>
    <w:rsid w:val="006B7423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116C"/>
    <w:rsid w:val="007037B0"/>
    <w:rsid w:val="00706213"/>
    <w:rsid w:val="00706FB6"/>
    <w:rsid w:val="007104FE"/>
    <w:rsid w:val="00717712"/>
    <w:rsid w:val="00732C96"/>
    <w:rsid w:val="007363DE"/>
    <w:rsid w:val="00737273"/>
    <w:rsid w:val="007401E8"/>
    <w:rsid w:val="00742AA6"/>
    <w:rsid w:val="00743669"/>
    <w:rsid w:val="00743A1A"/>
    <w:rsid w:val="00753234"/>
    <w:rsid w:val="00754808"/>
    <w:rsid w:val="00756457"/>
    <w:rsid w:val="007652E4"/>
    <w:rsid w:val="0077134A"/>
    <w:rsid w:val="0078189E"/>
    <w:rsid w:val="007868A3"/>
    <w:rsid w:val="007912AE"/>
    <w:rsid w:val="00792EED"/>
    <w:rsid w:val="00793E41"/>
    <w:rsid w:val="00797A3B"/>
    <w:rsid w:val="007A3734"/>
    <w:rsid w:val="007A418C"/>
    <w:rsid w:val="007A5052"/>
    <w:rsid w:val="007A5059"/>
    <w:rsid w:val="007A5CC9"/>
    <w:rsid w:val="007C2CCA"/>
    <w:rsid w:val="007C4BE3"/>
    <w:rsid w:val="007E500B"/>
    <w:rsid w:val="007F6D4D"/>
    <w:rsid w:val="00801D05"/>
    <w:rsid w:val="00803BA3"/>
    <w:rsid w:val="00804BB6"/>
    <w:rsid w:val="008062F5"/>
    <w:rsid w:val="008101CD"/>
    <w:rsid w:val="008103C8"/>
    <w:rsid w:val="0081313F"/>
    <w:rsid w:val="00813A2E"/>
    <w:rsid w:val="00815FE7"/>
    <w:rsid w:val="00820848"/>
    <w:rsid w:val="00825803"/>
    <w:rsid w:val="00826B19"/>
    <w:rsid w:val="0083437A"/>
    <w:rsid w:val="00836309"/>
    <w:rsid w:val="0084246B"/>
    <w:rsid w:val="00845D64"/>
    <w:rsid w:val="00857E3C"/>
    <w:rsid w:val="00862648"/>
    <w:rsid w:val="00864890"/>
    <w:rsid w:val="00864B7F"/>
    <w:rsid w:val="00865DE4"/>
    <w:rsid w:val="008723B8"/>
    <w:rsid w:val="00880C45"/>
    <w:rsid w:val="00885148"/>
    <w:rsid w:val="00885270"/>
    <w:rsid w:val="00886905"/>
    <w:rsid w:val="008A1745"/>
    <w:rsid w:val="008A1CD5"/>
    <w:rsid w:val="008A2C51"/>
    <w:rsid w:val="008A4FE1"/>
    <w:rsid w:val="008A642D"/>
    <w:rsid w:val="008B0E17"/>
    <w:rsid w:val="008B5F4E"/>
    <w:rsid w:val="008B71DD"/>
    <w:rsid w:val="008D7DC5"/>
    <w:rsid w:val="008E1422"/>
    <w:rsid w:val="008E3062"/>
    <w:rsid w:val="008E38BB"/>
    <w:rsid w:val="008F4F97"/>
    <w:rsid w:val="00901251"/>
    <w:rsid w:val="00902123"/>
    <w:rsid w:val="00904197"/>
    <w:rsid w:val="009061BB"/>
    <w:rsid w:val="00915A6F"/>
    <w:rsid w:val="009309AE"/>
    <w:rsid w:val="009312FE"/>
    <w:rsid w:val="00931597"/>
    <w:rsid w:val="00935E6A"/>
    <w:rsid w:val="00937FDF"/>
    <w:rsid w:val="00940C1F"/>
    <w:rsid w:val="0094109E"/>
    <w:rsid w:val="00942E61"/>
    <w:rsid w:val="00943010"/>
    <w:rsid w:val="009444D6"/>
    <w:rsid w:val="009477C1"/>
    <w:rsid w:val="00950B6B"/>
    <w:rsid w:val="009521AA"/>
    <w:rsid w:val="009524C6"/>
    <w:rsid w:val="00952F43"/>
    <w:rsid w:val="009574DA"/>
    <w:rsid w:val="00964607"/>
    <w:rsid w:val="00966561"/>
    <w:rsid w:val="009679F4"/>
    <w:rsid w:val="00972C8F"/>
    <w:rsid w:val="009741EA"/>
    <w:rsid w:val="00984A04"/>
    <w:rsid w:val="00986C58"/>
    <w:rsid w:val="00991CC3"/>
    <w:rsid w:val="0099405A"/>
    <w:rsid w:val="0099577D"/>
    <w:rsid w:val="00997021"/>
    <w:rsid w:val="00997B4D"/>
    <w:rsid w:val="009A0BBA"/>
    <w:rsid w:val="009A2BA5"/>
    <w:rsid w:val="009B2640"/>
    <w:rsid w:val="009C7228"/>
    <w:rsid w:val="009D2842"/>
    <w:rsid w:val="009E093D"/>
    <w:rsid w:val="009F0750"/>
    <w:rsid w:val="009F1E8E"/>
    <w:rsid w:val="009F290C"/>
    <w:rsid w:val="009F34AF"/>
    <w:rsid w:val="009F5621"/>
    <w:rsid w:val="00A002EF"/>
    <w:rsid w:val="00A009AF"/>
    <w:rsid w:val="00A02EEF"/>
    <w:rsid w:val="00A1575B"/>
    <w:rsid w:val="00A16946"/>
    <w:rsid w:val="00A223EE"/>
    <w:rsid w:val="00A32F2D"/>
    <w:rsid w:val="00A416B3"/>
    <w:rsid w:val="00A41E88"/>
    <w:rsid w:val="00A44309"/>
    <w:rsid w:val="00A47271"/>
    <w:rsid w:val="00A502FC"/>
    <w:rsid w:val="00A66DE6"/>
    <w:rsid w:val="00A7071E"/>
    <w:rsid w:val="00A72501"/>
    <w:rsid w:val="00A74050"/>
    <w:rsid w:val="00A80728"/>
    <w:rsid w:val="00A854BD"/>
    <w:rsid w:val="00AA1A35"/>
    <w:rsid w:val="00AA2971"/>
    <w:rsid w:val="00AB1C22"/>
    <w:rsid w:val="00AB3EDA"/>
    <w:rsid w:val="00AC16B0"/>
    <w:rsid w:val="00AC68C0"/>
    <w:rsid w:val="00AD0F7C"/>
    <w:rsid w:val="00AD1A24"/>
    <w:rsid w:val="00AE0872"/>
    <w:rsid w:val="00AE1545"/>
    <w:rsid w:val="00AE4CA9"/>
    <w:rsid w:val="00AF2346"/>
    <w:rsid w:val="00AF2496"/>
    <w:rsid w:val="00AF4341"/>
    <w:rsid w:val="00AF594A"/>
    <w:rsid w:val="00AF6612"/>
    <w:rsid w:val="00AF77B3"/>
    <w:rsid w:val="00B0038F"/>
    <w:rsid w:val="00B014E0"/>
    <w:rsid w:val="00B04225"/>
    <w:rsid w:val="00B06920"/>
    <w:rsid w:val="00B07FAB"/>
    <w:rsid w:val="00B13278"/>
    <w:rsid w:val="00B15C14"/>
    <w:rsid w:val="00B211F2"/>
    <w:rsid w:val="00B22CF3"/>
    <w:rsid w:val="00B27BC1"/>
    <w:rsid w:val="00B37C25"/>
    <w:rsid w:val="00B4467E"/>
    <w:rsid w:val="00B45848"/>
    <w:rsid w:val="00B513F2"/>
    <w:rsid w:val="00B5422B"/>
    <w:rsid w:val="00B578DB"/>
    <w:rsid w:val="00B60914"/>
    <w:rsid w:val="00B700A1"/>
    <w:rsid w:val="00B72D78"/>
    <w:rsid w:val="00B748D3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A483F"/>
    <w:rsid w:val="00BA586B"/>
    <w:rsid w:val="00BB21DA"/>
    <w:rsid w:val="00BC2B95"/>
    <w:rsid w:val="00BD3608"/>
    <w:rsid w:val="00BE0B99"/>
    <w:rsid w:val="00BE4EAA"/>
    <w:rsid w:val="00BF1ABD"/>
    <w:rsid w:val="00BF2971"/>
    <w:rsid w:val="00C05C55"/>
    <w:rsid w:val="00C06749"/>
    <w:rsid w:val="00C12FAB"/>
    <w:rsid w:val="00C25F14"/>
    <w:rsid w:val="00C30DE7"/>
    <w:rsid w:val="00C3410E"/>
    <w:rsid w:val="00C37CB6"/>
    <w:rsid w:val="00C439BF"/>
    <w:rsid w:val="00C513DD"/>
    <w:rsid w:val="00C67A90"/>
    <w:rsid w:val="00C71B30"/>
    <w:rsid w:val="00C71CBC"/>
    <w:rsid w:val="00C74016"/>
    <w:rsid w:val="00C7560F"/>
    <w:rsid w:val="00C75710"/>
    <w:rsid w:val="00C770B6"/>
    <w:rsid w:val="00C94C91"/>
    <w:rsid w:val="00C96413"/>
    <w:rsid w:val="00CA70AA"/>
    <w:rsid w:val="00CB0E4D"/>
    <w:rsid w:val="00CB3E2F"/>
    <w:rsid w:val="00CB44BD"/>
    <w:rsid w:val="00CB53B7"/>
    <w:rsid w:val="00CB5AFF"/>
    <w:rsid w:val="00CC0AC4"/>
    <w:rsid w:val="00CC4B7A"/>
    <w:rsid w:val="00CD297B"/>
    <w:rsid w:val="00CD4879"/>
    <w:rsid w:val="00CE07F3"/>
    <w:rsid w:val="00CE1FAA"/>
    <w:rsid w:val="00CE2E8A"/>
    <w:rsid w:val="00CE2F5C"/>
    <w:rsid w:val="00D0280F"/>
    <w:rsid w:val="00D04655"/>
    <w:rsid w:val="00D102F8"/>
    <w:rsid w:val="00D1242A"/>
    <w:rsid w:val="00D2178B"/>
    <w:rsid w:val="00D218FD"/>
    <w:rsid w:val="00D2262C"/>
    <w:rsid w:val="00D228E1"/>
    <w:rsid w:val="00D2344E"/>
    <w:rsid w:val="00D254E5"/>
    <w:rsid w:val="00D415FE"/>
    <w:rsid w:val="00D4166E"/>
    <w:rsid w:val="00D42135"/>
    <w:rsid w:val="00D563F3"/>
    <w:rsid w:val="00D60AB7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E65ED"/>
    <w:rsid w:val="00DF1F6E"/>
    <w:rsid w:val="00DF3644"/>
    <w:rsid w:val="00DF6600"/>
    <w:rsid w:val="00DF6889"/>
    <w:rsid w:val="00E019D0"/>
    <w:rsid w:val="00E12B2B"/>
    <w:rsid w:val="00E13CB2"/>
    <w:rsid w:val="00E2058B"/>
    <w:rsid w:val="00E25418"/>
    <w:rsid w:val="00E27B88"/>
    <w:rsid w:val="00E3205A"/>
    <w:rsid w:val="00E34534"/>
    <w:rsid w:val="00E3631E"/>
    <w:rsid w:val="00E4045B"/>
    <w:rsid w:val="00E41560"/>
    <w:rsid w:val="00E43075"/>
    <w:rsid w:val="00E43E44"/>
    <w:rsid w:val="00E51B67"/>
    <w:rsid w:val="00E51F5E"/>
    <w:rsid w:val="00E5332E"/>
    <w:rsid w:val="00E5738D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B2615"/>
    <w:rsid w:val="00EB4B2F"/>
    <w:rsid w:val="00EB7982"/>
    <w:rsid w:val="00EC0E15"/>
    <w:rsid w:val="00EC1B27"/>
    <w:rsid w:val="00EC2631"/>
    <w:rsid w:val="00ED19F0"/>
    <w:rsid w:val="00EF1138"/>
    <w:rsid w:val="00F03168"/>
    <w:rsid w:val="00F05848"/>
    <w:rsid w:val="00F06A87"/>
    <w:rsid w:val="00F078E8"/>
    <w:rsid w:val="00F11993"/>
    <w:rsid w:val="00F15424"/>
    <w:rsid w:val="00F160C3"/>
    <w:rsid w:val="00F1612F"/>
    <w:rsid w:val="00F20ACA"/>
    <w:rsid w:val="00F23839"/>
    <w:rsid w:val="00F23B96"/>
    <w:rsid w:val="00F34C16"/>
    <w:rsid w:val="00F439DF"/>
    <w:rsid w:val="00F466A0"/>
    <w:rsid w:val="00F55D27"/>
    <w:rsid w:val="00F61D6D"/>
    <w:rsid w:val="00F61DC9"/>
    <w:rsid w:val="00F6325A"/>
    <w:rsid w:val="00F63A62"/>
    <w:rsid w:val="00F65222"/>
    <w:rsid w:val="00F661F1"/>
    <w:rsid w:val="00F70D8E"/>
    <w:rsid w:val="00F72C8E"/>
    <w:rsid w:val="00F72CCC"/>
    <w:rsid w:val="00F742EC"/>
    <w:rsid w:val="00F74320"/>
    <w:rsid w:val="00F77F9B"/>
    <w:rsid w:val="00F87206"/>
    <w:rsid w:val="00F91DF2"/>
    <w:rsid w:val="00F97B75"/>
    <w:rsid w:val="00FA076C"/>
    <w:rsid w:val="00FA1935"/>
    <w:rsid w:val="00FA22B7"/>
    <w:rsid w:val="00FB0EF6"/>
    <w:rsid w:val="00FB5ACB"/>
    <w:rsid w:val="00FC0542"/>
    <w:rsid w:val="00FC14F0"/>
    <w:rsid w:val="00FC270A"/>
    <w:rsid w:val="00FC2A06"/>
    <w:rsid w:val="00FD1776"/>
    <w:rsid w:val="00FD5700"/>
    <w:rsid w:val="00FD672E"/>
    <w:rsid w:val="00FE25BA"/>
    <w:rsid w:val="00FE25CF"/>
    <w:rsid w:val="00FE2E21"/>
    <w:rsid w:val="00FE31AF"/>
    <w:rsid w:val="00FE70A5"/>
    <w:rsid w:val="00FF1FF8"/>
    <w:rsid w:val="00FF7375"/>
    <w:rsid w:val="00FF75C3"/>
    <w:rsid w:val="114C2740"/>
    <w:rsid w:val="576C075E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C03011"/>
  <w15:chartTrackingRefBased/>
  <w15:docId w15:val="{208283CD-B00E-4E9F-8ECB-AA347F83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C5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280C57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Source Sans 3 Light" w:hAnsi="Source Sans 3 Light" w:cs="Calibr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80C57"/>
    <w:pPr>
      <w:tabs>
        <w:tab w:val="left" w:pos="720"/>
      </w:tabs>
    </w:pPr>
    <w:rPr>
      <w:rFonts w:ascii="Source Sans 3 Light" w:hAnsi="Source Sans 3 Light" w:cs="Arial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uiPriority w:val="59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34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280C57"/>
    <w:rPr>
      <w:rFonts w:ascii="Source Sans 3 Light" w:hAnsi="Source Sans 3 Light" w:cs="Calibr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80C57"/>
    <w:rPr>
      <w:rFonts w:ascii="Source Sans 3 Light" w:hAnsi="Source Sans 3 Light" w:cs="Arial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174340"/>
    <w:pPr>
      <w:jc w:val="center"/>
    </w:pPr>
    <w:rPr>
      <w:rFonts w:ascii="Calibri" w:hAnsi="Calibri" w:cs="Calibri"/>
      <w:b/>
      <w:bCs/>
      <w:sz w:val="52"/>
      <w:szCs w:val="52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rFonts w:ascii="Tilt Neon" w:hAnsi="Tilt Neon"/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280C57"/>
    <w:pPr>
      <w:tabs>
        <w:tab w:val="num" w:pos="360"/>
      </w:tabs>
      <w:ind w:left="360" w:hanging="360"/>
      <w:contextualSpacing/>
    </w:pPr>
  </w:style>
  <w:style w:type="paragraph" w:customStyle="1" w:styleId="ACCORD">
    <w:name w:val="ACCORD"/>
    <w:basedOn w:val="Heading1"/>
    <w:qFormat/>
    <w:rsid w:val="00174340"/>
  </w:style>
  <w:style w:type="table" w:customStyle="1" w:styleId="TableGrid1">
    <w:name w:val="Table Grid1"/>
    <w:basedOn w:val="TableNormal"/>
    <w:next w:val="TableGrid"/>
    <w:uiPriority w:val="59"/>
    <w:rsid w:val="00A1694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F688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QA001-T02%20WI%20Template%20v5.0.dotx" TargetMode="External"/></Relationships>
</file>

<file path=word/theme/theme1.xml><?xml version="1.0" encoding="utf-8"?>
<a:theme xmlns:a="http://schemas.openxmlformats.org/drawingml/2006/main" name="Office Theme">
  <a:themeElements>
    <a:clrScheme name="ACCOR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91BF"/>
      </a:accent1>
      <a:accent2>
        <a:srgbClr val="00325F"/>
      </a:accent2>
      <a:accent3>
        <a:srgbClr val="6B077B"/>
      </a:accent3>
      <a:accent4>
        <a:srgbClr val="46877F"/>
      </a:accent4>
      <a:accent5>
        <a:srgbClr val="FFFFFF"/>
      </a:accent5>
      <a:accent6>
        <a:srgbClr val="FFFFFF"/>
      </a:accent6>
      <a:hlink>
        <a:srgbClr val="0391BF"/>
      </a:hlink>
      <a:folHlink>
        <a:srgbClr val="0391BF"/>
      </a:folHlink>
    </a:clrScheme>
    <a:fontScheme name="ACCOR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e9a5a534-d80e-4429-8569-37d59b1d751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613bac0-5563-4f3d-be06-7856d04ac816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QA001-T02 WI Template v5.0</Template>
  <TotalTime>1</TotalTime>
  <Pages>1</Pages>
  <Words>222</Words>
  <Characters>1321</Characters>
  <Application>Microsoft Office Word</Application>
  <DocSecurity>0</DocSecurity>
  <Lines>11</Lines>
  <Paragraphs>3</Paragraphs>
  <ScaleCrop>false</ScaleCrop>
  <Company>LUHD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QA001-T02 WI Template</dc:title>
  <dc:subject/>
  <dc:creator>Camille Bach</dc:creator>
  <cp:keywords/>
  <cp:lastModifiedBy>Gavin Robertson</cp:lastModifiedBy>
  <cp:revision>5</cp:revision>
  <cp:lastPrinted>2024-09-05T13:41:00Z</cp:lastPrinted>
  <dcterms:created xsi:type="dcterms:W3CDTF">2025-06-23T13:54:00Z</dcterms:created>
  <dcterms:modified xsi:type="dcterms:W3CDTF">2025-07-02T08:03:00Z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