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5C772" w14:textId="4FCDB893" w:rsidR="00174340" w:rsidRPr="00B714DC" w:rsidRDefault="00DC2AD6" w:rsidP="00C96413">
      <w:pPr>
        <w:jc w:val="center"/>
        <w:rPr>
          <w:rFonts w:asciiTheme="minorHAnsi" w:hAnsiTheme="minorHAnsi"/>
          <w:color w:val="46877F" w:themeColor="accent4"/>
          <w:sz w:val="22"/>
          <w:szCs w:val="22"/>
        </w:rPr>
      </w:pPr>
      <w:r w:rsidRPr="00B714DC">
        <w:rPr>
          <w:rFonts w:ascii="Calibri" w:hAnsi="Calibri" w:cs="Calibri"/>
          <w:b/>
          <w:bCs/>
          <w:color w:val="46877F" w:themeColor="accent4"/>
          <w:sz w:val="44"/>
          <w:szCs w:val="44"/>
        </w:rPr>
        <w:t xml:space="preserve">NON-CTIMP SAE </w:t>
      </w:r>
      <w:r w:rsidR="00C96413" w:rsidRPr="00B714DC">
        <w:rPr>
          <w:rFonts w:ascii="Calibri" w:hAnsi="Calibri" w:cs="Calibri"/>
          <w:b/>
          <w:bCs/>
          <w:color w:val="46877F" w:themeColor="accent4"/>
          <w:sz w:val="44"/>
          <w:szCs w:val="44"/>
        </w:rPr>
        <w:t>FOLLOW-UP SIGN OFF</w:t>
      </w:r>
      <w:r w:rsidRPr="00B714DC">
        <w:rPr>
          <w:rFonts w:ascii="Calibri" w:hAnsi="Calibri" w:cs="Calibri"/>
          <w:b/>
          <w:bCs/>
          <w:color w:val="46877F" w:themeColor="accent4"/>
          <w:sz w:val="44"/>
          <w:szCs w:val="44"/>
        </w:rPr>
        <w:t xml:space="preserve"> </w:t>
      </w:r>
      <w:r w:rsidR="00C96413" w:rsidRPr="00B714DC">
        <w:rPr>
          <w:rFonts w:ascii="Calibri" w:hAnsi="Calibri" w:cs="Calibri"/>
          <w:b/>
          <w:bCs/>
          <w:color w:val="46877F" w:themeColor="accent4"/>
          <w:sz w:val="44"/>
          <w:szCs w:val="44"/>
        </w:rPr>
        <w:t>SHEET</w:t>
      </w:r>
    </w:p>
    <w:tbl>
      <w:tblPr>
        <w:tblStyle w:val="TableGrid"/>
        <w:tblW w:w="10815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"/>
        <w:gridCol w:w="1268"/>
        <w:gridCol w:w="377"/>
        <w:gridCol w:w="1037"/>
        <w:gridCol w:w="27"/>
        <w:gridCol w:w="1250"/>
        <w:gridCol w:w="140"/>
        <w:gridCol w:w="37"/>
        <w:gridCol w:w="1232"/>
        <w:gridCol w:w="46"/>
        <w:gridCol w:w="1378"/>
        <w:gridCol w:w="51"/>
        <w:gridCol w:w="2452"/>
        <w:gridCol w:w="49"/>
        <w:gridCol w:w="69"/>
        <w:gridCol w:w="23"/>
        <w:gridCol w:w="213"/>
        <w:gridCol w:w="24"/>
      </w:tblGrid>
      <w:tr w:rsidR="00452B71" w:rsidRPr="00452B71" w14:paraId="554AEB7D" w14:textId="77777777" w:rsidTr="00363CD2">
        <w:trPr>
          <w:gridAfter w:val="1"/>
          <w:wAfter w:w="24" w:type="dxa"/>
          <w:trHeight w:val="291"/>
          <w:jc w:val="center"/>
        </w:trPr>
        <w:tc>
          <w:tcPr>
            <w:tcW w:w="10791" w:type="dxa"/>
            <w:gridSpan w:val="18"/>
            <w:tcBorders>
              <w:top w:val="single" w:sz="12" w:space="0" w:color="auto"/>
              <w:bottom w:val="nil"/>
            </w:tcBorders>
            <w:shd w:val="clear" w:color="auto" w:fill="46877F" w:themeFill="accent4"/>
            <w:vAlign w:val="center"/>
          </w:tcPr>
          <w:p w14:paraId="545ED62A" w14:textId="77777777" w:rsidR="00452B71" w:rsidRPr="00452B71" w:rsidRDefault="00452B71" w:rsidP="00F22DB1">
            <w:pPr>
              <w:ind w:right="-613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452B71">
              <w:rPr>
                <w:rFonts w:asciiTheme="minorHAnsi" w:hAnsiTheme="minorHAnsi" w:cstheme="minorHAnsi"/>
                <w:b/>
                <w:color w:val="FFFFFF" w:themeColor="background1"/>
              </w:rPr>
              <w:t>REPORT DETAILS</w:t>
            </w:r>
          </w:p>
        </w:tc>
      </w:tr>
      <w:tr w:rsidR="00452B71" w:rsidRPr="00452B71" w14:paraId="42BFA442" w14:textId="77777777" w:rsidTr="00363CD2">
        <w:trPr>
          <w:gridAfter w:val="1"/>
          <w:wAfter w:w="24" w:type="dxa"/>
          <w:jc w:val="center"/>
        </w:trPr>
        <w:tc>
          <w:tcPr>
            <w:tcW w:w="10791" w:type="dxa"/>
            <w:gridSpan w:val="18"/>
            <w:tcBorders>
              <w:top w:val="nil"/>
            </w:tcBorders>
            <w:shd w:val="clear" w:color="auto" w:fill="D6EAE7" w:themeFill="accent4" w:themeFillTint="33"/>
          </w:tcPr>
          <w:p w14:paraId="3638F945" w14:textId="77777777" w:rsidR="00452B71" w:rsidRPr="00452B71" w:rsidRDefault="00452B71" w:rsidP="00F22DB1">
            <w:pPr>
              <w:ind w:right="-613"/>
              <w:jc w:val="center"/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</w:pPr>
          </w:p>
        </w:tc>
      </w:tr>
      <w:tr w:rsidR="00452B71" w:rsidRPr="00452B71" w14:paraId="65163880" w14:textId="77777777" w:rsidTr="00363CD2">
        <w:trPr>
          <w:gridAfter w:val="1"/>
          <w:wAfter w:w="24" w:type="dxa"/>
          <w:trHeight w:val="432"/>
          <w:jc w:val="center"/>
        </w:trPr>
        <w:tc>
          <w:tcPr>
            <w:tcW w:w="2411" w:type="dxa"/>
            <w:gridSpan w:val="3"/>
            <w:tcBorders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4D0D49CC" w14:textId="77777777" w:rsidR="00452B71" w:rsidRPr="00452B71" w:rsidRDefault="00452B71" w:rsidP="00F22DB1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177CC">
              <w:rPr>
                <w:rFonts w:asciiTheme="minorHAnsi" w:hAnsiTheme="minorHAnsi" w:cstheme="minorHAnsi"/>
                <w:b/>
                <w:sz w:val="20"/>
                <w:szCs w:val="20"/>
              </w:rPr>
              <w:t>Study Name:</w:t>
            </w:r>
          </w:p>
        </w:tc>
        <w:tc>
          <w:tcPr>
            <w:tcW w:w="26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D4FE70" w14:textId="77777777" w:rsidR="00452B71" w:rsidRPr="00452B71" w:rsidRDefault="00452B71" w:rsidP="00F22DB1">
            <w:pPr>
              <w:ind w:right="-108" w:hanging="10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3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3331D4AC" w14:textId="77777777" w:rsidR="00452B71" w:rsidRPr="00452B71" w:rsidRDefault="00452B71" w:rsidP="00F22DB1">
            <w:pPr>
              <w:ind w:right="19" w:hanging="108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177CC">
              <w:rPr>
                <w:rFonts w:asciiTheme="minorHAnsi" w:hAnsiTheme="minorHAnsi" w:cstheme="minorHAnsi"/>
                <w:b/>
                <w:sz w:val="20"/>
                <w:szCs w:val="20"/>
              </w:rPr>
              <w:t>Sponsor Number: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B896FD" w14:textId="77777777" w:rsidR="00452B71" w:rsidRPr="00452B71" w:rsidRDefault="00452B71" w:rsidP="00F22DB1">
            <w:pPr>
              <w:ind w:right="-108" w:firstLine="38"/>
              <w:rPr>
                <w:rFonts w:asciiTheme="minorHAnsi" w:hAnsiTheme="minorHAnsi" w:cstheme="minorHAnsi"/>
                <w:sz w:val="20"/>
                <w:szCs w:val="20"/>
              </w:rPr>
            </w:pPr>
            <w:r w:rsidRPr="00452B71">
              <w:rPr>
                <w:rFonts w:asciiTheme="minorHAnsi" w:hAnsiTheme="minorHAnsi" w:cstheme="minorHAnsi"/>
                <w:sz w:val="20"/>
                <w:szCs w:val="20"/>
              </w:rPr>
              <w:t>AC</w:t>
            </w:r>
          </w:p>
        </w:tc>
        <w:tc>
          <w:tcPr>
            <w:tcW w:w="304" w:type="dxa"/>
            <w:gridSpan w:val="3"/>
            <w:tcBorders>
              <w:left w:val="single" w:sz="8" w:space="0" w:color="auto"/>
            </w:tcBorders>
            <w:shd w:val="clear" w:color="auto" w:fill="D6EAE7" w:themeFill="accent4" w:themeFillTint="33"/>
          </w:tcPr>
          <w:p w14:paraId="59852CD8" w14:textId="77777777" w:rsidR="00452B71" w:rsidRPr="00452B71" w:rsidRDefault="00452B71" w:rsidP="00F22DB1">
            <w:pPr>
              <w:ind w:right="-613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2B71" w:rsidRPr="00452B71" w14:paraId="4A3A1BC7" w14:textId="77777777" w:rsidTr="00363CD2">
        <w:trPr>
          <w:gridAfter w:val="1"/>
          <w:wAfter w:w="24" w:type="dxa"/>
          <w:trHeight w:val="60"/>
          <w:jc w:val="center"/>
        </w:trPr>
        <w:tc>
          <w:tcPr>
            <w:tcW w:w="10791" w:type="dxa"/>
            <w:gridSpan w:val="18"/>
            <w:shd w:val="clear" w:color="auto" w:fill="D6EAE7" w:themeFill="accent4" w:themeFillTint="33"/>
            <w:vAlign w:val="center"/>
          </w:tcPr>
          <w:p w14:paraId="20828522" w14:textId="77777777" w:rsidR="00452B71" w:rsidRPr="00452B71" w:rsidRDefault="00452B71" w:rsidP="00F22DB1">
            <w:pPr>
              <w:ind w:right="-108" w:hanging="94"/>
              <w:jc w:val="center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452B71" w:rsidRPr="00452B71" w14:paraId="51ED96C9" w14:textId="77777777" w:rsidTr="00363CD2">
        <w:trPr>
          <w:gridAfter w:val="1"/>
          <w:wAfter w:w="24" w:type="dxa"/>
          <w:trHeight w:val="429"/>
          <w:jc w:val="center"/>
        </w:trPr>
        <w:tc>
          <w:tcPr>
            <w:tcW w:w="2411" w:type="dxa"/>
            <w:gridSpan w:val="3"/>
            <w:tcBorders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32488480" w14:textId="77777777" w:rsidR="00452B71" w:rsidRPr="00452B71" w:rsidRDefault="00452B71" w:rsidP="00F22DB1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177CC">
              <w:rPr>
                <w:rFonts w:asciiTheme="minorHAnsi" w:hAnsiTheme="minorHAnsi" w:cstheme="minorHAnsi"/>
                <w:b/>
                <w:sz w:val="20"/>
                <w:szCs w:val="20"/>
              </w:rPr>
              <w:t>Centre Name:</w:t>
            </w:r>
          </w:p>
        </w:tc>
        <w:tc>
          <w:tcPr>
            <w:tcW w:w="26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0FE8DC" w14:textId="77777777" w:rsidR="00452B71" w:rsidRPr="00452B71" w:rsidRDefault="00452B71" w:rsidP="00F22DB1">
            <w:pPr>
              <w:ind w:right="-108" w:firstLine="18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3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346508E7" w14:textId="77777777" w:rsidR="00452B71" w:rsidRPr="00452B71" w:rsidRDefault="00452B71" w:rsidP="00F22DB1">
            <w:pPr>
              <w:ind w:right="19" w:hanging="108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177CC">
              <w:rPr>
                <w:rFonts w:asciiTheme="minorHAnsi" w:hAnsiTheme="minorHAnsi" w:cstheme="minorHAnsi"/>
                <w:b/>
                <w:sz w:val="20"/>
                <w:szCs w:val="20"/>
              </w:rPr>
              <w:t>Centre ID: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135C9D" w14:textId="77777777" w:rsidR="00452B71" w:rsidRPr="00452B71" w:rsidRDefault="00452B71" w:rsidP="00F22DB1">
            <w:pPr>
              <w:ind w:right="-108" w:hanging="9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tcBorders>
              <w:left w:val="single" w:sz="8" w:space="0" w:color="auto"/>
            </w:tcBorders>
            <w:shd w:val="clear" w:color="auto" w:fill="D6EAE7" w:themeFill="accent4" w:themeFillTint="33"/>
          </w:tcPr>
          <w:p w14:paraId="38D4AC95" w14:textId="77777777" w:rsidR="00452B71" w:rsidRPr="00452B71" w:rsidRDefault="00452B71" w:rsidP="00F22DB1">
            <w:pPr>
              <w:ind w:right="-613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2B71" w:rsidRPr="00452B71" w14:paraId="01893496" w14:textId="77777777" w:rsidTr="00363CD2">
        <w:trPr>
          <w:gridAfter w:val="1"/>
          <w:wAfter w:w="24" w:type="dxa"/>
          <w:jc w:val="center"/>
        </w:trPr>
        <w:tc>
          <w:tcPr>
            <w:tcW w:w="10791" w:type="dxa"/>
            <w:gridSpan w:val="18"/>
            <w:shd w:val="clear" w:color="auto" w:fill="D6EAE7" w:themeFill="accent4" w:themeFillTint="33"/>
            <w:vAlign w:val="center"/>
          </w:tcPr>
          <w:p w14:paraId="22BE81E0" w14:textId="77777777" w:rsidR="00452B71" w:rsidRPr="00452B71" w:rsidRDefault="00452B71" w:rsidP="00F22DB1">
            <w:pPr>
              <w:ind w:right="-108" w:hanging="94"/>
              <w:jc w:val="center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452B71" w:rsidRPr="00452B71" w14:paraId="7CE77BB4" w14:textId="77777777" w:rsidTr="00363CD2">
        <w:trPr>
          <w:gridAfter w:val="1"/>
          <w:wAfter w:w="24" w:type="dxa"/>
          <w:jc w:val="center"/>
        </w:trPr>
        <w:tc>
          <w:tcPr>
            <w:tcW w:w="10791" w:type="dxa"/>
            <w:gridSpan w:val="18"/>
            <w:shd w:val="clear" w:color="auto" w:fill="D6EAE7" w:themeFill="accent4" w:themeFillTint="33"/>
            <w:vAlign w:val="center"/>
          </w:tcPr>
          <w:p w14:paraId="07B3198A" w14:textId="77777777" w:rsidR="00452B71" w:rsidRPr="00452B71" w:rsidRDefault="00452B71" w:rsidP="00F22DB1">
            <w:pPr>
              <w:ind w:right="-108" w:hanging="94"/>
              <w:jc w:val="center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452B71" w:rsidRPr="00452B71" w14:paraId="7BFCF1CE" w14:textId="77777777" w:rsidTr="00363CD2">
        <w:trPr>
          <w:gridAfter w:val="1"/>
          <w:wAfter w:w="24" w:type="dxa"/>
          <w:trHeight w:val="493"/>
          <w:jc w:val="center"/>
        </w:trPr>
        <w:tc>
          <w:tcPr>
            <w:tcW w:w="2411" w:type="dxa"/>
            <w:gridSpan w:val="3"/>
            <w:tcBorders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5781930D" w14:textId="77777777" w:rsidR="00452B71" w:rsidRPr="005177CC" w:rsidRDefault="00452B71" w:rsidP="00F22DB1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77CC">
              <w:rPr>
                <w:rFonts w:asciiTheme="minorHAnsi" w:hAnsiTheme="minorHAnsi" w:cstheme="minorHAnsi"/>
                <w:b/>
                <w:sz w:val="20"/>
                <w:szCs w:val="20"/>
              </w:rPr>
              <w:t>Participant ID:</w:t>
            </w:r>
          </w:p>
        </w:tc>
        <w:tc>
          <w:tcPr>
            <w:tcW w:w="26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F3361D" w14:textId="77777777" w:rsidR="00452B71" w:rsidRPr="00452B71" w:rsidRDefault="00452B71" w:rsidP="00F22DB1">
            <w:pPr>
              <w:ind w:right="-108" w:hanging="10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3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2D6FA897" w14:textId="77777777" w:rsidR="00452B71" w:rsidRPr="005177CC" w:rsidRDefault="00452B71" w:rsidP="00F22DB1">
            <w:pPr>
              <w:ind w:right="19" w:hanging="108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77CC">
              <w:rPr>
                <w:rFonts w:asciiTheme="minorHAnsi" w:hAnsiTheme="minorHAnsi" w:cstheme="minorHAnsi"/>
                <w:b/>
                <w:sz w:val="20"/>
                <w:szCs w:val="20"/>
              </w:rPr>
              <w:t>Date of onset: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A36938" w14:textId="77777777" w:rsidR="00452B71" w:rsidRPr="00452B71" w:rsidRDefault="00452B71" w:rsidP="00F22DB1">
            <w:pPr>
              <w:ind w:right="-108" w:hanging="9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tcBorders>
              <w:left w:val="single" w:sz="8" w:space="0" w:color="auto"/>
            </w:tcBorders>
            <w:shd w:val="clear" w:color="auto" w:fill="D6EAE7" w:themeFill="accent4" w:themeFillTint="33"/>
          </w:tcPr>
          <w:p w14:paraId="2B08644F" w14:textId="77777777" w:rsidR="00452B71" w:rsidRPr="00452B71" w:rsidRDefault="00452B71" w:rsidP="00F22DB1">
            <w:pPr>
              <w:ind w:right="-613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2B71" w:rsidRPr="00452B71" w14:paraId="6009968F" w14:textId="77777777" w:rsidTr="00363CD2">
        <w:trPr>
          <w:gridAfter w:val="1"/>
          <w:wAfter w:w="24" w:type="dxa"/>
          <w:jc w:val="center"/>
        </w:trPr>
        <w:tc>
          <w:tcPr>
            <w:tcW w:w="10791" w:type="dxa"/>
            <w:gridSpan w:val="18"/>
            <w:shd w:val="clear" w:color="auto" w:fill="D6EAE7" w:themeFill="accent4" w:themeFillTint="33"/>
            <w:vAlign w:val="center"/>
          </w:tcPr>
          <w:p w14:paraId="31D55423" w14:textId="77777777" w:rsidR="00452B71" w:rsidRPr="00452B71" w:rsidRDefault="00452B71" w:rsidP="00F22DB1">
            <w:pPr>
              <w:ind w:right="-108" w:hanging="103"/>
              <w:jc w:val="center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452B71" w:rsidRPr="00452B71" w14:paraId="73E6371C" w14:textId="77777777" w:rsidTr="00363CD2">
        <w:trPr>
          <w:gridAfter w:val="1"/>
          <w:wAfter w:w="24" w:type="dxa"/>
          <w:trHeight w:val="211"/>
          <w:jc w:val="center"/>
        </w:trPr>
        <w:tc>
          <w:tcPr>
            <w:tcW w:w="10791" w:type="dxa"/>
            <w:gridSpan w:val="18"/>
            <w:tcBorders>
              <w:top w:val="single" w:sz="12" w:space="0" w:color="auto"/>
              <w:bottom w:val="nil"/>
            </w:tcBorders>
            <w:shd w:val="clear" w:color="auto" w:fill="46877F" w:themeFill="accent4"/>
            <w:vAlign w:val="center"/>
          </w:tcPr>
          <w:p w14:paraId="6AE1CF9A" w14:textId="77777777" w:rsidR="00452B71" w:rsidRPr="00452B71" w:rsidRDefault="00452B71" w:rsidP="00F22DB1">
            <w:pPr>
              <w:ind w:right="-613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452B71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INFORMATION SOURCE FOR FOLLOW-UP no. </w:t>
            </w:r>
            <w:r w:rsidRPr="00452B71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shd w:val="clear" w:color="auto" w:fill="FFFFFF"/>
              </w:rPr>
              <w:t xml:space="preserve"> __</w:t>
            </w:r>
          </w:p>
        </w:tc>
      </w:tr>
      <w:tr w:rsidR="00452B71" w:rsidRPr="00452B71" w14:paraId="7CA9D30D" w14:textId="77777777" w:rsidTr="00363CD2">
        <w:trPr>
          <w:gridAfter w:val="1"/>
          <w:wAfter w:w="24" w:type="dxa"/>
          <w:jc w:val="center"/>
        </w:trPr>
        <w:tc>
          <w:tcPr>
            <w:tcW w:w="10791" w:type="dxa"/>
            <w:gridSpan w:val="18"/>
            <w:tcBorders>
              <w:top w:val="nil"/>
            </w:tcBorders>
            <w:shd w:val="clear" w:color="auto" w:fill="D6EAE7" w:themeFill="accent4" w:themeFillTint="33"/>
          </w:tcPr>
          <w:p w14:paraId="61DD2A3A" w14:textId="77777777" w:rsidR="00452B71" w:rsidRPr="00452B71" w:rsidRDefault="00452B71" w:rsidP="00F22DB1">
            <w:pPr>
              <w:ind w:right="-613"/>
              <w:jc w:val="center"/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</w:pPr>
          </w:p>
        </w:tc>
      </w:tr>
      <w:tr w:rsidR="00452B71" w:rsidRPr="00452B71" w14:paraId="418B542E" w14:textId="77777777" w:rsidTr="00363CD2">
        <w:trPr>
          <w:gridAfter w:val="1"/>
          <w:wAfter w:w="24" w:type="dxa"/>
          <w:trHeight w:val="457"/>
          <w:jc w:val="center"/>
        </w:trPr>
        <w:tc>
          <w:tcPr>
            <w:tcW w:w="2788" w:type="dxa"/>
            <w:gridSpan w:val="4"/>
            <w:tcBorders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1A128DB7" w14:textId="77777777" w:rsidR="00452B71" w:rsidRPr="00452B71" w:rsidRDefault="00452B71" w:rsidP="00F22DB1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52B71">
              <w:rPr>
                <w:rFonts w:asciiTheme="minorHAnsi" w:hAnsiTheme="minorHAnsi" w:cstheme="minorHAnsi"/>
                <w:b/>
                <w:sz w:val="18"/>
                <w:szCs w:val="18"/>
              </w:rPr>
              <w:t>Name / job title of person completing report:</w:t>
            </w:r>
          </w:p>
        </w:tc>
        <w:tc>
          <w:tcPr>
            <w:tcW w:w="765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D35FD9" w14:textId="77777777" w:rsidR="00452B71" w:rsidRPr="00452B71" w:rsidRDefault="00452B71" w:rsidP="00F22DB1">
            <w:pPr>
              <w:ind w:right="-108" w:hanging="10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2B71">
              <w:rPr>
                <w:rFonts w:asciiTheme="minorHAnsi" w:hAnsiTheme="minorHAnsi" w:cstheme="minorHAnsi"/>
                <w:sz w:val="32"/>
                <w:szCs w:val="18"/>
              </w:rPr>
              <w:t>/</w:t>
            </w:r>
          </w:p>
        </w:tc>
        <w:tc>
          <w:tcPr>
            <w:tcW w:w="353" w:type="dxa"/>
            <w:gridSpan w:val="4"/>
            <w:tcBorders>
              <w:left w:val="single" w:sz="8" w:space="0" w:color="auto"/>
            </w:tcBorders>
            <w:shd w:val="clear" w:color="auto" w:fill="D6EAE7" w:themeFill="accent4" w:themeFillTint="33"/>
            <w:vAlign w:val="center"/>
          </w:tcPr>
          <w:p w14:paraId="4C10F4C7" w14:textId="77777777" w:rsidR="00452B71" w:rsidRPr="00452B71" w:rsidRDefault="00452B71" w:rsidP="00F22DB1">
            <w:pPr>
              <w:ind w:right="-613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2B71" w:rsidRPr="00452B71" w14:paraId="5C97E7AA" w14:textId="77777777" w:rsidTr="00363CD2">
        <w:trPr>
          <w:gridAfter w:val="1"/>
          <w:wAfter w:w="24" w:type="dxa"/>
          <w:trHeight w:val="60"/>
          <w:jc w:val="center"/>
        </w:trPr>
        <w:tc>
          <w:tcPr>
            <w:tcW w:w="10791" w:type="dxa"/>
            <w:gridSpan w:val="18"/>
            <w:shd w:val="clear" w:color="auto" w:fill="D6EAE7" w:themeFill="accent4" w:themeFillTint="33"/>
            <w:vAlign w:val="center"/>
          </w:tcPr>
          <w:p w14:paraId="1929330B" w14:textId="77777777" w:rsidR="00452B71" w:rsidRPr="00452B71" w:rsidRDefault="00452B71" w:rsidP="00F22DB1">
            <w:pPr>
              <w:ind w:right="-108" w:hanging="94"/>
              <w:jc w:val="center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452B71" w:rsidRPr="00452B71" w14:paraId="4FAF530A" w14:textId="77777777" w:rsidTr="00363CD2">
        <w:trPr>
          <w:gridAfter w:val="1"/>
          <w:wAfter w:w="24" w:type="dxa"/>
          <w:trHeight w:val="456"/>
          <w:jc w:val="center"/>
        </w:trPr>
        <w:tc>
          <w:tcPr>
            <w:tcW w:w="1143" w:type="dxa"/>
            <w:gridSpan w:val="2"/>
            <w:tcBorders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4A9F4737" w14:textId="77777777" w:rsidR="00452B71" w:rsidRPr="00452B71" w:rsidRDefault="00452B71" w:rsidP="00F22DB1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52B71">
              <w:rPr>
                <w:rFonts w:asciiTheme="minorHAnsi" w:hAnsiTheme="minorHAnsi" w:cstheme="minorHAnsi"/>
                <w:b/>
                <w:sz w:val="18"/>
                <w:szCs w:val="18"/>
              </w:rPr>
              <w:t>Email:</w:t>
            </w:r>
          </w:p>
        </w:tc>
        <w:tc>
          <w:tcPr>
            <w:tcW w:w="53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7BD661" w14:textId="77777777" w:rsidR="00452B71" w:rsidRPr="00452B71" w:rsidRDefault="00452B71" w:rsidP="00F22DB1">
            <w:pPr>
              <w:ind w:right="-108" w:firstLine="18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38DC396E" w14:textId="77777777" w:rsidR="00452B71" w:rsidRPr="00452B71" w:rsidRDefault="00452B71" w:rsidP="00F22DB1">
            <w:pPr>
              <w:ind w:right="19" w:hanging="108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2B71">
              <w:rPr>
                <w:rFonts w:asciiTheme="minorHAnsi" w:hAnsiTheme="minorHAnsi" w:cstheme="minorHAnsi"/>
                <w:b/>
                <w:sz w:val="18"/>
                <w:szCs w:val="18"/>
              </w:rPr>
              <w:t>Telephone: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9403E7" w14:textId="77777777" w:rsidR="00452B71" w:rsidRPr="00452B71" w:rsidRDefault="00452B71" w:rsidP="00F22DB1">
            <w:pPr>
              <w:ind w:right="-108" w:hanging="9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04" w:type="dxa"/>
            <w:gridSpan w:val="3"/>
            <w:tcBorders>
              <w:left w:val="single" w:sz="8" w:space="0" w:color="auto"/>
            </w:tcBorders>
            <w:shd w:val="clear" w:color="auto" w:fill="D6EAE7" w:themeFill="accent4" w:themeFillTint="33"/>
          </w:tcPr>
          <w:p w14:paraId="1066B80C" w14:textId="77777777" w:rsidR="00452B71" w:rsidRPr="00452B71" w:rsidRDefault="00452B71" w:rsidP="00F22DB1">
            <w:pPr>
              <w:ind w:right="-613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2B71" w:rsidRPr="00452B71" w14:paraId="7F6908E4" w14:textId="77777777" w:rsidTr="00363CD2">
        <w:trPr>
          <w:gridAfter w:val="1"/>
          <w:wAfter w:w="24" w:type="dxa"/>
          <w:jc w:val="center"/>
        </w:trPr>
        <w:tc>
          <w:tcPr>
            <w:tcW w:w="10791" w:type="dxa"/>
            <w:gridSpan w:val="18"/>
            <w:shd w:val="clear" w:color="auto" w:fill="D6EAE7" w:themeFill="accent4" w:themeFillTint="33"/>
            <w:vAlign w:val="center"/>
          </w:tcPr>
          <w:p w14:paraId="141186B2" w14:textId="77777777" w:rsidR="00452B71" w:rsidRPr="00452B71" w:rsidRDefault="00452B71" w:rsidP="00F22DB1">
            <w:pPr>
              <w:ind w:right="-108" w:hanging="94"/>
              <w:jc w:val="center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452B71" w:rsidRPr="00452B71" w14:paraId="5CE66F27" w14:textId="77777777" w:rsidTr="00363CD2">
        <w:trPr>
          <w:gridAfter w:val="1"/>
          <w:wAfter w:w="24" w:type="dxa"/>
          <w:trHeight w:val="574"/>
          <w:jc w:val="center"/>
        </w:trPr>
        <w:tc>
          <w:tcPr>
            <w:tcW w:w="1134" w:type="dxa"/>
            <w:tcBorders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7B8715CD" w14:textId="77777777" w:rsidR="00452B71" w:rsidRPr="00452B71" w:rsidRDefault="00452B71" w:rsidP="00F22DB1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52B71">
              <w:rPr>
                <w:rFonts w:asciiTheme="minorHAnsi" w:hAnsiTheme="minorHAnsi" w:cstheme="minorHAnsi"/>
                <w:b/>
                <w:sz w:val="18"/>
                <w:szCs w:val="18"/>
              </w:rPr>
              <w:t>PI Name</w:t>
            </w:r>
          </w:p>
        </w:tc>
        <w:tc>
          <w:tcPr>
            <w:tcW w:w="26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5C46CC" w14:textId="77777777" w:rsidR="00452B71" w:rsidRPr="00452B71" w:rsidRDefault="00452B71" w:rsidP="00F22DB1">
            <w:pPr>
              <w:ind w:right="-108" w:hanging="10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5714B42F" w14:textId="77777777" w:rsidR="00452B71" w:rsidRPr="00452B71" w:rsidRDefault="00452B71" w:rsidP="00F22DB1">
            <w:pPr>
              <w:ind w:right="19" w:hanging="108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2B71">
              <w:rPr>
                <w:rFonts w:asciiTheme="minorHAnsi" w:hAnsiTheme="minorHAnsi" w:cstheme="minorHAnsi"/>
                <w:b/>
                <w:sz w:val="18"/>
                <w:szCs w:val="18"/>
              </w:rPr>
              <w:t>PI Signature: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0515221" w14:textId="77777777" w:rsidR="00452B71" w:rsidRPr="00452B71" w:rsidRDefault="00452B71" w:rsidP="00F22DB1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452B7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                          Date:</w:t>
            </w:r>
          </w:p>
        </w:tc>
        <w:tc>
          <w:tcPr>
            <w:tcW w:w="304" w:type="dxa"/>
            <w:gridSpan w:val="3"/>
            <w:tcBorders>
              <w:left w:val="single" w:sz="8" w:space="0" w:color="auto"/>
            </w:tcBorders>
            <w:shd w:val="clear" w:color="auto" w:fill="D6EAE7" w:themeFill="accent4" w:themeFillTint="33"/>
          </w:tcPr>
          <w:p w14:paraId="5AC89AC5" w14:textId="77777777" w:rsidR="00452B71" w:rsidRPr="00452B71" w:rsidRDefault="00452B71" w:rsidP="00F22DB1">
            <w:pPr>
              <w:ind w:right="-613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2B71" w:rsidRPr="00452B71" w14:paraId="188E7620" w14:textId="77777777" w:rsidTr="00363CD2">
        <w:trPr>
          <w:gridAfter w:val="1"/>
          <w:wAfter w:w="24" w:type="dxa"/>
          <w:jc w:val="center"/>
        </w:trPr>
        <w:tc>
          <w:tcPr>
            <w:tcW w:w="10791" w:type="dxa"/>
            <w:gridSpan w:val="18"/>
            <w:shd w:val="clear" w:color="auto" w:fill="D6EAE7" w:themeFill="accent4" w:themeFillTint="33"/>
            <w:vAlign w:val="center"/>
          </w:tcPr>
          <w:p w14:paraId="0F43011D" w14:textId="77777777" w:rsidR="00452B71" w:rsidRPr="00452B71" w:rsidRDefault="00452B71" w:rsidP="00F22DB1">
            <w:pPr>
              <w:ind w:right="-108" w:hanging="103"/>
              <w:jc w:val="center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452B71" w:rsidRPr="00452B71" w14:paraId="05A37426" w14:textId="77777777" w:rsidTr="00363CD2">
        <w:trPr>
          <w:gridAfter w:val="1"/>
          <w:wAfter w:w="24" w:type="dxa"/>
          <w:trHeight w:val="651"/>
          <w:jc w:val="center"/>
        </w:trPr>
        <w:tc>
          <w:tcPr>
            <w:tcW w:w="10791" w:type="dxa"/>
            <w:gridSpan w:val="18"/>
            <w:shd w:val="clear" w:color="auto" w:fill="D6EAE7" w:themeFill="accent4" w:themeFillTint="33"/>
            <w:vAlign w:val="center"/>
          </w:tcPr>
          <w:p w14:paraId="2C567322" w14:textId="77777777" w:rsidR="00452B71" w:rsidRPr="00452B71" w:rsidRDefault="00452B71" w:rsidP="00F22DB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2B7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ALL Reports must be signed and dated by the Principal Investigator </w:t>
            </w:r>
            <w:r w:rsidRPr="00452B71">
              <w:rPr>
                <w:rFonts w:asciiTheme="minorHAnsi" w:hAnsiTheme="minorHAnsi" w:cstheme="minorHAnsi"/>
                <w:i/>
                <w:sz w:val="18"/>
                <w:szCs w:val="18"/>
              </w:rPr>
              <w:t>(or suitably qualified clinician listed on the delegation log)</w:t>
            </w:r>
          </w:p>
          <w:p w14:paraId="0B8B9A19" w14:textId="77777777" w:rsidR="00452B71" w:rsidRPr="00452B71" w:rsidRDefault="00452B71" w:rsidP="00F22DB1">
            <w:pPr>
              <w:ind w:right="-613"/>
              <w:jc w:val="center"/>
              <w:rPr>
                <w:rFonts w:asciiTheme="minorHAnsi" w:hAnsiTheme="minorHAnsi" w:cstheme="minorHAnsi"/>
                <w:i/>
              </w:rPr>
            </w:pPr>
            <w:r w:rsidRPr="00452B71">
              <w:rPr>
                <w:rFonts w:asciiTheme="minorHAnsi" w:hAnsiTheme="minorHAnsi" w:cstheme="minorHAnsi"/>
                <w:sz w:val="18"/>
                <w:szCs w:val="18"/>
              </w:rPr>
              <w:t>If signatory is unavailable, the unsigned form must still be sent within 24 h reporting period</w:t>
            </w:r>
          </w:p>
        </w:tc>
      </w:tr>
      <w:tr w:rsidR="00452B71" w:rsidRPr="00452B71" w14:paraId="4F431D69" w14:textId="77777777" w:rsidTr="00363CD2">
        <w:trPr>
          <w:gridAfter w:val="1"/>
          <w:wAfter w:w="24" w:type="dxa"/>
          <w:trHeight w:val="283"/>
          <w:jc w:val="center"/>
        </w:trPr>
        <w:tc>
          <w:tcPr>
            <w:tcW w:w="10791" w:type="dxa"/>
            <w:gridSpan w:val="18"/>
            <w:tcBorders>
              <w:top w:val="single" w:sz="12" w:space="0" w:color="auto"/>
              <w:bottom w:val="nil"/>
            </w:tcBorders>
            <w:shd w:val="clear" w:color="auto" w:fill="46877F" w:themeFill="accent4"/>
            <w:vAlign w:val="center"/>
          </w:tcPr>
          <w:p w14:paraId="6AAB78B8" w14:textId="77777777" w:rsidR="00452B71" w:rsidRPr="00452B71" w:rsidRDefault="00452B71" w:rsidP="00F22DB1">
            <w:pPr>
              <w:ind w:right="-613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452B71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INFORMATION SOURCE FOR FOLLOW-UP no. </w:t>
            </w:r>
            <w:r w:rsidRPr="00452B71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shd w:val="clear" w:color="auto" w:fill="FFFFFF"/>
              </w:rPr>
              <w:t xml:space="preserve"> __</w:t>
            </w:r>
          </w:p>
        </w:tc>
      </w:tr>
      <w:tr w:rsidR="00452B71" w:rsidRPr="00452B71" w14:paraId="1C3DED33" w14:textId="77777777" w:rsidTr="00363CD2">
        <w:trPr>
          <w:gridAfter w:val="1"/>
          <w:wAfter w:w="24" w:type="dxa"/>
          <w:jc w:val="center"/>
        </w:trPr>
        <w:tc>
          <w:tcPr>
            <w:tcW w:w="10791" w:type="dxa"/>
            <w:gridSpan w:val="18"/>
            <w:tcBorders>
              <w:top w:val="nil"/>
            </w:tcBorders>
            <w:shd w:val="clear" w:color="auto" w:fill="D6EAE7" w:themeFill="accent4" w:themeFillTint="33"/>
          </w:tcPr>
          <w:p w14:paraId="5CCC1491" w14:textId="77777777" w:rsidR="00452B71" w:rsidRPr="00452B71" w:rsidRDefault="00452B71" w:rsidP="00F22DB1">
            <w:pPr>
              <w:ind w:right="-613"/>
              <w:jc w:val="center"/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</w:pPr>
          </w:p>
        </w:tc>
      </w:tr>
      <w:tr w:rsidR="00452B71" w:rsidRPr="00452B71" w14:paraId="68D7604E" w14:textId="77777777" w:rsidTr="00363CD2">
        <w:trPr>
          <w:gridAfter w:val="1"/>
          <w:wAfter w:w="24" w:type="dxa"/>
          <w:trHeight w:val="465"/>
          <w:jc w:val="center"/>
        </w:trPr>
        <w:tc>
          <w:tcPr>
            <w:tcW w:w="2788" w:type="dxa"/>
            <w:gridSpan w:val="4"/>
            <w:tcBorders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0EC16DEF" w14:textId="77777777" w:rsidR="00452B71" w:rsidRPr="00452B71" w:rsidRDefault="00452B71" w:rsidP="00F22DB1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52B71">
              <w:rPr>
                <w:rFonts w:asciiTheme="minorHAnsi" w:hAnsiTheme="minorHAnsi" w:cstheme="minorHAnsi"/>
                <w:b/>
                <w:sz w:val="18"/>
                <w:szCs w:val="18"/>
              </w:rPr>
              <w:t>Name / job title of person completing report:</w:t>
            </w:r>
          </w:p>
        </w:tc>
        <w:tc>
          <w:tcPr>
            <w:tcW w:w="765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A32A57" w14:textId="77777777" w:rsidR="00452B71" w:rsidRPr="00452B71" w:rsidRDefault="00452B71" w:rsidP="00F22DB1">
            <w:pPr>
              <w:ind w:right="-108" w:hanging="10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2B71">
              <w:rPr>
                <w:rFonts w:asciiTheme="minorHAnsi" w:hAnsiTheme="minorHAnsi" w:cstheme="minorHAnsi"/>
                <w:sz w:val="32"/>
                <w:szCs w:val="18"/>
              </w:rPr>
              <w:t>/</w:t>
            </w:r>
          </w:p>
        </w:tc>
        <w:tc>
          <w:tcPr>
            <w:tcW w:w="353" w:type="dxa"/>
            <w:gridSpan w:val="4"/>
            <w:tcBorders>
              <w:left w:val="single" w:sz="8" w:space="0" w:color="auto"/>
            </w:tcBorders>
            <w:shd w:val="clear" w:color="auto" w:fill="D6EAE7" w:themeFill="accent4" w:themeFillTint="33"/>
            <w:vAlign w:val="center"/>
          </w:tcPr>
          <w:p w14:paraId="679C0E24" w14:textId="77777777" w:rsidR="00452B71" w:rsidRPr="00452B71" w:rsidRDefault="00452B71" w:rsidP="00F22DB1">
            <w:pPr>
              <w:ind w:right="-613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2B71" w:rsidRPr="00452B71" w14:paraId="0CBB97C5" w14:textId="77777777" w:rsidTr="00363CD2">
        <w:trPr>
          <w:gridAfter w:val="1"/>
          <w:wAfter w:w="24" w:type="dxa"/>
          <w:trHeight w:val="60"/>
          <w:jc w:val="center"/>
        </w:trPr>
        <w:tc>
          <w:tcPr>
            <w:tcW w:w="10791" w:type="dxa"/>
            <w:gridSpan w:val="18"/>
            <w:shd w:val="clear" w:color="auto" w:fill="D6EAE7" w:themeFill="accent4" w:themeFillTint="33"/>
            <w:vAlign w:val="center"/>
          </w:tcPr>
          <w:p w14:paraId="29967963" w14:textId="77777777" w:rsidR="00452B71" w:rsidRPr="00452B71" w:rsidRDefault="00452B71" w:rsidP="00F22DB1">
            <w:pPr>
              <w:ind w:right="-108" w:hanging="94"/>
              <w:jc w:val="center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452B71" w:rsidRPr="00452B71" w14:paraId="7EFBC55B" w14:textId="77777777" w:rsidTr="00363CD2">
        <w:trPr>
          <w:gridAfter w:val="1"/>
          <w:wAfter w:w="23" w:type="dxa"/>
          <w:trHeight w:val="444"/>
          <w:jc w:val="center"/>
        </w:trPr>
        <w:tc>
          <w:tcPr>
            <w:tcW w:w="1143" w:type="dxa"/>
            <w:gridSpan w:val="2"/>
            <w:tcBorders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13BA1B03" w14:textId="77777777" w:rsidR="00452B71" w:rsidRPr="00452B71" w:rsidRDefault="00452B71" w:rsidP="00F22DB1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52B71">
              <w:rPr>
                <w:rFonts w:asciiTheme="minorHAnsi" w:hAnsiTheme="minorHAnsi" w:cstheme="minorHAnsi"/>
                <w:b/>
                <w:sz w:val="18"/>
                <w:szCs w:val="18"/>
              </w:rPr>
              <w:t>Email:</w:t>
            </w:r>
          </w:p>
        </w:tc>
        <w:tc>
          <w:tcPr>
            <w:tcW w:w="541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AB0FA3" w14:textId="77777777" w:rsidR="00452B71" w:rsidRPr="00452B71" w:rsidRDefault="00452B71" w:rsidP="00F22DB1">
            <w:pPr>
              <w:ind w:right="72" w:firstLine="18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6E83E057" w14:textId="77777777" w:rsidR="00452B71" w:rsidRPr="00452B71" w:rsidRDefault="00452B71" w:rsidP="00F22DB1">
            <w:pPr>
              <w:ind w:right="19" w:hanging="108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2B71">
              <w:rPr>
                <w:rFonts w:asciiTheme="minorHAnsi" w:hAnsiTheme="minorHAnsi" w:cstheme="minorHAnsi"/>
                <w:b/>
                <w:sz w:val="18"/>
                <w:szCs w:val="18"/>
              </w:rPr>
              <w:t>Telephone:</w:t>
            </w:r>
          </w:p>
        </w:tc>
        <w:tc>
          <w:tcPr>
            <w:tcW w:w="25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425AAC" w14:textId="77777777" w:rsidR="00452B71" w:rsidRPr="00452B71" w:rsidRDefault="00452B71" w:rsidP="00F22DB1">
            <w:pPr>
              <w:ind w:right="-108" w:hanging="9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left w:val="single" w:sz="8" w:space="0" w:color="auto"/>
            </w:tcBorders>
            <w:shd w:val="clear" w:color="auto" w:fill="D6EAE7" w:themeFill="accent4" w:themeFillTint="33"/>
          </w:tcPr>
          <w:p w14:paraId="109D5613" w14:textId="77777777" w:rsidR="00452B71" w:rsidRPr="00452B71" w:rsidRDefault="00452B71" w:rsidP="00F22DB1">
            <w:pPr>
              <w:ind w:right="-613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2B71" w:rsidRPr="00452B71" w14:paraId="74E1596E" w14:textId="77777777" w:rsidTr="00363CD2">
        <w:trPr>
          <w:gridAfter w:val="1"/>
          <w:wAfter w:w="24" w:type="dxa"/>
          <w:jc w:val="center"/>
        </w:trPr>
        <w:tc>
          <w:tcPr>
            <w:tcW w:w="10791" w:type="dxa"/>
            <w:gridSpan w:val="18"/>
            <w:shd w:val="clear" w:color="auto" w:fill="D6EAE7" w:themeFill="accent4" w:themeFillTint="33"/>
            <w:vAlign w:val="center"/>
          </w:tcPr>
          <w:p w14:paraId="1BCF2594" w14:textId="77777777" w:rsidR="00452B71" w:rsidRPr="00452B71" w:rsidRDefault="00452B71" w:rsidP="00F22DB1">
            <w:pPr>
              <w:ind w:right="-108" w:hanging="94"/>
              <w:jc w:val="center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452B71" w:rsidRPr="00452B71" w14:paraId="7FE62DDD" w14:textId="77777777" w:rsidTr="00363CD2">
        <w:trPr>
          <w:gridAfter w:val="1"/>
          <w:wAfter w:w="23" w:type="dxa"/>
          <w:trHeight w:val="574"/>
          <w:jc w:val="center"/>
        </w:trPr>
        <w:tc>
          <w:tcPr>
            <w:tcW w:w="1143" w:type="dxa"/>
            <w:gridSpan w:val="2"/>
            <w:tcBorders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0430D9C9" w14:textId="77777777" w:rsidR="00452B71" w:rsidRPr="00452B71" w:rsidRDefault="00452B71" w:rsidP="00F22DB1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52B71">
              <w:rPr>
                <w:rFonts w:asciiTheme="minorHAnsi" w:hAnsiTheme="minorHAnsi" w:cstheme="minorHAnsi"/>
                <w:b/>
                <w:sz w:val="18"/>
                <w:szCs w:val="18"/>
              </w:rPr>
              <w:t>PI Name</w:t>
            </w:r>
          </w:p>
        </w:tc>
        <w:tc>
          <w:tcPr>
            <w:tcW w:w="2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1F9B35" w14:textId="77777777" w:rsidR="00452B71" w:rsidRPr="00452B71" w:rsidRDefault="00452B71" w:rsidP="00F22DB1">
            <w:pPr>
              <w:ind w:right="61" w:hanging="10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27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14921A05" w14:textId="77777777" w:rsidR="00452B71" w:rsidRPr="00452B71" w:rsidRDefault="00452B71" w:rsidP="00F22DB1">
            <w:pPr>
              <w:ind w:right="19" w:hanging="108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2B71">
              <w:rPr>
                <w:rFonts w:asciiTheme="minorHAnsi" w:hAnsiTheme="minorHAnsi" w:cstheme="minorHAnsi"/>
                <w:b/>
                <w:sz w:val="18"/>
                <w:szCs w:val="18"/>
              </w:rPr>
              <w:t>PI Signature:</w:t>
            </w:r>
          </w:p>
        </w:tc>
        <w:tc>
          <w:tcPr>
            <w:tcW w:w="52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3FCFC85" w14:textId="77777777" w:rsidR="00452B71" w:rsidRPr="00452B71" w:rsidRDefault="00452B71" w:rsidP="00F22DB1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452B7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                          Date:</w:t>
            </w:r>
          </w:p>
        </w:tc>
        <w:tc>
          <w:tcPr>
            <w:tcW w:w="236" w:type="dxa"/>
            <w:gridSpan w:val="2"/>
            <w:tcBorders>
              <w:left w:val="single" w:sz="8" w:space="0" w:color="auto"/>
            </w:tcBorders>
            <w:shd w:val="clear" w:color="auto" w:fill="D6EAE7" w:themeFill="accent4" w:themeFillTint="33"/>
          </w:tcPr>
          <w:p w14:paraId="5B7057D3" w14:textId="77777777" w:rsidR="00452B71" w:rsidRPr="00452B71" w:rsidRDefault="00452B71" w:rsidP="00F22DB1">
            <w:pPr>
              <w:ind w:right="-613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2B71" w:rsidRPr="00452B71" w14:paraId="3FB17A78" w14:textId="77777777" w:rsidTr="00363CD2">
        <w:trPr>
          <w:gridAfter w:val="1"/>
          <w:wAfter w:w="24" w:type="dxa"/>
          <w:jc w:val="center"/>
        </w:trPr>
        <w:tc>
          <w:tcPr>
            <w:tcW w:w="10791" w:type="dxa"/>
            <w:gridSpan w:val="18"/>
            <w:shd w:val="clear" w:color="auto" w:fill="D6EAE7" w:themeFill="accent4" w:themeFillTint="33"/>
            <w:vAlign w:val="center"/>
          </w:tcPr>
          <w:p w14:paraId="3C7A6CEC" w14:textId="77777777" w:rsidR="00452B71" w:rsidRPr="00452B71" w:rsidRDefault="00452B71" w:rsidP="00F22DB1">
            <w:pPr>
              <w:ind w:right="-108" w:hanging="103"/>
              <w:jc w:val="center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452B71" w:rsidRPr="00452B71" w14:paraId="0C852821" w14:textId="77777777" w:rsidTr="00363CD2">
        <w:trPr>
          <w:gridAfter w:val="1"/>
          <w:wAfter w:w="24" w:type="dxa"/>
          <w:trHeight w:val="572"/>
          <w:jc w:val="center"/>
        </w:trPr>
        <w:tc>
          <w:tcPr>
            <w:tcW w:w="10791" w:type="dxa"/>
            <w:gridSpan w:val="18"/>
            <w:shd w:val="clear" w:color="auto" w:fill="D6EAE7" w:themeFill="accent4" w:themeFillTint="33"/>
            <w:vAlign w:val="center"/>
          </w:tcPr>
          <w:p w14:paraId="16B4142E" w14:textId="77777777" w:rsidR="00452B71" w:rsidRPr="00452B71" w:rsidRDefault="00452B71" w:rsidP="00F22DB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2B7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ALL Reports must be signed and dated by the Principal Investigator </w:t>
            </w:r>
            <w:r w:rsidRPr="00452B71">
              <w:rPr>
                <w:rFonts w:asciiTheme="minorHAnsi" w:hAnsiTheme="minorHAnsi" w:cstheme="minorHAnsi"/>
                <w:i/>
                <w:sz w:val="18"/>
                <w:szCs w:val="18"/>
              </w:rPr>
              <w:t>(or suitably qualified clinician listed on the delegation log)</w:t>
            </w:r>
          </w:p>
          <w:p w14:paraId="1576E03C" w14:textId="77777777" w:rsidR="00452B71" w:rsidRPr="00452B71" w:rsidRDefault="00452B71" w:rsidP="00F22DB1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452B71">
              <w:rPr>
                <w:rFonts w:asciiTheme="minorHAnsi" w:hAnsiTheme="minorHAnsi" w:cstheme="minorHAnsi"/>
                <w:sz w:val="18"/>
                <w:szCs w:val="18"/>
              </w:rPr>
              <w:t>If signatory is unavailable, the unsigned form must still be sent within 24 h reporting period</w:t>
            </w:r>
          </w:p>
        </w:tc>
      </w:tr>
      <w:tr w:rsidR="00452B71" w:rsidRPr="00452B71" w14:paraId="0B2DF37E" w14:textId="77777777" w:rsidTr="00363CD2">
        <w:trPr>
          <w:gridAfter w:val="1"/>
          <w:wAfter w:w="24" w:type="dxa"/>
          <w:trHeight w:val="269"/>
          <w:jc w:val="center"/>
        </w:trPr>
        <w:tc>
          <w:tcPr>
            <w:tcW w:w="10791" w:type="dxa"/>
            <w:gridSpan w:val="18"/>
            <w:tcBorders>
              <w:top w:val="single" w:sz="12" w:space="0" w:color="auto"/>
              <w:bottom w:val="nil"/>
            </w:tcBorders>
            <w:shd w:val="clear" w:color="auto" w:fill="46877F" w:themeFill="accent4"/>
            <w:vAlign w:val="center"/>
          </w:tcPr>
          <w:p w14:paraId="6B6134A8" w14:textId="1595887A" w:rsidR="00452B71" w:rsidRPr="00452B71" w:rsidRDefault="00452B71" w:rsidP="00F22DB1">
            <w:pPr>
              <w:ind w:right="-613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452B71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INFORMATION SOURCE FOR FOLLOW-UP no. </w:t>
            </w:r>
            <w:r w:rsidRPr="00452B71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shd w:val="clear" w:color="auto" w:fill="FFFFFF"/>
              </w:rPr>
              <w:t xml:space="preserve"> __</w:t>
            </w:r>
            <w:r w:rsidRPr="00452B71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 xml:space="preserve"> (if required, continue on an additional CR00</w:t>
            </w:r>
            <w:r w:rsidR="00307A7E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6</w:t>
            </w:r>
            <w:r w:rsidRPr="00452B71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-T0</w:t>
            </w:r>
            <w:r w:rsidR="007C1C85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4</w:t>
            </w:r>
            <w:r w:rsidRPr="00452B71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 xml:space="preserve"> fo</w:t>
            </w:r>
            <w:r w:rsidRPr="00452B71">
              <w:rPr>
                <w:rFonts w:asciiTheme="minorHAnsi" w:hAnsiTheme="minorHAnsi" w:cstheme="minorHAnsi"/>
                <w:color w:val="FFFFFF" w:themeColor="background1"/>
              </w:rPr>
              <w:t>rm)</w:t>
            </w:r>
          </w:p>
        </w:tc>
      </w:tr>
      <w:tr w:rsidR="00452B71" w:rsidRPr="00452B71" w14:paraId="2450EA22" w14:textId="77777777" w:rsidTr="00363CD2">
        <w:trPr>
          <w:gridAfter w:val="1"/>
          <w:wAfter w:w="24" w:type="dxa"/>
          <w:jc w:val="center"/>
        </w:trPr>
        <w:tc>
          <w:tcPr>
            <w:tcW w:w="10791" w:type="dxa"/>
            <w:gridSpan w:val="18"/>
            <w:tcBorders>
              <w:top w:val="nil"/>
            </w:tcBorders>
            <w:shd w:val="clear" w:color="auto" w:fill="D6EAE7" w:themeFill="accent4" w:themeFillTint="33"/>
          </w:tcPr>
          <w:p w14:paraId="7CE2CFF5" w14:textId="77777777" w:rsidR="00452B71" w:rsidRPr="00452B71" w:rsidRDefault="00452B71" w:rsidP="00F22DB1">
            <w:pPr>
              <w:ind w:right="-613"/>
              <w:jc w:val="center"/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</w:pPr>
          </w:p>
        </w:tc>
      </w:tr>
      <w:tr w:rsidR="00452B71" w:rsidRPr="00452B71" w14:paraId="2DB6A015" w14:textId="77777777" w:rsidTr="00363CD2">
        <w:trPr>
          <w:trHeight w:val="481"/>
          <w:jc w:val="center"/>
        </w:trPr>
        <w:tc>
          <w:tcPr>
            <w:tcW w:w="2788" w:type="dxa"/>
            <w:gridSpan w:val="4"/>
            <w:tcBorders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4F32E534" w14:textId="77777777" w:rsidR="00452B71" w:rsidRPr="00452B71" w:rsidRDefault="00452B71" w:rsidP="00F22DB1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52B71">
              <w:rPr>
                <w:rFonts w:asciiTheme="minorHAnsi" w:hAnsiTheme="minorHAnsi" w:cstheme="minorHAnsi"/>
                <w:b/>
                <w:sz w:val="18"/>
                <w:szCs w:val="18"/>
              </w:rPr>
              <w:t>Name / job title of person completing report:</w:t>
            </w:r>
          </w:p>
        </w:tc>
        <w:tc>
          <w:tcPr>
            <w:tcW w:w="779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8FE756" w14:textId="77777777" w:rsidR="00452B71" w:rsidRPr="00452B71" w:rsidRDefault="00452B71" w:rsidP="00F22DB1">
            <w:pPr>
              <w:ind w:right="-108" w:hanging="10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2B71">
              <w:rPr>
                <w:rFonts w:asciiTheme="minorHAnsi" w:hAnsiTheme="minorHAnsi" w:cstheme="minorHAnsi"/>
                <w:sz w:val="32"/>
                <w:szCs w:val="18"/>
              </w:rPr>
              <w:t>/</w:t>
            </w:r>
          </w:p>
        </w:tc>
        <w:tc>
          <w:tcPr>
            <w:tcW w:w="236" w:type="dxa"/>
            <w:gridSpan w:val="2"/>
            <w:tcBorders>
              <w:left w:val="single" w:sz="8" w:space="0" w:color="auto"/>
            </w:tcBorders>
            <w:shd w:val="clear" w:color="auto" w:fill="D6EAE7" w:themeFill="accent4" w:themeFillTint="33"/>
            <w:vAlign w:val="center"/>
          </w:tcPr>
          <w:p w14:paraId="21AABA37" w14:textId="77777777" w:rsidR="00452B71" w:rsidRPr="00452B71" w:rsidRDefault="00452B71" w:rsidP="00F22DB1">
            <w:pPr>
              <w:ind w:right="-613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2B71" w:rsidRPr="00452B71" w14:paraId="638C26F8" w14:textId="77777777" w:rsidTr="00363CD2">
        <w:trPr>
          <w:gridAfter w:val="1"/>
          <w:wAfter w:w="24" w:type="dxa"/>
          <w:trHeight w:val="60"/>
          <w:jc w:val="center"/>
        </w:trPr>
        <w:tc>
          <w:tcPr>
            <w:tcW w:w="10791" w:type="dxa"/>
            <w:gridSpan w:val="18"/>
            <w:shd w:val="clear" w:color="auto" w:fill="D6EAE7" w:themeFill="accent4" w:themeFillTint="33"/>
            <w:vAlign w:val="center"/>
          </w:tcPr>
          <w:p w14:paraId="5227FFC6" w14:textId="77777777" w:rsidR="00452B71" w:rsidRPr="00452B71" w:rsidRDefault="00452B71" w:rsidP="00F22DB1">
            <w:pPr>
              <w:ind w:right="-108" w:hanging="94"/>
              <w:jc w:val="center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452B71" w:rsidRPr="00452B71" w14:paraId="660A0FC6" w14:textId="77777777" w:rsidTr="00363CD2">
        <w:trPr>
          <w:gridAfter w:val="1"/>
          <w:wAfter w:w="23" w:type="dxa"/>
          <w:trHeight w:val="471"/>
          <w:jc w:val="center"/>
        </w:trPr>
        <w:tc>
          <w:tcPr>
            <w:tcW w:w="1143" w:type="dxa"/>
            <w:gridSpan w:val="2"/>
            <w:tcBorders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12BFE258" w14:textId="77777777" w:rsidR="00452B71" w:rsidRPr="00452B71" w:rsidRDefault="00452B71" w:rsidP="00F22DB1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52B71">
              <w:rPr>
                <w:rFonts w:asciiTheme="minorHAnsi" w:hAnsiTheme="minorHAnsi" w:cstheme="minorHAnsi"/>
                <w:b/>
                <w:sz w:val="18"/>
                <w:szCs w:val="18"/>
              </w:rPr>
              <w:t>Email:</w:t>
            </w:r>
          </w:p>
        </w:tc>
        <w:tc>
          <w:tcPr>
            <w:tcW w:w="541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5B132C" w14:textId="77777777" w:rsidR="00452B71" w:rsidRPr="00452B71" w:rsidRDefault="00452B71" w:rsidP="00F22DB1">
            <w:pPr>
              <w:ind w:firstLine="18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4EFB6A95" w14:textId="77777777" w:rsidR="00452B71" w:rsidRPr="00452B71" w:rsidRDefault="00452B71" w:rsidP="00F22DB1">
            <w:pPr>
              <w:ind w:right="19" w:hanging="108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2B71">
              <w:rPr>
                <w:rFonts w:asciiTheme="minorHAnsi" w:hAnsiTheme="minorHAnsi" w:cstheme="minorHAnsi"/>
                <w:b/>
                <w:sz w:val="18"/>
                <w:szCs w:val="18"/>
              </w:rPr>
              <w:t>Telephone:</w:t>
            </w:r>
          </w:p>
        </w:tc>
        <w:tc>
          <w:tcPr>
            <w:tcW w:w="25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34A9AD" w14:textId="77777777" w:rsidR="00452B71" w:rsidRPr="00452B71" w:rsidRDefault="00452B71" w:rsidP="00F22DB1">
            <w:pPr>
              <w:ind w:right="-108" w:hanging="9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left w:val="single" w:sz="8" w:space="0" w:color="auto"/>
            </w:tcBorders>
            <w:shd w:val="clear" w:color="auto" w:fill="D6EAE7" w:themeFill="accent4" w:themeFillTint="33"/>
          </w:tcPr>
          <w:p w14:paraId="655E19A1" w14:textId="77777777" w:rsidR="00452B71" w:rsidRPr="00452B71" w:rsidRDefault="00452B71" w:rsidP="00F22DB1">
            <w:pPr>
              <w:ind w:right="-613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2B71" w:rsidRPr="00452B71" w14:paraId="0A5E152D" w14:textId="77777777" w:rsidTr="00363CD2">
        <w:trPr>
          <w:gridAfter w:val="1"/>
          <w:wAfter w:w="24" w:type="dxa"/>
          <w:jc w:val="center"/>
        </w:trPr>
        <w:tc>
          <w:tcPr>
            <w:tcW w:w="10791" w:type="dxa"/>
            <w:gridSpan w:val="18"/>
            <w:shd w:val="clear" w:color="auto" w:fill="D6EAE7" w:themeFill="accent4" w:themeFillTint="33"/>
            <w:vAlign w:val="center"/>
          </w:tcPr>
          <w:p w14:paraId="2B0C1A6A" w14:textId="77777777" w:rsidR="00452B71" w:rsidRPr="00452B71" w:rsidRDefault="00452B71" w:rsidP="00F22DB1">
            <w:pPr>
              <w:ind w:right="-108" w:hanging="94"/>
              <w:jc w:val="center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452B71" w:rsidRPr="00452B71" w14:paraId="29AEAB0B" w14:textId="77777777" w:rsidTr="00363CD2">
        <w:trPr>
          <w:gridAfter w:val="1"/>
          <w:wAfter w:w="23" w:type="dxa"/>
          <w:trHeight w:val="574"/>
          <w:jc w:val="center"/>
        </w:trPr>
        <w:tc>
          <w:tcPr>
            <w:tcW w:w="1143" w:type="dxa"/>
            <w:gridSpan w:val="2"/>
            <w:tcBorders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565F0975" w14:textId="77777777" w:rsidR="00452B71" w:rsidRPr="00452B71" w:rsidRDefault="00452B71" w:rsidP="00F22DB1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52B71">
              <w:rPr>
                <w:rFonts w:asciiTheme="minorHAnsi" w:hAnsiTheme="minorHAnsi" w:cstheme="minorHAnsi"/>
                <w:b/>
                <w:sz w:val="18"/>
                <w:szCs w:val="18"/>
              </w:rPr>
              <w:t>PI Name</w:t>
            </w:r>
          </w:p>
        </w:tc>
        <w:tc>
          <w:tcPr>
            <w:tcW w:w="2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FAAA7E" w14:textId="77777777" w:rsidR="00452B71" w:rsidRPr="00452B71" w:rsidRDefault="00452B71" w:rsidP="00F22DB1">
            <w:pPr>
              <w:ind w:right="61" w:hanging="10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27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296B6736" w14:textId="77777777" w:rsidR="00452B71" w:rsidRPr="00452B71" w:rsidRDefault="00452B71" w:rsidP="00F22DB1">
            <w:pPr>
              <w:ind w:right="19" w:hanging="108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2B71">
              <w:rPr>
                <w:rFonts w:asciiTheme="minorHAnsi" w:hAnsiTheme="minorHAnsi" w:cstheme="minorHAnsi"/>
                <w:b/>
                <w:sz w:val="18"/>
                <w:szCs w:val="18"/>
              </w:rPr>
              <w:t>PI Signature:</w:t>
            </w:r>
          </w:p>
        </w:tc>
        <w:tc>
          <w:tcPr>
            <w:tcW w:w="52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8634861" w14:textId="77777777" w:rsidR="00452B71" w:rsidRPr="00452B71" w:rsidRDefault="00452B71" w:rsidP="00F22DB1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452B7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                          Date:</w:t>
            </w:r>
          </w:p>
        </w:tc>
        <w:tc>
          <w:tcPr>
            <w:tcW w:w="236" w:type="dxa"/>
            <w:gridSpan w:val="2"/>
            <w:tcBorders>
              <w:left w:val="single" w:sz="8" w:space="0" w:color="auto"/>
            </w:tcBorders>
            <w:shd w:val="clear" w:color="auto" w:fill="D6EAE7" w:themeFill="accent4" w:themeFillTint="33"/>
          </w:tcPr>
          <w:p w14:paraId="33DC68D6" w14:textId="77777777" w:rsidR="00452B71" w:rsidRPr="00452B71" w:rsidRDefault="00452B71" w:rsidP="00F22DB1">
            <w:pPr>
              <w:ind w:right="-613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2B71" w:rsidRPr="00452B71" w14:paraId="54646653" w14:textId="77777777" w:rsidTr="00363CD2">
        <w:trPr>
          <w:gridAfter w:val="1"/>
          <w:wAfter w:w="24" w:type="dxa"/>
          <w:jc w:val="center"/>
        </w:trPr>
        <w:tc>
          <w:tcPr>
            <w:tcW w:w="10791" w:type="dxa"/>
            <w:gridSpan w:val="18"/>
            <w:shd w:val="clear" w:color="auto" w:fill="D6EAE7" w:themeFill="accent4" w:themeFillTint="33"/>
            <w:vAlign w:val="center"/>
          </w:tcPr>
          <w:p w14:paraId="2CE47B8C" w14:textId="77777777" w:rsidR="00452B71" w:rsidRPr="00452B71" w:rsidRDefault="00452B71" w:rsidP="00F22DB1">
            <w:pPr>
              <w:ind w:right="-108" w:hanging="103"/>
              <w:jc w:val="center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452B71" w:rsidRPr="00452B71" w14:paraId="66B5D69C" w14:textId="77777777" w:rsidTr="00363CD2">
        <w:trPr>
          <w:gridAfter w:val="1"/>
          <w:wAfter w:w="24" w:type="dxa"/>
          <w:trHeight w:val="635"/>
          <w:jc w:val="center"/>
        </w:trPr>
        <w:tc>
          <w:tcPr>
            <w:tcW w:w="10791" w:type="dxa"/>
            <w:gridSpan w:val="18"/>
            <w:tcBorders>
              <w:bottom w:val="nil"/>
            </w:tcBorders>
            <w:shd w:val="clear" w:color="auto" w:fill="D6EAE7" w:themeFill="accent4" w:themeFillTint="33"/>
            <w:vAlign w:val="center"/>
          </w:tcPr>
          <w:p w14:paraId="2AB66E66" w14:textId="77777777" w:rsidR="00452B71" w:rsidRPr="00452B71" w:rsidRDefault="00452B71" w:rsidP="00F22DB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2B7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ALL Reports must be signed and dated by the Principal Investigator </w:t>
            </w:r>
            <w:r w:rsidRPr="00452B71">
              <w:rPr>
                <w:rFonts w:asciiTheme="minorHAnsi" w:hAnsiTheme="minorHAnsi" w:cstheme="minorHAnsi"/>
                <w:i/>
                <w:sz w:val="18"/>
                <w:szCs w:val="18"/>
              </w:rPr>
              <w:t>(or suitably qualified clinician listed on the delegation log)</w:t>
            </w:r>
          </w:p>
          <w:p w14:paraId="33B5F647" w14:textId="77777777" w:rsidR="00452B71" w:rsidRPr="00452B71" w:rsidRDefault="00452B71" w:rsidP="00F22DB1">
            <w:pPr>
              <w:ind w:right="-613"/>
              <w:jc w:val="center"/>
              <w:rPr>
                <w:rFonts w:asciiTheme="minorHAnsi" w:hAnsiTheme="minorHAnsi" w:cstheme="minorHAnsi"/>
                <w:i/>
              </w:rPr>
            </w:pPr>
            <w:r w:rsidRPr="00452B71">
              <w:rPr>
                <w:rFonts w:asciiTheme="minorHAnsi" w:hAnsiTheme="minorHAnsi" w:cstheme="minorHAnsi"/>
                <w:sz w:val="18"/>
                <w:szCs w:val="18"/>
              </w:rPr>
              <w:t>If signatory is unavailable, the unsigned form must still be sent within 24 h reporting period</w:t>
            </w:r>
          </w:p>
        </w:tc>
      </w:tr>
      <w:tr w:rsidR="00452B71" w:rsidRPr="00452B71" w14:paraId="785BBF3F" w14:textId="77777777" w:rsidTr="00363CD2">
        <w:trPr>
          <w:gridAfter w:val="1"/>
          <w:wAfter w:w="24" w:type="dxa"/>
          <w:trHeight w:val="635"/>
          <w:jc w:val="center"/>
        </w:trPr>
        <w:tc>
          <w:tcPr>
            <w:tcW w:w="10791" w:type="dxa"/>
            <w:gridSpan w:val="18"/>
            <w:tcBorders>
              <w:top w:val="nil"/>
              <w:bottom w:val="single" w:sz="12" w:space="0" w:color="auto"/>
            </w:tcBorders>
            <w:shd w:val="clear" w:color="auto" w:fill="46877F" w:themeFill="accent4"/>
            <w:vAlign w:val="center"/>
          </w:tcPr>
          <w:p w14:paraId="6934E264" w14:textId="77777777" w:rsidR="00452B71" w:rsidRPr="00452B71" w:rsidRDefault="00452B71" w:rsidP="00452B71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452B71">
              <w:rPr>
                <w:rFonts w:asciiTheme="minorHAnsi" w:hAnsiTheme="minorHAnsi" w:cstheme="minorHAnsi"/>
                <w:b/>
                <w:color w:val="FFFFFF" w:themeColor="background1"/>
              </w:rPr>
              <w:t>Original wet signature sheets must be filed in the Investigator Site File (ISF).</w:t>
            </w:r>
          </w:p>
          <w:p w14:paraId="2CDE182E" w14:textId="77777777" w:rsidR="00452B71" w:rsidRPr="00452B71" w:rsidRDefault="00452B71" w:rsidP="00452B71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452B71">
              <w:rPr>
                <w:rFonts w:asciiTheme="minorHAnsi" w:hAnsiTheme="minorHAnsi" w:cstheme="minorHAnsi"/>
                <w:b/>
                <w:color w:val="FFFFFF" w:themeColor="background1"/>
              </w:rPr>
              <w:t>ACCORD will retain a copy on file.</w:t>
            </w:r>
          </w:p>
          <w:p w14:paraId="5F526E3B" w14:textId="77777777" w:rsidR="00452B71" w:rsidRPr="00452B71" w:rsidRDefault="00452B71" w:rsidP="00F22DB1">
            <w:pPr>
              <w:ind w:right="-6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6FB375D6" w14:textId="77777777" w:rsidR="00997021" w:rsidRDefault="00997021" w:rsidP="00280C57">
      <w:pPr>
        <w:rPr>
          <w:rFonts w:asciiTheme="minorHAnsi" w:hAnsiTheme="minorHAnsi"/>
        </w:rPr>
      </w:pPr>
    </w:p>
    <w:p w14:paraId="240E25BD" w14:textId="77777777" w:rsidR="00997021" w:rsidRDefault="00997021" w:rsidP="00280C57">
      <w:pPr>
        <w:rPr>
          <w:rFonts w:asciiTheme="minorHAnsi" w:hAnsiTheme="minorHAnsi"/>
        </w:rPr>
      </w:pPr>
    </w:p>
    <w:p w14:paraId="46542CDC" w14:textId="77777777" w:rsidR="00174340" w:rsidRPr="00280C57" w:rsidRDefault="00174340" w:rsidP="00280C57"/>
    <w:sectPr w:rsidR="00174340" w:rsidRPr="00280C57" w:rsidSect="00A002EF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304" w:bottom="1440" w:left="1701" w:header="510" w:footer="5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2536D" w14:textId="77777777" w:rsidR="00676D70" w:rsidRDefault="00676D70">
      <w:r>
        <w:separator/>
      </w:r>
    </w:p>
  </w:endnote>
  <w:endnote w:type="continuationSeparator" w:id="0">
    <w:p w14:paraId="70CD53A5" w14:textId="77777777" w:rsidR="00676D70" w:rsidRDefault="00676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3 Light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lt Neon">
    <w:altName w:val="Calibri"/>
    <w:panose1 w:val="02000000000000000000"/>
    <w:charset w:val="00"/>
    <w:family w:val="auto"/>
    <w:pitch w:val="variable"/>
    <w:sig w:usb0="A000007F" w:usb1="0200C06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676905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CB3246F" w14:textId="77777777" w:rsidR="009C7228" w:rsidRDefault="009C7228" w:rsidP="008E179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F89AF68" w14:textId="77777777" w:rsidR="00E938E1" w:rsidRDefault="00E938E1" w:rsidP="009C72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033867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A4E3C56" w14:textId="77777777" w:rsidR="009C7228" w:rsidRDefault="009C7228" w:rsidP="008E179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sdt>
    <w:sdtPr>
      <w:rPr>
        <w:rFonts w:ascii="Calibri Light" w:eastAsia="Aptos" w:hAnsi="Calibri Light" w:cs="Calibri Light"/>
        <w:color w:val="041E42"/>
        <w:kern w:val="2"/>
        <w:sz w:val="18"/>
        <w:szCs w:val="18"/>
        <w14:ligatures w14:val="standardContextual"/>
      </w:rPr>
      <w:id w:val="1213850057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766D60D7" w14:textId="77777777" w:rsidR="006E6AE2" w:rsidRPr="006E6AE2" w:rsidRDefault="006E6AE2" w:rsidP="006E6AE2">
        <w:pPr>
          <w:framePr w:w="640" w:wrap="none" w:vAnchor="text" w:hAnchor="page" w:x="10081" w:y="-654"/>
          <w:tabs>
            <w:tab w:val="center" w:pos="4513"/>
            <w:tab w:val="right" w:pos="9026"/>
          </w:tabs>
          <w:rPr>
            <w:rFonts w:ascii="Calibri Light" w:eastAsia="Aptos" w:hAnsi="Calibri Light" w:cs="Calibri Light"/>
            <w:color w:val="041E42"/>
            <w:kern w:val="2"/>
            <w:sz w:val="18"/>
            <w:szCs w:val="18"/>
            <w14:ligatures w14:val="standardContextual"/>
          </w:rPr>
        </w:pPr>
        <w:r w:rsidRPr="006E6AE2">
          <w:rPr>
            <w:rFonts w:ascii="Calibri Light" w:eastAsia="Aptos" w:hAnsi="Calibri Light" w:cs="Calibri Light"/>
            <w:color w:val="041E42"/>
            <w:kern w:val="2"/>
            <w:sz w:val="18"/>
            <w:szCs w:val="18"/>
            <w14:ligatures w14:val="standardContextual"/>
          </w:rPr>
          <w:t xml:space="preserve">Page </w: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begin"/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instrText xml:space="preserve"> PAGE </w:instrTex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separate"/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t>1</w: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end"/>
        </w:r>
      </w:p>
    </w:sdtContent>
  </w:sdt>
  <w:p w14:paraId="5D2921BF" w14:textId="00DADFAE" w:rsidR="008B0E17" w:rsidRDefault="000C369F" w:rsidP="009C7228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EE6029F" wp14:editId="48FF6966">
              <wp:simplePos x="0" y="0"/>
              <wp:positionH relativeFrom="column">
                <wp:posOffset>3698240</wp:posOffset>
              </wp:positionH>
              <wp:positionV relativeFrom="paragraph">
                <wp:posOffset>-180975</wp:posOffset>
              </wp:positionV>
              <wp:extent cx="1893570" cy="458470"/>
              <wp:effectExtent l="0" t="0" r="0" b="0"/>
              <wp:wrapNone/>
              <wp:docPr id="120402067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3570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546932" w14:textId="13CB7F47" w:rsidR="006E6AE2" w:rsidRPr="00CB5AFF" w:rsidRDefault="006E6AE2" w:rsidP="006E6AE2">
                          <w:pPr>
                            <w:pStyle w:val="Footer"/>
                            <w:rPr>
                              <w:lang w:val="fr-FR"/>
                            </w:rPr>
                          </w:pPr>
                          <w:r w:rsidRPr="00CB5AFF">
                            <w:rPr>
                              <w:lang w:val="fr-FR"/>
                            </w:rPr>
                            <w:t>Document</w:t>
                          </w:r>
                          <w:r w:rsidR="000C369F" w:rsidRPr="00CB5AFF">
                            <w:rPr>
                              <w:lang w:val="fr-FR"/>
                            </w:rPr>
                            <w:t xml:space="preserve"> </w:t>
                          </w:r>
                          <w:proofErr w:type="gramStart"/>
                          <w:r w:rsidR="000C369F" w:rsidRPr="00CB5AFF">
                            <w:rPr>
                              <w:lang w:val="fr-FR"/>
                            </w:rPr>
                            <w:t>No:</w:t>
                          </w:r>
                          <w:proofErr w:type="gramEnd"/>
                          <w:r w:rsidR="000C369F" w:rsidRPr="00CB5AFF">
                            <w:rPr>
                              <w:lang w:val="fr-FR"/>
                            </w:rPr>
                            <w:t xml:space="preserve"> </w:t>
                          </w:r>
                          <w:r w:rsidR="00CB5AFF" w:rsidRPr="00CB5AFF">
                            <w:rPr>
                              <w:lang w:val="fr-FR"/>
                            </w:rPr>
                            <w:t>CR005-T01</w:t>
                          </w:r>
                          <w:r w:rsidR="00CB5AFF">
                            <w:rPr>
                              <w:lang w:val="fr-FR"/>
                            </w:rPr>
                            <w:t xml:space="preserve"> v8.0</w:t>
                          </w:r>
                          <w:r w:rsidR="000C369F" w:rsidRPr="00CB5AFF">
                            <w:rPr>
                              <w:lang w:val="fr-FR"/>
                            </w:rPr>
                            <w:br/>
                            <w:t>Effective Date: DD</w:t>
                          </w:r>
                          <w:r w:rsidR="00280C57" w:rsidRPr="00CB5AFF">
                            <w:rPr>
                              <w:lang w:val="fr-FR"/>
                            </w:rPr>
                            <w:t>-MMM-YYYY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EE6029F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291.2pt;margin-top:-14.25pt;width:149.1pt;height:36.1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" filled="f" stroked="f" strokeweight=".5pt">
              <v:textbox>
                <w:txbxContent>
                  <w:p w14:paraId="28546932" w14:textId="13CB7F47" w:rsidR="006E6AE2" w:rsidRPr="00CB5AFF" w:rsidRDefault="006E6AE2" w:rsidP="006E6AE2">
                    <w:pPr>
                      <w:pStyle w:val="Footer"/>
                      <w:rPr>
                        <w:lang w:val="fr-FR"/>
                      </w:rPr>
                    </w:pPr>
                    <w:r w:rsidRPr="00CB5AFF">
                      <w:rPr>
                        <w:lang w:val="fr-FR"/>
                      </w:rPr>
                      <w:t>Document</w:t>
                    </w:r>
                    <w:r w:rsidR="000C369F" w:rsidRPr="00CB5AFF">
                      <w:rPr>
                        <w:lang w:val="fr-FR"/>
                      </w:rPr>
                      <w:t xml:space="preserve"> </w:t>
                    </w:r>
                    <w:proofErr w:type="gramStart"/>
                    <w:r w:rsidR="000C369F" w:rsidRPr="00CB5AFF">
                      <w:rPr>
                        <w:lang w:val="fr-FR"/>
                      </w:rPr>
                      <w:t>No:</w:t>
                    </w:r>
                    <w:proofErr w:type="gramEnd"/>
                    <w:r w:rsidR="000C369F" w:rsidRPr="00CB5AFF">
                      <w:rPr>
                        <w:lang w:val="fr-FR"/>
                      </w:rPr>
                      <w:t xml:space="preserve"> </w:t>
                    </w:r>
                    <w:r w:rsidR="00CB5AFF" w:rsidRPr="00CB5AFF">
                      <w:rPr>
                        <w:lang w:val="fr-FR"/>
                      </w:rPr>
                      <w:t>CR005-T01</w:t>
                    </w:r>
                    <w:r w:rsidR="00CB5AFF">
                      <w:rPr>
                        <w:lang w:val="fr-FR"/>
                      </w:rPr>
                      <w:t xml:space="preserve"> v8.0</w:t>
                    </w:r>
                    <w:r w:rsidR="000C369F" w:rsidRPr="00CB5AFF">
                      <w:rPr>
                        <w:lang w:val="fr-FR"/>
                      </w:rPr>
                      <w:br/>
                      <w:t>Effective Date: DD</w:t>
                    </w:r>
                    <w:r w:rsidR="00280C57" w:rsidRPr="00CB5AFF">
                      <w:rPr>
                        <w:lang w:val="fr-FR"/>
                      </w:rPr>
                      <w:t>-MMM-YYYY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97B4D84" wp14:editId="5A59842A">
              <wp:simplePos x="0" y="0"/>
              <wp:positionH relativeFrom="column">
                <wp:posOffset>-20320</wp:posOffset>
              </wp:positionH>
              <wp:positionV relativeFrom="paragraph">
                <wp:posOffset>-193224</wp:posOffset>
              </wp:positionV>
              <wp:extent cx="3611880" cy="458470"/>
              <wp:effectExtent l="0" t="0" r="0" b="0"/>
              <wp:wrapNone/>
              <wp:docPr id="355084916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1880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108648" w14:textId="35308F0D" w:rsidR="006E6AE2" w:rsidRPr="009A0BBA" w:rsidRDefault="00CB5AFF" w:rsidP="00280C57">
                          <w:pPr>
                            <w:pStyle w:val="Footer"/>
                            <w:jc w:val="center"/>
                          </w:pPr>
                          <w:r w:rsidRPr="00CB5AFF">
                            <w:t>CR005-T01</w:t>
                          </w:r>
                          <w:r>
                            <w:t xml:space="preserve"> v8.0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97B4D84" id="_x0000_s1027" type="#_x0000_t202" style="position:absolute;margin-left:-1.6pt;margin-top:-15.2pt;width:284.4pt;height:36.1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" filled="f" stroked="f" strokeweight=".5pt">
              <v:textbox>
                <w:txbxContent>
                  <w:p w14:paraId="46108648" w14:textId="35308F0D" w:rsidR="006E6AE2" w:rsidRPr="009A0BBA" w:rsidRDefault="00CB5AFF" w:rsidP="00280C57">
                    <w:pPr>
                      <w:pStyle w:val="Footer"/>
                      <w:jc w:val="center"/>
                    </w:pPr>
                    <w:r w:rsidRPr="00CB5AFF">
                      <w:t>CR005-T01</w:t>
                    </w:r>
                    <w:r>
                      <w:t xml:space="preserve"> v8.0</w:t>
                    </w:r>
                  </w:p>
                </w:txbxContent>
              </v:textbox>
            </v:shape>
          </w:pict>
        </mc:Fallback>
      </mc:AlternateContent>
    </w:r>
    <w:r w:rsidR="006E6AE2"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3730167A" wp14:editId="4ADB0A48">
              <wp:simplePos x="0" y="0"/>
              <wp:positionH relativeFrom="column">
                <wp:posOffset>-1206500</wp:posOffset>
              </wp:positionH>
              <wp:positionV relativeFrom="paragraph">
                <wp:posOffset>-248285</wp:posOffset>
              </wp:positionV>
              <wp:extent cx="7894320" cy="1005205"/>
              <wp:effectExtent l="0" t="0" r="5080" b="0"/>
              <wp:wrapNone/>
              <wp:docPr id="1358731839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94320" cy="1005205"/>
                        <a:chOff x="0" y="0"/>
                        <a:chExt cx="7894492" cy="1005234"/>
                      </a:xfrm>
                    </wpg:grpSpPr>
                    <wps:wsp>
                      <wps:cNvPr id="353086588" name="Rectangle 4"/>
                      <wps:cNvSpPr/>
                      <wps:spPr>
                        <a:xfrm>
                          <a:off x="4796058" y="0"/>
                          <a:ext cx="3098434" cy="71082"/>
                        </a:xfrm>
                        <a:prstGeom prst="rect">
                          <a:avLst/>
                        </a:prstGeom>
                        <a:solidFill>
                          <a:srgbClr val="457E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5240572" name="Rectangle 4"/>
                      <wps:cNvSpPr/>
                      <wps:spPr>
                        <a:xfrm>
                          <a:off x="72668" y="0"/>
                          <a:ext cx="4755589" cy="71717"/>
                        </a:xfrm>
                        <a:prstGeom prst="rect">
                          <a:avLst/>
                        </a:prstGeom>
                        <a:solidFill>
                          <a:srgbClr val="0096D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1990852" name="Rectangle 4"/>
                      <wps:cNvSpPr/>
                      <wps:spPr>
                        <a:xfrm>
                          <a:off x="0" y="60556"/>
                          <a:ext cx="7682230" cy="944678"/>
                        </a:xfrm>
                        <a:prstGeom prst="rect">
                          <a:avLst/>
                        </a:prstGeom>
                        <a:solidFill>
                          <a:srgbClr val="041E4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94152137" name="Straight Connector 11"/>
                      <wps:cNvCnPr/>
                      <wps:spPr>
                        <a:xfrm>
                          <a:off x="4826337" y="157446"/>
                          <a:ext cx="0" cy="334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B993E7F" id="Group 10" o:spid="_x0000_s1026" style="position:absolute;margin-left:-95pt;margin-top:-19.55pt;width:621.6pt;height:79.15pt;z-index:251667456;mso-width-relative:margin;mso-height-relative:margin" coordsize="78944,10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">
              <v:rect id="Rectangle 4" o:spid="_x0000_s1027" style="position:absolute;left:47960;width:30984;height:7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" fillcolor="#457e81" stroked="f" strokeweight="1pt"/>
              <v:rect id="Rectangle 4" o:spid="_x0000_s1028" style="position:absolute;left:726;width:47556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" fillcolor="#0096dc" stroked="f" strokeweight="1pt"/>
              <v:rect id="Rectangle 4" o:spid="_x0000_s1029" style="position:absolute;top:605;width:76822;height:94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" fillcolor="#041e42" stroked="f" strokeweight="1pt"/>
              <v:line id="Straight Connector 11" o:spid="_x0000_s1030" style="position:absolute;visibility:visible;mso-wrap-style:square" from="48263,1574" to="48263,4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" strokecolor="white [3212]" strokeweight=".5pt">
                <v:stroke joinstyle="miter"/>
              </v:line>
            </v:group>
          </w:pict>
        </mc:Fallback>
      </mc:AlternateContent>
    </w:r>
    <w:r w:rsidR="006E6AE2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0263C54" wp14:editId="65E549FD">
              <wp:simplePos x="0" y="0"/>
              <wp:positionH relativeFrom="column">
                <wp:posOffset>8468360</wp:posOffset>
              </wp:positionH>
              <wp:positionV relativeFrom="paragraph">
                <wp:posOffset>-17145</wp:posOffset>
              </wp:positionV>
              <wp:extent cx="1988185" cy="458470"/>
              <wp:effectExtent l="0" t="0" r="0" b="0"/>
              <wp:wrapNone/>
              <wp:docPr id="251014759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8185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4753A3A" w14:textId="77777777" w:rsidR="006E6AE2" w:rsidRPr="009B13A3" w:rsidRDefault="006E6AE2" w:rsidP="006E6AE2">
                          <w:pPr>
                            <w:pStyle w:val="Footer"/>
                          </w:pPr>
                          <w:r w:rsidRPr="009B13A3">
                            <w:t>Document No: QA001 v</w:t>
                          </w:r>
                          <w:r>
                            <w:t>13</w:t>
                          </w:r>
                          <w:r w:rsidRPr="009B13A3">
                            <w:t>.0</w:t>
                          </w:r>
                          <w:r w:rsidRPr="009B13A3">
                            <w:br/>
                            <w:t xml:space="preserve">Effective Date: </w:t>
                          </w:r>
                          <w:r>
                            <w:t>DD</w:t>
                          </w:r>
                          <w:r w:rsidRPr="009B13A3">
                            <w:t>/</w:t>
                          </w:r>
                          <w:r>
                            <w:t>MM</w:t>
                          </w:r>
                          <w:r w:rsidRPr="009B13A3">
                            <w:t>/</w:t>
                          </w:r>
                          <w:r>
                            <w:t>YYYY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0263C54" id="_x0000_s1028" type="#_x0000_t202" style="position:absolute;margin-left:666.8pt;margin-top:-1.35pt;width:156.55pt;height:36.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" filled="f" stroked="f" strokeweight=".5pt">
              <v:textbox>
                <w:txbxContent>
                  <w:p w14:paraId="24753A3A" w14:textId="77777777" w:rsidR="006E6AE2" w:rsidRPr="009B13A3" w:rsidRDefault="006E6AE2" w:rsidP="006E6AE2">
                    <w:pPr>
                      <w:pStyle w:val="Footer"/>
                    </w:pPr>
                    <w:r w:rsidRPr="009B13A3">
                      <w:t>Document No: QA001 v</w:t>
                    </w:r>
                    <w:r>
                      <w:t>13</w:t>
                    </w:r>
                    <w:r w:rsidRPr="009B13A3">
                      <w:t>.0</w:t>
                    </w:r>
                    <w:r w:rsidRPr="009B13A3">
                      <w:br/>
                      <w:t xml:space="preserve">Effective Date: </w:t>
                    </w:r>
                    <w:r>
                      <w:t>DD</w:t>
                    </w:r>
                    <w:r w:rsidRPr="009B13A3">
                      <w:t>/</w:t>
                    </w:r>
                    <w:r>
                      <w:t>MM</w:t>
                    </w:r>
                    <w:r w:rsidRPr="009B13A3">
                      <w:t>/</w:t>
                    </w:r>
                    <w:r>
                      <w:t>YYYY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 Light" w:eastAsia="Aptos" w:hAnsi="Calibri Light" w:cs="Calibri Light"/>
        <w:color w:val="041E42"/>
        <w:kern w:val="2"/>
        <w:sz w:val="18"/>
        <w:szCs w:val="18"/>
        <w14:ligatures w14:val="standardContextual"/>
      </w:rPr>
      <w:id w:val="1692492823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104229CC" w14:textId="77777777" w:rsidR="00373124" w:rsidRPr="006E6AE2" w:rsidRDefault="00373124" w:rsidP="00373124">
        <w:pPr>
          <w:framePr w:w="640" w:wrap="none" w:vAnchor="text" w:hAnchor="page" w:x="10531" w:y="-339"/>
          <w:tabs>
            <w:tab w:val="center" w:pos="4513"/>
            <w:tab w:val="right" w:pos="9026"/>
          </w:tabs>
          <w:rPr>
            <w:rFonts w:ascii="Calibri Light" w:eastAsia="Aptos" w:hAnsi="Calibri Light" w:cs="Calibri Light"/>
            <w:color w:val="041E42"/>
            <w:kern w:val="2"/>
            <w:sz w:val="18"/>
            <w:szCs w:val="18"/>
            <w14:ligatures w14:val="standardContextual"/>
          </w:rPr>
        </w:pPr>
        <w:r w:rsidRPr="006E6AE2">
          <w:rPr>
            <w:rFonts w:ascii="Calibri Light" w:eastAsia="Aptos" w:hAnsi="Calibri Light" w:cs="Calibri Light"/>
            <w:color w:val="041E42"/>
            <w:kern w:val="2"/>
            <w:sz w:val="18"/>
            <w:szCs w:val="18"/>
            <w14:ligatures w14:val="standardContextual"/>
          </w:rPr>
          <w:t xml:space="preserve">Page </w: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begin"/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instrText xml:space="preserve"> PAGE </w:instrTex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separate"/>
        </w:r>
        <w:r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t>2</w: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end"/>
        </w:r>
      </w:p>
    </w:sdtContent>
  </w:sdt>
  <w:p w14:paraId="16A12029" w14:textId="5F5920A2" w:rsidR="00A002EF" w:rsidRDefault="00373124" w:rsidP="00A002EF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E5B790C" wp14:editId="3A12AB46">
              <wp:simplePos x="0" y="0"/>
              <wp:positionH relativeFrom="column">
                <wp:posOffset>3964940</wp:posOffset>
              </wp:positionH>
              <wp:positionV relativeFrom="paragraph">
                <wp:posOffset>9525</wp:posOffset>
              </wp:positionV>
              <wp:extent cx="1893570" cy="458470"/>
              <wp:effectExtent l="0" t="0" r="0" b="0"/>
              <wp:wrapNone/>
              <wp:docPr id="33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3570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8EEFC6" w14:textId="1239B487" w:rsidR="00A002EF" w:rsidRPr="00CB5AFF" w:rsidRDefault="00A002EF" w:rsidP="00A002EF">
                          <w:pPr>
                            <w:pStyle w:val="Footer"/>
                            <w:rPr>
                              <w:lang w:val="fr-FR"/>
                            </w:rPr>
                          </w:pPr>
                          <w:r w:rsidRPr="00CB5AFF">
                            <w:rPr>
                              <w:lang w:val="fr-FR"/>
                            </w:rPr>
                            <w:t xml:space="preserve">Document </w:t>
                          </w:r>
                          <w:proofErr w:type="gramStart"/>
                          <w:r w:rsidRPr="00CB5AFF">
                            <w:rPr>
                              <w:lang w:val="fr-FR"/>
                            </w:rPr>
                            <w:t>No:</w:t>
                          </w:r>
                          <w:proofErr w:type="gramEnd"/>
                          <w:r w:rsidRPr="00CB5AFF">
                            <w:rPr>
                              <w:lang w:val="fr-FR"/>
                            </w:rPr>
                            <w:t xml:space="preserve"> CR00</w:t>
                          </w:r>
                          <w:r w:rsidR="007C1C85">
                            <w:rPr>
                              <w:lang w:val="fr-FR"/>
                            </w:rPr>
                            <w:t>6</w:t>
                          </w:r>
                          <w:r w:rsidRPr="00CB5AFF">
                            <w:rPr>
                              <w:lang w:val="fr-FR"/>
                            </w:rPr>
                            <w:t>-T0</w:t>
                          </w:r>
                          <w:r w:rsidR="007C1C85">
                            <w:rPr>
                              <w:lang w:val="fr-FR"/>
                            </w:rPr>
                            <w:t>4</w:t>
                          </w:r>
                          <w:r>
                            <w:rPr>
                              <w:lang w:val="fr-FR"/>
                            </w:rPr>
                            <w:t xml:space="preserve"> v</w:t>
                          </w:r>
                          <w:r w:rsidR="00332A07">
                            <w:rPr>
                              <w:lang w:val="fr-FR"/>
                            </w:rPr>
                            <w:t>2</w:t>
                          </w:r>
                          <w:r>
                            <w:rPr>
                              <w:lang w:val="fr-FR"/>
                            </w:rPr>
                            <w:t>.0</w:t>
                          </w:r>
                          <w:r w:rsidRPr="00CB5AFF">
                            <w:rPr>
                              <w:lang w:val="fr-FR"/>
                            </w:rPr>
                            <w:br/>
                            <w:t xml:space="preserve">Effective Date: </w:t>
                          </w:r>
                          <w:r w:rsidR="00995A9B">
                            <w:rPr>
                              <w:lang w:val="fr-FR"/>
                            </w:rPr>
                            <w:t>17 JUL 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E5B790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12.2pt;margin-top:.75pt;width:149.1pt;height:36.1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" filled="f" stroked="f" strokeweight=".5pt">
              <v:textbox>
                <w:txbxContent>
                  <w:p w14:paraId="5C8EEFC6" w14:textId="1239B487" w:rsidR="00A002EF" w:rsidRPr="00CB5AFF" w:rsidRDefault="00A002EF" w:rsidP="00A002EF">
                    <w:pPr>
                      <w:pStyle w:val="Footer"/>
                      <w:rPr>
                        <w:lang w:val="fr-FR"/>
                      </w:rPr>
                    </w:pPr>
                    <w:r w:rsidRPr="00CB5AFF">
                      <w:rPr>
                        <w:lang w:val="fr-FR"/>
                      </w:rPr>
                      <w:t xml:space="preserve">Document </w:t>
                    </w:r>
                    <w:proofErr w:type="gramStart"/>
                    <w:r w:rsidRPr="00CB5AFF">
                      <w:rPr>
                        <w:lang w:val="fr-FR"/>
                      </w:rPr>
                      <w:t>No:</w:t>
                    </w:r>
                    <w:proofErr w:type="gramEnd"/>
                    <w:r w:rsidRPr="00CB5AFF">
                      <w:rPr>
                        <w:lang w:val="fr-FR"/>
                      </w:rPr>
                      <w:t xml:space="preserve"> CR00</w:t>
                    </w:r>
                    <w:r w:rsidR="007C1C85">
                      <w:rPr>
                        <w:lang w:val="fr-FR"/>
                      </w:rPr>
                      <w:t>6</w:t>
                    </w:r>
                    <w:r w:rsidRPr="00CB5AFF">
                      <w:rPr>
                        <w:lang w:val="fr-FR"/>
                      </w:rPr>
                      <w:t>-T0</w:t>
                    </w:r>
                    <w:r w:rsidR="007C1C85">
                      <w:rPr>
                        <w:lang w:val="fr-FR"/>
                      </w:rPr>
                      <w:t>4</w:t>
                    </w:r>
                    <w:r>
                      <w:rPr>
                        <w:lang w:val="fr-FR"/>
                      </w:rPr>
                      <w:t xml:space="preserve"> v</w:t>
                    </w:r>
                    <w:r w:rsidR="00332A07">
                      <w:rPr>
                        <w:lang w:val="fr-FR"/>
                      </w:rPr>
                      <w:t>2</w:t>
                    </w:r>
                    <w:r>
                      <w:rPr>
                        <w:lang w:val="fr-FR"/>
                      </w:rPr>
                      <w:t>.0</w:t>
                    </w:r>
                    <w:r w:rsidRPr="00CB5AFF">
                      <w:rPr>
                        <w:lang w:val="fr-FR"/>
                      </w:rPr>
                      <w:br/>
                      <w:t xml:space="preserve">Effective Date: </w:t>
                    </w:r>
                    <w:r w:rsidR="00995A9B">
                      <w:rPr>
                        <w:lang w:val="fr-FR"/>
                      </w:rPr>
                      <w:t>17 JUL 2025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35775F94" wp14:editId="2AD4D63B">
              <wp:simplePos x="0" y="0"/>
              <wp:positionH relativeFrom="page">
                <wp:align>left</wp:align>
              </wp:positionH>
              <wp:positionV relativeFrom="paragraph">
                <wp:posOffset>-67310</wp:posOffset>
              </wp:positionV>
              <wp:extent cx="7894320" cy="1005205"/>
              <wp:effectExtent l="0" t="0" r="0" b="4445"/>
              <wp:wrapNone/>
              <wp:docPr id="35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94320" cy="1005205"/>
                        <a:chOff x="0" y="0"/>
                        <a:chExt cx="7894492" cy="1005234"/>
                      </a:xfrm>
                    </wpg:grpSpPr>
                    <wps:wsp>
                      <wps:cNvPr id="36" name="Rectangle 4"/>
                      <wps:cNvSpPr/>
                      <wps:spPr>
                        <a:xfrm>
                          <a:off x="4796058" y="0"/>
                          <a:ext cx="3098434" cy="71082"/>
                        </a:xfrm>
                        <a:prstGeom prst="rect">
                          <a:avLst/>
                        </a:prstGeom>
                        <a:solidFill>
                          <a:srgbClr val="457E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Rectangle 4"/>
                      <wps:cNvSpPr/>
                      <wps:spPr>
                        <a:xfrm>
                          <a:off x="72668" y="0"/>
                          <a:ext cx="4755589" cy="71717"/>
                        </a:xfrm>
                        <a:prstGeom prst="rect">
                          <a:avLst/>
                        </a:prstGeom>
                        <a:solidFill>
                          <a:srgbClr val="0096D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Rectangle 4"/>
                      <wps:cNvSpPr/>
                      <wps:spPr>
                        <a:xfrm>
                          <a:off x="0" y="60556"/>
                          <a:ext cx="7682230" cy="944678"/>
                        </a:xfrm>
                        <a:prstGeom prst="rect">
                          <a:avLst/>
                        </a:prstGeom>
                        <a:solidFill>
                          <a:srgbClr val="041E4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Straight Connector 11"/>
                      <wps:cNvCnPr/>
                      <wps:spPr>
                        <a:xfrm>
                          <a:off x="4826337" y="157446"/>
                          <a:ext cx="0" cy="334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D8FEE89" id="Group 10" o:spid="_x0000_s1026" style="position:absolute;margin-left:0;margin-top:-5.3pt;width:621.6pt;height:79.15pt;z-index:251677696;mso-position-horizontal:left;mso-position-horizontal-relative:page;mso-width-relative:margin;mso-height-relative:margin" coordsize="78944,10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">
              <v:rect id="Rectangle 4" o:spid="_x0000_s1027" style="position:absolute;left:47960;width:30984;height:7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" fillcolor="#457e81" stroked="f" strokeweight="1pt"/>
              <v:rect id="Rectangle 4" o:spid="_x0000_s1028" style="position:absolute;left:726;width:47556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" fillcolor="#0096dc" stroked="f" strokeweight="1pt"/>
              <v:rect id="Rectangle 4" o:spid="_x0000_s1029" style="position:absolute;top:605;width:76822;height:94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" fillcolor="#041e42" stroked="f" strokeweight="1pt"/>
              <v:line id="Straight Connector 11" o:spid="_x0000_s1030" style="position:absolute;visibility:visible;mso-wrap-style:square" from="48263,1574" to="48263,4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" strokecolor="white [3212]" strokeweight=".5pt">
                <v:stroke joinstyle="miter"/>
              </v:line>
              <w10:wrap anchorx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DDEEB7A" wp14:editId="4E0A17CF">
              <wp:simplePos x="0" y="0"/>
              <wp:positionH relativeFrom="column">
                <wp:posOffset>-31750</wp:posOffset>
              </wp:positionH>
              <wp:positionV relativeFrom="paragraph">
                <wp:posOffset>16510</wp:posOffset>
              </wp:positionV>
              <wp:extent cx="3611880" cy="458470"/>
              <wp:effectExtent l="0" t="0" r="0" b="0"/>
              <wp:wrapNone/>
              <wp:docPr id="3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1880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2916D39" w14:textId="6C1284D3" w:rsidR="00A002EF" w:rsidRPr="009A0BBA" w:rsidRDefault="00A002EF" w:rsidP="00A002EF">
                          <w:pPr>
                            <w:pStyle w:val="Footer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DDEEB7A" id="_x0000_s1030" type="#_x0000_t202" style="position:absolute;margin-left:-2.5pt;margin-top:1.3pt;width:284.4pt;height:36.1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" filled="f" stroked="f" strokeweight=".5pt">
              <v:textbox>
                <w:txbxContent>
                  <w:p w14:paraId="72916D39" w14:textId="6C1284D3" w:rsidR="00A002EF" w:rsidRPr="009A0BBA" w:rsidRDefault="00A002EF" w:rsidP="00A002EF">
                    <w:pPr>
                      <w:pStyle w:val="Footer"/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A002EF"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5A4BAEA" wp14:editId="3BA37282">
              <wp:simplePos x="0" y="0"/>
              <wp:positionH relativeFrom="column">
                <wp:posOffset>8468360</wp:posOffset>
              </wp:positionH>
              <wp:positionV relativeFrom="paragraph">
                <wp:posOffset>-17145</wp:posOffset>
              </wp:positionV>
              <wp:extent cx="1988185" cy="458470"/>
              <wp:effectExtent l="0" t="0" r="0" b="0"/>
              <wp:wrapNone/>
              <wp:docPr id="40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8185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8E9CC7" w14:textId="77777777" w:rsidR="00A002EF" w:rsidRPr="009B13A3" w:rsidRDefault="00A002EF" w:rsidP="00A002EF">
                          <w:pPr>
                            <w:pStyle w:val="Footer"/>
                          </w:pPr>
                          <w:r w:rsidRPr="009B13A3">
                            <w:t>Document No: QA001 v</w:t>
                          </w:r>
                          <w:r>
                            <w:t>13</w:t>
                          </w:r>
                          <w:r w:rsidRPr="009B13A3">
                            <w:t>.0</w:t>
                          </w:r>
                          <w:r w:rsidRPr="009B13A3">
                            <w:br/>
                            <w:t xml:space="preserve">Effective Date: </w:t>
                          </w:r>
                          <w:r>
                            <w:t>DD</w:t>
                          </w:r>
                          <w:r w:rsidRPr="009B13A3">
                            <w:t>/</w:t>
                          </w:r>
                          <w:r>
                            <w:t>MM</w:t>
                          </w:r>
                          <w:r w:rsidRPr="009B13A3">
                            <w:t>/</w:t>
                          </w:r>
                          <w:r>
                            <w:t>YYYY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5A4BAEA" id="_x0000_s1031" type="#_x0000_t202" style="position:absolute;margin-left:666.8pt;margin-top:-1.35pt;width:156.55pt;height:36.1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" filled="f" stroked="f" strokeweight=".5pt">
              <v:textbox>
                <w:txbxContent>
                  <w:p w14:paraId="458E9CC7" w14:textId="77777777" w:rsidR="00A002EF" w:rsidRPr="009B13A3" w:rsidRDefault="00A002EF" w:rsidP="00A002EF">
                    <w:pPr>
                      <w:pStyle w:val="Footer"/>
                    </w:pPr>
                    <w:r w:rsidRPr="009B13A3">
                      <w:t>Document No: QA001 v</w:t>
                    </w:r>
                    <w:r>
                      <w:t>13</w:t>
                    </w:r>
                    <w:r w:rsidRPr="009B13A3">
                      <w:t>.0</w:t>
                    </w:r>
                    <w:r w:rsidRPr="009B13A3">
                      <w:br/>
                      <w:t xml:space="preserve">Effective Date: </w:t>
                    </w:r>
                    <w:r>
                      <w:t>DD</w:t>
                    </w:r>
                    <w:r w:rsidRPr="009B13A3">
                      <w:t>/</w:t>
                    </w:r>
                    <w:r>
                      <w:t>MM</w:t>
                    </w:r>
                    <w:r w:rsidRPr="009B13A3">
                      <w:t>/</w:t>
                    </w:r>
                    <w:r>
                      <w:t>YYYY</w:t>
                    </w:r>
                  </w:p>
                </w:txbxContent>
              </v:textbox>
            </v:shape>
          </w:pict>
        </mc:Fallback>
      </mc:AlternateContent>
    </w:r>
  </w:p>
  <w:p w14:paraId="79E75773" w14:textId="32EA87E1" w:rsidR="00A002EF" w:rsidRDefault="00A002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07598" w14:textId="77777777" w:rsidR="00676D70" w:rsidRDefault="00676D70">
      <w:r>
        <w:separator/>
      </w:r>
    </w:p>
  </w:footnote>
  <w:footnote w:type="continuationSeparator" w:id="0">
    <w:p w14:paraId="746DF1D8" w14:textId="77777777" w:rsidR="00676D70" w:rsidRDefault="00676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A92D7" w14:textId="0DE183B0" w:rsidR="00EC1B27" w:rsidRDefault="009A0BBA" w:rsidP="003A260D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DEB5096" wp14:editId="177F40E5">
              <wp:simplePos x="0" y="0"/>
              <wp:positionH relativeFrom="column">
                <wp:posOffset>-1213654</wp:posOffset>
              </wp:positionH>
              <wp:positionV relativeFrom="paragraph">
                <wp:posOffset>-267206</wp:posOffset>
              </wp:positionV>
              <wp:extent cx="7711086" cy="195580"/>
              <wp:effectExtent l="0" t="0" r="0" b="0"/>
              <wp:wrapNone/>
              <wp:docPr id="481915303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1086" cy="1955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F92F0F5" id="Rectangle 4" o:spid="_x0000_s1026" style="position:absolute;margin-left:-95.55pt;margin-top:-21.05pt;width:607.15pt;height:15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" fillcolor="white [3212]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7E93FBA" wp14:editId="1A3E6E55">
              <wp:simplePos x="0" y="0"/>
              <wp:positionH relativeFrom="column">
                <wp:posOffset>3580876</wp:posOffset>
              </wp:positionH>
              <wp:positionV relativeFrom="paragraph">
                <wp:posOffset>-327896</wp:posOffset>
              </wp:positionV>
              <wp:extent cx="2917179" cy="71120"/>
              <wp:effectExtent l="0" t="0" r="4445" b="5080"/>
              <wp:wrapNone/>
              <wp:docPr id="1566026996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17179" cy="71120"/>
                      </a:xfrm>
                      <a:prstGeom prst="rect">
                        <a:avLst/>
                      </a:prstGeom>
                      <a:solidFill>
                        <a:srgbClr val="041E4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91D1BC0" id="Rectangle 4" o:spid="_x0000_s1026" style="position:absolute;margin-left:281.95pt;margin-top:-25.8pt;width:229.7pt;height:5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" fillcolor="#041e42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1B695A" wp14:editId="7EA57D8E">
              <wp:simplePos x="0" y="0"/>
              <wp:positionH relativeFrom="column">
                <wp:posOffset>-1141808</wp:posOffset>
              </wp:positionH>
              <wp:positionV relativeFrom="paragraph">
                <wp:posOffset>-327896</wp:posOffset>
              </wp:positionV>
              <wp:extent cx="4755589" cy="71717"/>
              <wp:effectExtent l="0" t="0" r="0" b="5080"/>
              <wp:wrapNone/>
              <wp:docPr id="479464937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55589" cy="71717"/>
                      </a:xfrm>
                      <a:prstGeom prst="rect">
                        <a:avLst/>
                      </a:prstGeom>
                      <a:solidFill>
                        <a:srgbClr val="0096D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F2FB98" id="Rectangle 4" o:spid="_x0000_s1026" style="position:absolute;margin-left:-89.9pt;margin-top:-25.8pt;width:374.45pt;height:5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" fillcolor="#0096dc" stroked="f" strokeweight="1pt"/>
          </w:pict>
        </mc:Fallback>
      </mc:AlternateContent>
    </w:r>
    <w:r>
      <w:rPr>
        <w:noProof/>
      </w:rPr>
      <w:drawing>
        <wp:inline distT="0" distB="0" distL="0" distR="0" wp14:anchorId="2DCEA4F3" wp14:editId="6B9ADB90">
          <wp:extent cx="3238200" cy="535993"/>
          <wp:effectExtent l="0" t="0" r="635" b="0"/>
          <wp:docPr id="2115834958" name="Picture 3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5834958" name="Picture 3" descr="A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1342" cy="629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eGrid"/>
      <w:tblW w:w="10800" w:type="dxa"/>
      <w:tblInd w:w="-1149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1701"/>
      <w:gridCol w:w="1842"/>
      <w:gridCol w:w="1656"/>
      <w:gridCol w:w="1756"/>
      <w:gridCol w:w="1985"/>
      <w:gridCol w:w="300"/>
    </w:tblGrid>
    <w:tr w:rsidR="00D2262C" w14:paraId="65138DFA" w14:textId="77777777" w:rsidTr="00880C45">
      <w:trPr>
        <w:trHeight w:val="20"/>
      </w:trPr>
      <w:tc>
        <w:tcPr>
          <w:tcW w:w="1560" w:type="dxa"/>
          <w:shd w:val="clear" w:color="auto" w:fill="AED5D0" w:themeFill="accent4" w:themeFillTint="66"/>
        </w:tcPr>
        <w:p w14:paraId="38EB9259" w14:textId="77777777" w:rsidR="0062489B" w:rsidRPr="00D2262C" w:rsidRDefault="0062489B" w:rsidP="00862648">
          <w:pPr>
            <w:pStyle w:val="Header"/>
            <w:jc w:val="right"/>
            <w:rPr>
              <w:b/>
              <w:bCs/>
              <w:sz w:val="8"/>
              <w:szCs w:val="8"/>
            </w:rPr>
          </w:pPr>
        </w:p>
      </w:tc>
      <w:tc>
        <w:tcPr>
          <w:tcW w:w="1701" w:type="dxa"/>
          <w:tcBorders>
            <w:bottom w:val="single" w:sz="12" w:space="0" w:color="auto"/>
          </w:tcBorders>
          <w:shd w:val="clear" w:color="auto" w:fill="AED5D0" w:themeFill="accent4" w:themeFillTint="66"/>
        </w:tcPr>
        <w:p w14:paraId="405A2112" w14:textId="77777777" w:rsidR="0062489B" w:rsidRPr="00D2262C" w:rsidRDefault="0062489B" w:rsidP="00862648">
          <w:pPr>
            <w:pStyle w:val="Header"/>
            <w:jc w:val="right"/>
            <w:rPr>
              <w:b/>
              <w:bCs/>
              <w:sz w:val="8"/>
              <w:szCs w:val="8"/>
            </w:rPr>
          </w:pPr>
        </w:p>
      </w:tc>
      <w:tc>
        <w:tcPr>
          <w:tcW w:w="1842" w:type="dxa"/>
          <w:shd w:val="clear" w:color="auto" w:fill="AED5D0" w:themeFill="accent4" w:themeFillTint="66"/>
        </w:tcPr>
        <w:p w14:paraId="5CB386FB" w14:textId="77777777" w:rsidR="0062489B" w:rsidRPr="00D2262C" w:rsidRDefault="0062489B" w:rsidP="00862648">
          <w:pPr>
            <w:pStyle w:val="Header"/>
            <w:jc w:val="right"/>
            <w:rPr>
              <w:b/>
              <w:bCs/>
              <w:sz w:val="8"/>
              <w:szCs w:val="8"/>
            </w:rPr>
          </w:pPr>
        </w:p>
      </w:tc>
      <w:tc>
        <w:tcPr>
          <w:tcW w:w="1656" w:type="dxa"/>
          <w:tcBorders>
            <w:bottom w:val="single" w:sz="12" w:space="0" w:color="auto"/>
          </w:tcBorders>
          <w:shd w:val="clear" w:color="auto" w:fill="AED5D0" w:themeFill="accent4" w:themeFillTint="66"/>
        </w:tcPr>
        <w:p w14:paraId="6E4E240C" w14:textId="77777777" w:rsidR="0062489B" w:rsidRPr="00D2262C" w:rsidRDefault="0062489B" w:rsidP="00862648">
          <w:pPr>
            <w:pStyle w:val="Header"/>
            <w:jc w:val="right"/>
            <w:rPr>
              <w:b/>
              <w:bCs/>
              <w:sz w:val="8"/>
              <w:szCs w:val="8"/>
            </w:rPr>
          </w:pPr>
        </w:p>
      </w:tc>
      <w:tc>
        <w:tcPr>
          <w:tcW w:w="1756" w:type="dxa"/>
          <w:shd w:val="clear" w:color="auto" w:fill="AED5D0" w:themeFill="accent4" w:themeFillTint="66"/>
        </w:tcPr>
        <w:p w14:paraId="46C9CA88" w14:textId="77777777" w:rsidR="0062489B" w:rsidRPr="00D2262C" w:rsidRDefault="0062489B" w:rsidP="00862648">
          <w:pPr>
            <w:pStyle w:val="Header"/>
            <w:jc w:val="right"/>
            <w:rPr>
              <w:b/>
              <w:bCs/>
              <w:sz w:val="8"/>
              <w:szCs w:val="8"/>
            </w:rPr>
          </w:pPr>
        </w:p>
      </w:tc>
      <w:tc>
        <w:tcPr>
          <w:tcW w:w="1985" w:type="dxa"/>
          <w:tcBorders>
            <w:bottom w:val="single" w:sz="12" w:space="0" w:color="auto"/>
          </w:tcBorders>
          <w:shd w:val="clear" w:color="auto" w:fill="AED5D0" w:themeFill="accent4" w:themeFillTint="66"/>
        </w:tcPr>
        <w:p w14:paraId="466BAC15" w14:textId="77777777" w:rsidR="0062489B" w:rsidRPr="00D2262C" w:rsidRDefault="0062489B" w:rsidP="00862648">
          <w:pPr>
            <w:pStyle w:val="Header"/>
            <w:jc w:val="right"/>
            <w:rPr>
              <w:b/>
              <w:bCs/>
              <w:sz w:val="8"/>
              <w:szCs w:val="8"/>
            </w:rPr>
          </w:pPr>
        </w:p>
      </w:tc>
      <w:tc>
        <w:tcPr>
          <w:tcW w:w="300" w:type="dxa"/>
          <w:shd w:val="clear" w:color="auto" w:fill="AED5D0" w:themeFill="accent4" w:themeFillTint="66"/>
        </w:tcPr>
        <w:p w14:paraId="2BB571F4" w14:textId="77777777" w:rsidR="0062489B" w:rsidRPr="00D2262C" w:rsidRDefault="0062489B" w:rsidP="00862648">
          <w:pPr>
            <w:pStyle w:val="Header"/>
            <w:jc w:val="right"/>
            <w:rPr>
              <w:b/>
              <w:bCs/>
              <w:sz w:val="8"/>
              <w:szCs w:val="8"/>
            </w:rPr>
          </w:pPr>
        </w:p>
      </w:tc>
    </w:tr>
    <w:tr w:rsidR="00D2262C" w14:paraId="54AF2BDE" w14:textId="77777777" w:rsidTr="00880C45">
      <w:trPr>
        <w:trHeight w:val="472"/>
      </w:trPr>
      <w:tc>
        <w:tcPr>
          <w:tcW w:w="1560" w:type="dxa"/>
          <w:tcBorders>
            <w:right w:val="single" w:sz="12" w:space="0" w:color="auto"/>
          </w:tcBorders>
          <w:shd w:val="clear" w:color="auto" w:fill="AED5D0" w:themeFill="accent4" w:themeFillTint="66"/>
          <w:vAlign w:val="center"/>
        </w:tcPr>
        <w:p w14:paraId="74CF5C24" w14:textId="34822AA6" w:rsidR="0062489B" w:rsidRPr="00D2262C" w:rsidRDefault="0062489B" w:rsidP="00D2262C">
          <w:pPr>
            <w:pStyle w:val="Header"/>
            <w:jc w:val="center"/>
            <w:rPr>
              <w:rFonts w:asciiTheme="minorHAnsi" w:hAnsiTheme="minorHAnsi" w:cstheme="minorHAnsi"/>
              <w:b/>
              <w:bCs/>
            </w:rPr>
          </w:pPr>
          <w:r w:rsidRPr="00D2262C">
            <w:rPr>
              <w:rFonts w:asciiTheme="minorHAnsi" w:hAnsiTheme="minorHAnsi" w:cstheme="minorHAnsi"/>
              <w:b/>
              <w:bCs/>
            </w:rPr>
            <w:t>Trial Name:</w:t>
          </w:r>
        </w:p>
      </w:tc>
      <w:tc>
        <w:tcPr>
          <w:tcW w:w="170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FFFFF" w:themeFill="background1"/>
          <w:vAlign w:val="center"/>
        </w:tcPr>
        <w:p w14:paraId="520EBB2D" w14:textId="77777777" w:rsidR="0062489B" w:rsidRPr="00D2262C" w:rsidRDefault="0062489B" w:rsidP="00D2262C">
          <w:pPr>
            <w:pStyle w:val="Header"/>
            <w:jc w:val="center"/>
            <w:rPr>
              <w:rFonts w:asciiTheme="minorHAnsi" w:hAnsiTheme="minorHAnsi" w:cstheme="minorHAnsi"/>
              <w:b/>
              <w:bCs/>
            </w:rPr>
          </w:pPr>
        </w:p>
      </w:tc>
      <w:tc>
        <w:tcPr>
          <w:tcW w:w="1842" w:type="dxa"/>
          <w:tcBorders>
            <w:left w:val="single" w:sz="12" w:space="0" w:color="auto"/>
            <w:right w:val="single" w:sz="12" w:space="0" w:color="auto"/>
          </w:tcBorders>
          <w:shd w:val="clear" w:color="auto" w:fill="AED5D0" w:themeFill="accent4" w:themeFillTint="66"/>
          <w:vAlign w:val="center"/>
        </w:tcPr>
        <w:p w14:paraId="1A2F8EFB" w14:textId="02CCD918" w:rsidR="0062489B" w:rsidRPr="00D2262C" w:rsidRDefault="0062489B" w:rsidP="00D2262C">
          <w:pPr>
            <w:pStyle w:val="Header"/>
            <w:jc w:val="center"/>
            <w:rPr>
              <w:rFonts w:asciiTheme="minorHAnsi" w:hAnsiTheme="minorHAnsi" w:cstheme="minorHAnsi"/>
              <w:b/>
              <w:bCs/>
            </w:rPr>
          </w:pPr>
          <w:r w:rsidRPr="00D2262C">
            <w:rPr>
              <w:rFonts w:asciiTheme="minorHAnsi" w:hAnsiTheme="minorHAnsi" w:cstheme="minorHAnsi"/>
              <w:b/>
              <w:bCs/>
            </w:rPr>
            <w:t>Participant ID:</w:t>
          </w:r>
        </w:p>
      </w:tc>
      <w:tc>
        <w:tcPr>
          <w:tcW w:w="165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FFFFF" w:themeFill="background1"/>
          <w:vAlign w:val="center"/>
        </w:tcPr>
        <w:p w14:paraId="2D8D00A9" w14:textId="77777777" w:rsidR="0062489B" w:rsidRPr="00D2262C" w:rsidRDefault="0062489B" w:rsidP="00D2262C">
          <w:pPr>
            <w:pStyle w:val="Header"/>
            <w:jc w:val="center"/>
            <w:rPr>
              <w:rFonts w:asciiTheme="minorHAnsi" w:hAnsiTheme="minorHAnsi" w:cstheme="minorHAnsi"/>
              <w:b/>
              <w:bCs/>
            </w:rPr>
          </w:pPr>
        </w:p>
      </w:tc>
      <w:tc>
        <w:tcPr>
          <w:tcW w:w="1756" w:type="dxa"/>
          <w:tcBorders>
            <w:left w:val="single" w:sz="12" w:space="0" w:color="auto"/>
            <w:right w:val="single" w:sz="12" w:space="0" w:color="auto"/>
          </w:tcBorders>
          <w:shd w:val="clear" w:color="auto" w:fill="AED5D0" w:themeFill="accent4" w:themeFillTint="66"/>
          <w:vAlign w:val="center"/>
        </w:tcPr>
        <w:p w14:paraId="155F2631" w14:textId="71F22BE0" w:rsidR="0062489B" w:rsidRPr="00D2262C" w:rsidRDefault="0062489B" w:rsidP="00D2262C">
          <w:pPr>
            <w:pStyle w:val="Header"/>
            <w:jc w:val="center"/>
            <w:rPr>
              <w:rFonts w:asciiTheme="minorHAnsi" w:hAnsiTheme="minorHAnsi" w:cstheme="minorHAnsi"/>
              <w:b/>
              <w:bCs/>
            </w:rPr>
          </w:pPr>
          <w:r w:rsidRPr="00D2262C">
            <w:rPr>
              <w:rFonts w:asciiTheme="minorHAnsi" w:hAnsiTheme="minorHAnsi" w:cstheme="minorHAnsi"/>
              <w:b/>
              <w:bCs/>
            </w:rPr>
            <w:t>Date of Report:</w:t>
          </w:r>
        </w:p>
      </w:tc>
      <w:tc>
        <w:tcPr>
          <w:tcW w:w="198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FFFFF" w:themeFill="background1"/>
        </w:tcPr>
        <w:p w14:paraId="7E48F49F" w14:textId="77777777" w:rsidR="0062489B" w:rsidRPr="00D2262C" w:rsidRDefault="0062489B" w:rsidP="00862648">
          <w:pPr>
            <w:pStyle w:val="Header"/>
            <w:jc w:val="right"/>
            <w:rPr>
              <w:rFonts w:asciiTheme="minorHAnsi" w:hAnsiTheme="minorHAnsi" w:cstheme="minorHAnsi"/>
              <w:b/>
              <w:bCs/>
            </w:rPr>
          </w:pPr>
        </w:p>
      </w:tc>
      <w:tc>
        <w:tcPr>
          <w:tcW w:w="300" w:type="dxa"/>
          <w:tcBorders>
            <w:left w:val="single" w:sz="12" w:space="0" w:color="auto"/>
          </w:tcBorders>
          <w:shd w:val="clear" w:color="auto" w:fill="AED5D0" w:themeFill="accent4" w:themeFillTint="66"/>
        </w:tcPr>
        <w:p w14:paraId="4FDD7B43" w14:textId="77777777" w:rsidR="0062489B" w:rsidRPr="00D2262C" w:rsidRDefault="0062489B" w:rsidP="00862648">
          <w:pPr>
            <w:pStyle w:val="Header"/>
            <w:jc w:val="right"/>
            <w:rPr>
              <w:rFonts w:asciiTheme="minorHAnsi" w:hAnsiTheme="minorHAnsi" w:cstheme="minorHAnsi"/>
              <w:b/>
              <w:bCs/>
            </w:rPr>
          </w:pPr>
        </w:p>
      </w:tc>
    </w:tr>
    <w:tr w:rsidR="00D2262C" w14:paraId="086DE247" w14:textId="77777777" w:rsidTr="00880C45">
      <w:trPr>
        <w:trHeight w:val="20"/>
      </w:trPr>
      <w:tc>
        <w:tcPr>
          <w:tcW w:w="1560" w:type="dxa"/>
          <w:shd w:val="clear" w:color="auto" w:fill="AED5D0" w:themeFill="accent4" w:themeFillTint="66"/>
        </w:tcPr>
        <w:p w14:paraId="3A3A9B58" w14:textId="77777777" w:rsidR="0062489B" w:rsidRPr="00D2262C" w:rsidRDefault="0062489B" w:rsidP="00862648">
          <w:pPr>
            <w:pStyle w:val="Header"/>
            <w:jc w:val="right"/>
            <w:rPr>
              <w:b/>
              <w:bCs/>
              <w:sz w:val="6"/>
              <w:szCs w:val="6"/>
            </w:rPr>
          </w:pPr>
        </w:p>
      </w:tc>
      <w:tc>
        <w:tcPr>
          <w:tcW w:w="1701" w:type="dxa"/>
          <w:tcBorders>
            <w:top w:val="single" w:sz="12" w:space="0" w:color="auto"/>
          </w:tcBorders>
          <w:shd w:val="clear" w:color="auto" w:fill="AED5D0" w:themeFill="accent4" w:themeFillTint="66"/>
        </w:tcPr>
        <w:p w14:paraId="75664B8B" w14:textId="77777777" w:rsidR="0062489B" w:rsidRPr="00D2262C" w:rsidRDefault="0062489B" w:rsidP="00862648">
          <w:pPr>
            <w:pStyle w:val="Header"/>
            <w:jc w:val="right"/>
            <w:rPr>
              <w:b/>
              <w:bCs/>
              <w:sz w:val="6"/>
              <w:szCs w:val="6"/>
            </w:rPr>
          </w:pPr>
        </w:p>
      </w:tc>
      <w:tc>
        <w:tcPr>
          <w:tcW w:w="1842" w:type="dxa"/>
          <w:shd w:val="clear" w:color="auto" w:fill="AED5D0" w:themeFill="accent4" w:themeFillTint="66"/>
        </w:tcPr>
        <w:p w14:paraId="706D05C2" w14:textId="77777777" w:rsidR="0062489B" w:rsidRPr="00D2262C" w:rsidRDefault="0062489B" w:rsidP="00862648">
          <w:pPr>
            <w:pStyle w:val="Header"/>
            <w:jc w:val="right"/>
            <w:rPr>
              <w:b/>
              <w:bCs/>
              <w:sz w:val="6"/>
              <w:szCs w:val="6"/>
            </w:rPr>
          </w:pPr>
        </w:p>
      </w:tc>
      <w:tc>
        <w:tcPr>
          <w:tcW w:w="1656" w:type="dxa"/>
          <w:tcBorders>
            <w:top w:val="single" w:sz="12" w:space="0" w:color="auto"/>
          </w:tcBorders>
          <w:shd w:val="clear" w:color="auto" w:fill="AED5D0" w:themeFill="accent4" w:themeFillTint="66"/>
        </w:tcPr>
        <w:p w14:paraId="2182E3D5" w14:textId="77777777" w:rsidR="0062489B" w:rsidRPr="00D2262C" w:rsidRDefault="0062489B" w:rsidP="00862648">
          <w:pPr>
            <w:pStyle w:val="Header"/>
            <w:jc w:val="right"/>
            <w:rPr>
              <w:b/>
              <w:bCs/>
              <w:sz w:val="6"/>
              <w:szCs w:val="6"/>
            </w:rPr>
          </w:pPr>
        </w:p>
      </w:tc>
      <w:tc>
        <w:tcPr>
          <w:tcW w:w="1756" w:type="dxa"/>
          <w:shd w:val="clear" w:color="auto" w:fill="AED5D0" w:themeFill="accent4" w:themeFillTint="66"/>
        </w:tcPr>
        <w:p w14:paraId="356B1BB3" w14:textId="77777777" w:rsidR="0062489B" w:rsidRPr="00D2262C" w:rsidRDefault="0062489B" w:rsidP="00862648">
          <w:pPr>
            <w:pStyle w:val="Header"/>
            <w:jc w:val="right"/>
            <w:rPr>
              <w:b/>
              <w:bCs/>
              <w:sz w:val="6"/>
              <w:szCs w:val="6"/>
            </w:rPr>
          </w:pPr>
        </w:p>
      </w:tc>
      <w:tc>
        <w:tcPr>
          <w:tcW w:w="1985" w:type="dxa"/>
          <w:tcBorders>
            <w:top w:val="single" w:sz="12" w:space="0" w:color="auto"/>
          </w:tcBorders>
          <w:shd w:val="clear" w:color="auto" w:fill="AED5D0" w:themeFill="accent4" w:themeFillTint="66"/>
        </w:tcPr>
        <w:p w14:paraId="69127A24" w14:textId="77777777" w:rsidR="0062489B" w:rsidRPr="00D2262C" w:rsidRDefault="0062489B" w:rsidP="00862648">
          <w:pPr>
            <w:pStyle w:val="Header"/>
            <w:jc w:val="right"/>
            <w:rPr>
              <w:b/>
              <w:bCs/>
              <w:sz w:val="6"/>
              <w:szCs w:val="6"/>
            </w:rPr>
          </w:pPr>
        </w:p>
      </w:tc>
      <w:tc>
        <w:tcPr>
          <w:tcW w:w="300" w:type="dxa"/>
          <w:shd w:val="clear" w:color="auto" w:fill="AED5D0" w:themeFill="accent4" w:themeFillTint="66"/>
        </w:tcPr>
        <w:p w14:paraId="04E4A84C" w14:textId="77777777" w:rsidR="0062489B" w:rsidRPr="00D2262C" w:rsidRDefault="0062489B" w:rsidP="00862648">
          <w:pPr>
            <w:pStyle w:val="Header"/>
            <w:jc w:val="right"/>
            <w:rPr>
              <w:b/>
              <w:bCs/>
              <w:sz w:val="6"/>
              <w:szCs w:val="6"/>
            </w:rPr>
          </w:pPr>
        </w:p>
      </w:tc>
    </w:tr>
  </w:tbl>
  <w:p w14:paraId="065CE497" w14:textId="77777777" w:rsidR="00EC1B27" w:rsidRPr="00862648" w:rsidRDefault="00EC1B27" w:rsidP="00862648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1D07" w14:textId="2B709C66" w:rsidR="00EC1B27" w:rsidRDefault="00EC1B27" w:rsidP="0062489B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7F4D65F" wp14:editId="16D0DDDC">
              <wp:simplePos x="0" y="0"/>
              <wp:positionH relativeFrom="column">
                <wp:posOffset>-1213654</wp:posOffset>
              </wp:positionH>
              <wp:positionV relativeFrom="paragraph">
                <wp:posOffset>-267206</wp:posOffset>
              </wp:positionV>
              <wp:extent cx="7711086" cy="195580"/>
              <wp:effectExtent l="0" t="0" r="0" b="0"/>
              <wp:wrapNone/>
              <wp:docPr id="3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1086" cy="1955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9072CDB" id="Rectangle 4" o:spid="_x0000_s1026" style="position:absolute;margin-left:-95.55pt;margin-top:-21.05pt;width:607.15pt;height:15.4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" fillcolor="white [3212]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5DC05EE" wp14:editId="44DC6077">
              <wp:simplePos x="0" y="0"/>
              <wp:positionH relativeFrom="column">
                <wp:posOffset>3580876</wp:posOffset>
              </wp:positionH>
              <wp:positionV relativeFrom="paragraph">
                <wp:posOffset>-327896</wp:posOffset>
              </wp:positionV>
              <wp:extent cx="2917179" cy="71120"/>
              <wp:effectExtent l="0" t="0" r="4445" b="508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17179" cy="71120"/>
                      </a:xfrm>
                      <a:prstGeom prst="rect">
                        <a:avLst/>
                      </a:prstGeom>
                      <a:solidFill>
                        <a:srgbClr val="041E4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466A6EC" id="Rectangle 4" o:spid="_x0000_s1026" style="position:absolute;margin-left:281.95pt;margin-top:-25.8pt;width:229.7pt;height:5.6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" fillcolor="#041e42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56D8960" wp14:editId="663C010A">
              <wp:simplePos x="0" y="0"/>
              <wp:positionH relativeFrom="column">
                <wp:posOffset>-1141808</wp:posOffset>
              </wp:positionH>
              <wp:positionV relativeFrom="paragraph">
                <wp:posOffset>-327896</wp:posOffset>
              </wp:positionV>
              <wp:extent cx="4755589" cy="71717"/>
              <wp:effectExtent l="0" t="0" r="0" b="5080"/>
              <wp:wrapNone/>
              <wp:docPr id="5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55589" cy="71717"/>
                      </a:xfrm>
                      <a:prstGeom prst="rect">
                        <a:avLst/>
                      </a:prstGeom>
                      <a:solidFill>
                        <a:srgbClr val="0096D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4153792" id="Rectangle 4" o:spid="_x0000_s1026" style="position:absolute;margin-left:-89.9pt;margin-top:-25.8pt;width:374.45pt;height:5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" fillcolor="#0096dc" stroked="f" strokeweight="1pt"/>
          </w:pict>
        </mc:Fallback>
      </mc:AlternateContent>
    </w:r>
    <w:r>
      <w:rPr>
        <w:noProof/>
      </w:rPr>
      <w:drawing>
        <wp:inline distT="0" distB="0" distL="0" distR="0" wp14:anchorId="2700BC51" wp14:editId="6245478A">
          <wp:extent cx="3238200" cy="535993"/>
          <wp:effectExtent l="0" t="0" r="635" b="0"/>
          <wp:docPr id="6" name="Picture 3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5834958" name="Picture 3" descr="A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1342" cy="629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9060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FB4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2F6199"/>
    <w:multiLevelType w:val="hybridMultilevel"/>
    <w:tmpl w:val="DAE2AEB6"/>
    <w:lvl w:ilvl="0" w:tplc="F88A6702">
      <w:start w:val="1"/>
      <w:numFmt w:val="bullet"/>
      <w:pStyle w:val="Body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90EDA"/>
    <w:multiLevelType w:val="hybridMultilevel"/>
    <w:tmpl w:val="EC08856A"/>
    <w:lvl w:ilvl="0" w:tplc="E1D09C5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32F9D"/>
    <w:multiLevelType w:val="hybridMultilevel"/>
    <w:tmpl w:val="C65418BE"/>
    <w:lvl w:ilvl="0" w:tplc="5002CF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C10FA"/>
    <w:multiLevelType w:val="multilevel"/>
    <w:tmpl w:val="7A5EF8E0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693311A"/>
    <w:multiLevelType w:val="hybridMultilevel"/>
    <w:tmpl w:val="CC648C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065698"/>
    <w:multiLevelType w:val="hybridMultilevel"/>
    <w:tmpl w:val="85B85D0E"/>
    <w:lvl w:ilvl="0" w:tplc="7E224868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62CE4"/>
    <w:multiLevelType w:val="multilevel"/>
    <w:tmpl w:val="E82A59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8837F33"/>
    <w:multiLevelType w:val="multilevel"/>
    <w:tmpl w:val="105ABEA6"/>
    <w:lvl w:ilvl="0">
      <w:start w:val="1"/>
      <w:numFmt w:val="decimal"/>
      <w:pStyle w:val="Heading1"/>
      <w:lvlText w:val="%1"/>
      <w:lvlJc w:val="left"/>
      <w:pPr>
        <w:ind w:left="2700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60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27E75D3"/>
    <w:multiLevelType w:val="hybridMultilevel"/>
    <w:tmpl w:val="24ECEB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AF653F"/>
    <w:multiLevelType w:val="hybridMultilevel"/>
    <w:tmpl w:val="01B6F5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C714A"/>
    <w:multiLevelType w:val="hybridMultilevel"/>
    <w:tmpl w:val="D4100E8E"/>
    <w:lvl w:ilvl="0" w:tplc="E1D09C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3" w15:restartNumberingAfterBreak="0">
    <w:nsid w:val="2AAE0AE4"/>
    <w:multiLevelType w:val="hybridMultilevel"/>
    <w:tmpl w:val="ED08FC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332861"/>
    <w:multiLevelType w:val="hybridMultilevel"/>
    <w:tmpl w:val="B2FAD714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6732847"/>
    <w:multiLevelType w:val="hybridMultilevel"/>
    <w:tmpl w:val="F2A2DCAC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0C5E06"/>
    <w:multiLevelType w:val="multilevel"/>
    <w:tmpl w:val="9AA426F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90C3AA7"/>
    <w:multiLevelType w:val="multilevel"/>
    <w:tmpl w:val="9C0029D4"/>
    <w:styleLink w:val="Style1"/>
    <w:lvl w:ilvl="0">
      <w:start w:val="1"/>
      <w:numFmt w:val="decimal"/>
      <w:lvlText w:val="1.%1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7200" w:hanging="360"/>
      </w:pPr>
    </w:lvl>
    <w:lvl w:ilvl="2">
      <w:start w:val="1"/>
      <w:numFmt w:val="lowerRoman"/>
      <w:lvlText w:val="%3."/>
      <w:lvlJc w:val="right"/>
      <w:pPr>
        <w:ind w:left="7920" w:hanging="180"/>
      </w:pPr>
    </w:lvl>
    <w:lvl w:ilvl="3">
      <w:start w:val="1"/>
      <w:numFmt w:val="decimal"/>
      <w:lvlText w:val="%4."/>
      <w:lvlJc w:val="left"/>
      <w:pPr>
        <w:ind w:left="8640" w:hanging="360"/>
      </w:pPr>
    </w:lvl>
    <w:lvl w:ilvl="4">
      <w:start w:val="1"/>
      <w:numFmt w:val="lowerLetter"/>
      <w:lvlText w:val="%5."/>
      <w:lvlJc w:val="left"/>
      <w:pPr>
        <w:ind w:left="9360" w:hanging="360"/>
      </w:pPr>
    </w:lvl>
    <w:lvl w:ilvl="5">
      <w:start w:val="1"/>
      <w:numFmt w:val="lowerRoman"/>
      <w:lvlText w:val="%6."/>
      <w:lvlJc w:val="right"/>
      <w:pPr>
        <w:ind w:left="10080" w:hanging="180"/>
      </w:pPr>
    </w:lvl>
    <w:lvl w:ilvl="6">
      <w:start w:val="1"/>
      <w:numFmt w:val="decimal"/>
      <w:lvlText w:val="%7."/>
      <w:lvlJc w:val="left"/>
      <w:pPr>
        <w:ind w:left="10800" w:hanging="360"/>
      </w:pPr>
    </w:lvl>
    <w:lvl w:ilvl="7">
      <w:start w:val="1"/>
      <w:numFmt w:val="lowerLetter"/>
      <w:lvlText w:val="%8."/>
      <w:lvlJc w:val="left"/>
      <w:pPr>
        <w:ind w:left="11520" w:hanging="360"/>
      </w:pPr>
    </w:lvl>
    <w:lvl w:ilvl="8">
      <w:start w:val="1"/>
      <w:numFmt w:val="lowerRoman"/>
      <w:lvlText w:val="%9."/>
      <w:lvlJc w:val="right"/>
      <w:pPr>
        <w:ind w:left="12240" w:hanging="180"/>
      </w:pPr>
    </w:lvl>
  </w:abstractNum>
  <w:abstractNum w:abstractNumId="18" w15:restartNumberingAfterBreak="0">
    <w:nsid w:val="3C12392C"/>
    <w:multiLevelType w:val="hybridMultilevel"/>
    <w:tmpl w:val="2982CA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DC85F21"/>
    <w:multiLevelType w:val="multilevel"/>
    <w:tmpl w:val="820A24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9114259"/>
    <w:multiLevelType w:val="multilevel"/>
    <w:tmpl w:val="408224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C01523E"/>
    <w:multiLevelType w:val="multilevel"/>
    <w:tmpl w:val="B422ED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3AF797D"/>
    <w:multiLevelType w:val="multilevel"/>
    <w:tmpl w:val="04B60B9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7980827"/>
    <w:multiLevelType w:val="multilevel"/>
    <w:tmpl w:val="9C0029D4"/>
    <w:numStyleLink w:val="Style1"/>
  </w:abstractNum>
  <w:abstractNum w:abstractNumId="24" w15:restartNumberingAfterBreak="0">
    <w:nsid w:val="686242F8"/>
    <w:multiLevelType w:val="hybridMultilevel"/>
    <w:tmpl w:val="CE44893C"/>
    <w:lvl w:ilvl="0" w:tplc="E1D09C5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E777AE"/>
    <w:multiLevelType w:val="hybridMultilevel"/>
    <w:tmpl w:val="260889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5A25DD"/>
    <w:multiLevelType w:val="hybridMultilevel"/>
    <w:tmpl w:val="880EE7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C4D103E"/>
    <w:multiLevelType w:val="hybridMultilevel"/>
    <w:tmpl w:val="7E46A55C"/>
    <w:lvl w:ilvl="0" w:tplc="219A5D0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353776"/>
    <w:multiLevelType w:val="multilevel"/>
    <w:tmpl w:val="D51AFF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F6D0B15"/>
    <w:multiLevelType w:val="hybridMultilevel"/>
    <w:tmpl w:val="B5B8F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D66577"/>
    <w:multiLevelType w:val="hybridMultilevel"/>
    <w:tmpl w:val="96A487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C075E0B"/>
    <w:multiLevelType w:val="hybridMultilevel"/>
    <w:tmpl w:val="8FD4328C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DA1CBC"/>
    <w:multiLevelType w:val="hybridMultilevel"/>
    <w:tmpl w:val="FDB232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D9A4FF5"/>
    <w:multiLevelType w:val="hybridMultilevel"/>
    <w:tmpl w:val="74205E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5802946">
    <w:abstractNumId w:val="16"/>
  </w:num>
  <w:num w:numId="2" w16cid:durableId="541867616">
    <w:abstractNumId w:val="5"/>
  </w:num>
  <w:num w:numId="3" w16cid:durableId="1452095762">
    <w:abstractNumId w:val="28"/>
  </w:num>
  <w:num w:numId="4" w16cid:durableId="1972052611">
    <w:abstractNumId w:val="22"/>
  </w:num>
  <w:num w:numId="5" w16cid:durableId="2055154080">
    <w:abstractNumId w:val="25"/>
  </w:num>
  <w:num w:numId="6" w16cid:durableId="1791703120">
    <w:abstractNumId w:val="20"/>
  </w:num>
  <w:num w:numId="7" w16cid:durableId="31227520">
    <w:abstractNumId w:val="33"/>
  </w:num>
  <w:num w:numId="8" w16cid:durableId="1410738348">
    <w:abstractNumId w:val="11"/>
  </w:num>
  <w:num w:numId="9" w16cid:durableId="427314785">
    <w:abstractNumId w:val="27"/>
  </w:num>
  <w:num w:numId="10" w16cid:durableId="674306591">
    <w:abstractNumId w:val="31"/>
  </w:num>
  <w:num w:numId="11" w16cid:durableId="952902174">
    <w:abstractNumId w:val="15"/>
  </w:num>
  <w:num w:numId="12" w16cid:durableId="60641413">
    <w:abstractNumId w:val="24"/>
  </w:num>
  <w:num w:numId="13" w16cid:durableId="779690441">
    <w:abstractNumId w:val="3"/>
  </w:num>
  <w:num w:numId="14" w16cid:durableId="921833509">
    <w:abstractNumId w:val="12"/>
  </w:num>
  <w:num w:numId="15" w16cid:durableId="1585382457">
    <w:abstractNumId w:val="26"/>
  </w:num>
  <w:num w:numId="16" w16cid:durableId="871454333">
    <w:abstractNumId w:val="6"/>
  </w:num>
  <w:num w:numId="17" w16cid:durableId="1106149102">
    <w:abstractNumId w:val="18"/>
  </w:num>
  <w:num w:numId="18" w16cid:durableId="1169979668">
    <w:abstractNumId w:val="10"/>
  </w:num>
  <w:num w:numId="19" w16cid:durableId="623387675">
    <w:abstractNumId w:val="32"/>
  </w:num>
  <w:num w:numId="20" w16cid:durableId="1830755309">
    <w:abstractNumId w:val="13"/>
  </w:num>
  <w:num w:numId="21" w16cid:durableId="1276255086">
    <w:abstractNumId w:val="29"/>
  </w:num>
  <w:num w:numId="22" w16cid:durableId="1392386147">
    <w:abstractNumId w:val="30"/>
  </w:num>
  <w:num w:numId="23" w16cid:durableId="1344552179">
    <w:abstractNumId w:val="19"/>
  </w:num>
  <w:num w:numId="24" w16cid:durableId="1979459136">
    <w:abstractNumId w:val="8"/>
  </w:num>
  <w:num w:numId="25" w16cid:durableId="1593707057">
    <w:abstractNumId w:val="1"/>
  </w:num>
  <w:num w:numId="26" w16cid:durableId="1893271153">
    <w:abstractNumId w:val="0"/>
  </w:num>
  <w:num w:numId="27" w16cid:durableId="640380778">
    <w:abstractNumId w:val="9"/>
  </w:num>
  <w:num w:numId="28" w16cid:durableId="2012750882">
    <w:abstractNumId w:val="21"/>
  </w:num>
  <w:num w:numId="29" w16cid:durableId="523634583">
    <w:abstractNumId w:val="4"/>
  </w:num>
  <w:num w:numId="30" w16cid:durableId="1619875689">
    <w:abstractNumId w:val="17"/>
  </w:num>
  <w:num w:numId="31" w16cid:durableId="1145392486">
    <w:abstractNumId w:val="23"/>
  </w:num>
  <w:num w:numId="32" w16cid:durableId="1562867305">
    <w:abstractNumId w:val="7"/>
  </w:num>
  <w:num w:numId="33" w16cid:durableId="1668367179">
    <w:abstractNumId w:val="2"/>
  </w:num>
  <w:num w:numId="34" w16cid:durableId="40450101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340"/>
    <w:rsid w:val="00005CA3"/>
    <w:rsid w:val="0001074D"/>
    <w:rsid w:val="0001122F"/>
    <w:rsid w:val="00014CA2"/>
    <w:rsid w:val="00015AEC"/>
    <w:rsid w:val="00025387"/>
    <w:rsid w:val="00032984"/>
    <w:rsid w:val="0004120B"/>
    <w:rsid w:val="00052526"/>
    <w:rsid w:val="000529B7"/>
    <w:rsid w:val="00052EF5"/>
    <w:rsid w:val="0005398C"/>
    <w:rsid w:val="0005464D"/>
    <w:rsid w:val="00055479"/>
    <w:rsid w:val="000735D9"/>
    <w:rsid w:val="000750B6"/>
    <w:rsid w:val="0007522B"/>
    <w:rsid w:val="00084849"/>
    <w:rsid w:val="0009174B"/>
    <w:rsid w:val="000A1FE4"/>
    <w:rsid w:val="000A5F3C"/>
    <w:rsid w:val="000B04E9"/>
    <w:rsid w:val="000B055C"/>
    <w:rsid w:val="000B0D53"/>
    <w:rsid w:val="000B249B"/>
    <w:rsid w:val="000B42EB"/>
    <w:rsid w:val="000C35E7"/>
    <w:rsid w:val="000C369F"/>
    <w:rsid w:val="000D106A"/>
    <w:rsid w:val="000D1965"/>
    <w:rsid w:val="000D234A"/>
    <w:rsid w:val="000D5B00"/>
    <w:rsid w:val="000E2C75"/>
    <w:rsid w:val="000E4B32"/>
    <w:rsid w:val="000F2E2E"/>
    <w:rsid w:val="000F4AEA"/>
    <w:rsid w:val="000F6800"/>
    <w:rsid w:val="001033C9"/>
    <w:rsid w:val="00104B3F"/>
    <w:rsid w:val="001134D5"/>
    <w:rsid w:val="00123733"/>
    <w:rsid w:val="001247F6"/>
    <w:rsid w:val="00126034"/>
    <w:rsid w:val="001262E8"/>
    <w:rsid w:val="0012765C"/>
    <w:rsid w:val="00132BDF"/>
    <w:rsid w:val="00144594"/>
    <w:rsid w:val="001445EC"/>
    <w:rsid w:val="0014758B"/>
    <w:rsid w:val="00147B19"/>
    <w:rsid w:val="0015187E"/>
    <w:rsid w:val="00151D4A"/>
    <w:rsid w:val="00156194"/>
    <w:rsid w:val="0016140C"/>
    <w:rsid w:val="001617AE"/>
    <w:rsid w:val="001630C8"/>
    <w:rsid w:val="00163557"/>
    <w:rsid w:val="00174340"/>
    <w:rsid w:val="00174DFE"/>
    <w:rsid w:val="00183565"/>
    <w:rsid w:val="001871C2"/>
    <w:rsid w:val="001916AD"/>
    <w:rsid w:val="001A2B31"/>
    <w:rsid w:val="001A30B9"/>
    <w:rsid w:val="001A5CDB"/>
    <w:rsid w:val="001A7569"/>
    <w:rsid w:val="001B0FBF"/>
    <w:rsid w:val="001B4B05"/>
    <w:rsid w:val="001C08B1"/>
    <w:rsid w:val="001C40BA"/>
    <w:rsid w:val="001C7219"/>
    <w:rsid w:val="001C743E"/>
    <w:rsid w:val="001C7B3E"/>
    <w:rsid w:val="001D5CF9"/>
    <w:rsid w:val="001E211D"/>
    <w:rsid w:val="001E22EA"/>
    <w:rsid w:val="001E55BB"/>
    <w:rsid w:val="001E6467"/>
    <w:rsid w:val="001F1375"/>
    <w:rsid w:val="001F301F"/>
    <w:rsid w:val="001F61A7"/>
    <w:rsid w:val="00201D6D"/>
    <w:rsid w:val="0021347C"/>
    <w:rsid w:val="0021762B"/>
    <w:rsid w:val="0023244F"/>
    <w:rsid w:val="002350A2"/>
    <w:rsid w:val="00237C68"/>
    <w:rsid w:val="00245C8D"/>
    <w:rsid w:val="002511F5"/>
    <w:rsid w:val="00253D07"/>
    <w:rsid w:val="002708F0"/>
    <w:rsid w:val="00271AB2"/>
    <w:rsid w:val="00272FD1"/>
    <w:rsid w:val="0027678A"/>
    <w:rsid w:val="00280C57"/>
    <w:rsid w:val="002930FB"/>
    <w:rsid w:val="00293293"/>
    <w:rsid w:val="0029790E"/>
    <w:rsid w:val="002A0A97"/>
    <w:rsid w:val="002A0DF0"/>
    <w:rsid w:val="002A54E4"/>
    <w:rsid w:val="002B671E"/>
    <w:rsid w:val="002C6BF3"/>
    <w:rsid w:val="002D5D5A"/>
    <w:rsid w:val="002E03EF"/>
    <w:rsid w:val="002F33D6"/>
    <w:rsid w:val="002F52B9"/>
    <w:rsid w:val="00300D48"/>
    <w:rsid w:val="0030596B"/>
    <w:rsid w:val="00307A7E"/>
    <w:rsid w:val="00307F11"/>
    <w:rsid w:val="00312166"/>
    <w:rsid w:val="00315850"/>
    <w:rsid w:val="00317F70"/>
    <w:rsid w:val="00321039"/>
    <w:rsid w:val="00332A07"/>
    <w:rsid w:val="00335EB5"/>
    <w:rsid w:val="00343FCF"/>
    <w:rsid w:val="00346193"/>
    <w:rsid w:val="00351148"/>
    <w:rsid w:val="00353821"/>
    <w:rsid w:val="00363CD2"/>
    <w:rsid w:val="003659A2"/>
    <w:rsid w:val="00372698"/>
    <w:rsid w:val="00373124"/>
    <w:rsid w:val="003742F1"/>
    <w:rsid w:val="0037540A"/>
    <w:rsid w:val="00375901"/>
    <w:rsid w:val="00376A68"/>
    <w:rsid w:val="003909D9"/>
    <w:rsid w:val="00390C83"/>
    <w:rsid w:val="0039116C"/>
    <w:rsid w:val="003A260D"/>
    <w:rsid w:val="003B432C"/>
    <w:rsid w:val="003C4156"/>
    <w:rsid w:val="003D0CBC"/>
    <w:rsid w:val="003D261C"/>
    <w:rsid w:val="003D4424"/>
    <w:rsid w:val="003D4912"/>
    <w:rsid w:val="003D64D0"/>
    <w:rsid w:val="003E6AAC"/>
    <w:rsid w:val="003E6DB7"/>
    <w:rsid w:val="00407CA4"/>
    <w:rsid w:val="00410710"/>
    <w:rsid w:val="00410EA3"/>
    <w:rsid w:val="0041618B"/>
    <w:rsid w:val="00416EE6"/>
    <w:rsid w:val="0042429C"/>
    <w:rsid w:val="0042488F"/>
    <w:rsid w:val="00430BF2"/>
    <w:rsid w:val="0043258E"/>
    <w:rsid w:val="00437945"/>
    <w:rsid w:val="00447955"/>
    <w:rsid w:val="004525D8"/>
    <w:rsid w:val="00452B71"/>
    <w:rsid w:val="004558C6"/>
    <w:rsid w:val="00460A63"/>
    <w:rsid w:val="00460BAB"/>
    <w:rsid w:val="00460E3E"/>
    <w:rsid w:val="00464672"/>
    <w:rsid w:val="0046791E"/>
    <w:rsid w:val="00467E43"/>
    <w:rsid w:val="00472187"/>
    <w:rsid w:val="004743B5"/>
    <w:rsid w:val="00480030"/>
    <w:rsid w:val="004926A9"/>
    <w:rsid w:val="00493EBB"/>
    <w:rsid w:val="004A1275"/>
    <w:rsid w:val="004A2329"/>
    <w:rsid w:val="004A4FCF"/>
    <w:rsid w:val="004A73AC"/>
    <w:rsid w:val="004A7EB5"/>
    <w:rsid w:val="004B4D41"/>
    <w:rsid w:val="004B69C2"/>
    <w:rsid w:val="004B7936"/>
    <w:rsid w:val="004C1F60"/>
    <w:rsid w:val="004C6D19"/>
    <w:rsid w:val="004D001C"/>
    <w:rsid w:val="004D622A"/>
    <w:rsid w:val="004E0A36"/>
    <w:rsid w:val="004E33C3"/>
    <w:rsid w:val="004E3CDD"/>
    <w:rsid w:val="004F6583"/>
    <w:rsid w:val="005012D0"/>
    <w:rsid w:val="00504C70"/>
    <w:rsid w:val="00506137"/>
    <w:rsid w:val="00513CE7"/>
    <w:rsid w:val="005177CC"/>
    <w:rsid w:val="00523A4F"/>
    <w:rsid w:val="00526FEA"/>
    <w:rsid w:val="00535229"/>
    <w:rsid w:val="00537BD7"/>
    <w:rsid w:val="00550B7E"/>
    <w:rsid w:val="00555553"/>
    <w:rsid w:val="005574DB"/>
    <w:rsid w:val="005611B8"/>
    <w:rsid w:val="00571DB0"/>
    <w:rsid w:val="00583EC4"/>
    <w:rsid w:val="005936F0"/>
    <w:rsid w:val="005A066C"/>
    <w:rsid w:val="005A21CC"/>
    <w:rsid w:val="005A2BBE"/>
    <w:rsid w:val="005A7B8D"/>
    <w:rsid w:val="005B0D21"/>
    <w:rsid w:val="005B0FC5"/>
    <w:rsid w:val="005B4E01"/>
    <w:rsid w:val="005B64F0"/>
    <w:rsid w:val="005B7EDD"/>
    <w:rsid w:val="005C6A0B"/>
    <w:rsid w:val="005C6B39"/>
    <w:rsid w:val="005D1789"/>
    <w:rsid w:val="005D1E99"/>
    <w:rsid w:val="005E1FD4"/>
    <w:rsid w:val="005F38E5"/>
    <w:rsid w:val="00614786"/>
    <w:rsid w:val="0062028D"/>
    <w:rsid w:val="00622F6B"/>
    <w:rsid w:val="00623F46"/>
    <w:rsid w:val="0062489B"/>
    <w:rsid w:val="006250E1"/>
    <w:rsid w:val="006255F1"/>
    <w:rsid w:val="00643081"/>
    <w:rsid w:val="00643A43"/>
    <w:rsid w:val="0065195A"/>
    <w:rsid w:val="006525FD"/>
    <w:rsid w:val="006532B9"/>
    <w:rsid w:val="006558F2"/>
    <w:rsid w:val="00656849"/>
    <w:rsid w:val="00656890"/>
    <w:rsid w:val="00675B3B"/>
    <w:rsid w:val="00676D70"/>
    <w:rsid w:val="006845DA"/>
    <w:rsid w:val="00684D2F"/>
    <w:rsid w:val="00686232"/>
    <w:rsid w:val="006867DB"/>
    <w:rsid w:val="00687F6D"/>
    <w:rsid w:val="00691BE9"/>
    <w:rsid w:val="00692951"/>
    <w:rsid w:val="006A0E5F"/>
    <w:rsid w:val="006A1FCA"/>
    <w:rsid w:val="006B46EF"/>
    <w:rsid w:val="006B7423"/>
    <w:rsid w:val="006C07FB"/>
    <w:rsid w:val="006C5B3F"/>
    <w:rsid w:val="006C631A"/>
    <w:rsid w:val="006C6946"/>
    <w:rsid w:val="006D06EC"/>
    <w:rsid w:val="006D4E58"/>
    <w:rsid w:val="006D7BDD"/>
    <w:rsid w:val="006E214D"/>
    <w:rsid w:val="006E6AE2"/>
    <w:rsid w:val="006E7E89"/>
    <w:rsid w:val="006F10C8"/>
    <w:rsid w:val="0070052E"/>
    <w:rsid w:val="0070116C"/>
    <w:rsid w:val="007037B0"/>
    <w:rsid w:val="00706213"/>
    <w:rsid w:val="00706FB6"/>
    <w:rsid w:val="007104FE"/>
    <w:rsid w:val="00717712"/>
    <w:rsid w:val="00732C96"/>
    <w:rsid w:val="007363DE"/>
    <w:rsid w:val="007401E8"/>
    <w:rsid w:val="00742AA6"/>
    <w:rsid w:val="00743669"/>
    <w:rsid w:val="00743A1A"/>
    <w:rsid w:val="00753234"/>
    <w:rsid w:val="00754808"/>
    <w:rsid w:val="00756457"/>
    <w:rsid w:val="007652E4"/>
    <w:rsid w:val="0077134A"/>
    <w:rsid w:val="0078189E"/>
    <w:rsid w:val="007868A3"/>
    <w:rsid w:val="007912AE"/>
    <w:rsid w:val="00792EED"/>
    <w:rsid w:val="00793E41"/>
    <w:rsid w:val="00797A3B"/>
    <w:rsid w:val="007A3734"/>
    <w:rsid w:val="007A418C"/>
    <w:rsid w:val="007A5052"/>
    <w:rsid w:val="007A5059"/>
    <w:rsid w:val="007A5CC9"/>
    <w:rsid w:val="007C1C85"/>
    <w:rsid w:val="007E500B"/>
    <w:rsid w:val="007F6D4D"/>
    <w:rsid w:val="00801D05"/>
    <w:rsid w:val="00803BA3"/>
    <w:rsid w:val="00804BB6"/>
    <w:rsid w:val="008062F5"/>
    <w:rsid w:val="008101CD"/>
    <w:rsid w:val="008103C8"/>
    <w:rsid w:val="0081313F"/>
    <w:rsid w:val="00813A2E"/>
    <w:rsid w:val="00815FE7"/>
    <w:rsid w:val="00820848"/>
    <w:rsid w:val="00825803"/>
    <w:rsid w:val="00826B19"/>
    <w:rsid w:val="0083437A"/>
    <w:rsid w:val="00836309"/>
    <w:rsid w:val="0084246B"/>
    <w:rsid w:val="00845D64"/>
    <w:rsid w:val="00857E3C"/>
    <w:rsid w:val="00862648"/>
    <w:rsid w:val="00864890"/>
    <w:rsid w:val="00864B7F"/>
    <w:rsid w:val="00865DE4"/>
    <w:rsid w:val="008723B8"/>
    <w:rsid w:val="00880C45"/>
    <w:rsid w:val="00885148"/>
    <w:rsid w:val="00885270"/>
    <w:rsid w:val="00886905"/>
    <w:rsid w:val="008A1745"/>
    <w:rsid w:val="008A1CD5"/>
    <w:rsid w:val="008A2C51"/>
    <w:rsid w:val="008A4FE1"/>
    <w:rsid w:val="008A642D"/>
    <w:rsid w:val="008B0E17"/>
    <w:rsid w:val="008B5F4E"/>
    <w:rsid w:val="008B71DD"/>
    <w:rsid w:val="008D7DC5"/>
    <w:rsid w:val="008E1422"/>
    <w:rsid w:val="008E3062"/>
    <w:rsid w:val="008E38BB"/>
    <w:rsid w:val="008F4F97"/>
    <w:rsid w:val="00901251"/>
    <w:rsid w:val="00902123"/>
    <w:rsid w:val="00904197"/>
    <w:rsid w:val="009061BB"/>
    <w:rsid w:val="00915A6F"/>
    <w:rsid w:val="009256E5"/>
    <w:rsid w:val="009309AE"/>
    <w:rsid w:val="009312FE"/>
    <w:rsid w:val="00931597"/>
    <w:rsid w:val="00935E6A"/>
    <w:rsid w:val="00937FDF"/>
    <w:rsid w:val="00940C1F"/>
    <w:rsid w:val="0094109E"/>
    <w:rsid w:val="00942E61"/>
    <w:rsid w:val="00943010"/>
    <w:rsid w:val="009444D6"/>
    <w:rsid w:val="009477C1"/>
    <w:rsid w:val="00950B6B"/>
    <w:rsid w:val="009521AA"/>
    <w:rsid w:val="009524C6"/>
    <w:rsid w:val="00952F43"/>
    <w:rsid w:val="009574DA"/>
    <w:rsid w:val="00964607"/>
    <w:rsid w:val="00966561"/>
    <w:rsid w:val="009679F4"/>
    <w:rsid w:val="00972C8F"/>
    <w:rsid w:val="009741EA"/>
    <w:rsid w:val="00984A04"/>
    <w:rsid w:val="00986C58"/>
    <w:rsid w:val="00991CC3"/>
    <w:rsid w:val="0099405A"/>
    <w:rsid w:val="0099577D"/>
    <w:rsid w:val="00995A9B"/>
    <w:rsid w:val="00997021"/>
    <w:rsid w:val="00997B4D"/>
    <w:rsid w:val="009A0BBA"/>
    <w:rsid w:val="009A2BA5"/>
    <w:rsid w:val="009B2640"/>
    <w:rsid w:val="009C7228"/>
    <w:rsid w:val="009D2842"/>
    <w:rsid w:val="009E093D"/>
    <w:rsid w:val="009F0750"/>
    <w:rsid w:val="009F1E8E"/>
    <w:rsid w:val="009F290C"/>
    <w:rsid w:val="009F34AF"/>
    <w:rsid w:val="009F5621"/>
    <w:rsid w:val="00A002EF"/>
    <w:rsid w:val="00A009AF"/>
    <w:rsid w:val="00A02EEF"/>
    <w:rsid w:val="00A1575B"/>
    <w:rsid w:val="00A16946"/>
    <w:rsid w:val="00A223EE"/>
    <w:rsid w:val="00A32F2D"/>
    <w:rsid w:val="00A41E88"/>
    <w:rsid w:val="00A44309"/>
    <w:rsid w:val="00A47271"/>
    <w:rsid w:val="00A502FC"/>
    <w:rsid w:val="00A66DE6"/>
    <w:rsid w:val="00A7071E"/>
    <w:rsid w:val="00A72501"/>
    <w:rsid w:val="00A74050"/>
    <w:rsid w:val="00A80728"/>
    <w:rsid w:val="00A854BD"/>
    <w:rsid w:val="00AA1A35"/>
    <w:rsid w:val="00AA2971"/>
    <w:rsid w:val="00AB1C22"/>
    <w:rsid w:val="00AB3EDA"/>
    <w:rsid w:val="00AC16B0"/>
    <w:rsid w:val="00AC68C0"/>
    <w:rsid w:val="00AD0F7C"/>
    <w:rsid w:val="00AD1A24"/>
    <w:rsid w:val="00AE0872"/>
    <w:rsid w:val="00AE1545"/>
    <w:rsid w:val="00AE4CA9"/>
    <w:rsid w:val="00AF2346"/>
    <w:rsid w:val="00AF2496"/>
    <w:rsid w:val="00AF4341"/>
    <w:rsid w:val="00AF594A"/>
    <w:rsid w:val="00AF6612"/>
    <w:rsid w:val="00AF77B3"/>
    <w:rsid w:val="00B0038F"/>
    <w:rsid w:val="00B014E0"/>
    <w:rsid w:val="00B04225"/>
    <w:rsid w:val="00B06920"/>
    <w:rsid w:val="00B07FAB"/>
    <w:rsid w:val="00B13278"/>
    <w:rsid w:val="00B15C14"/>
    <w:rsid w:val="00B211F2"/>
    <w:rsid w:val="00B22CF3"/>
    <w:rsid w:val="00B256A2"/>
    <w:rsid w:val="00B27BC1"/>
    <w:rsid w:val="00B37C25"/>
    <w:rsid w:val="00B4467E"/>
    <w:rsid w:val="00B45848"/>
    <w:rsid w:val="00B513F2"/>
    <w:rsid w:val="00B5422B"/>
    <w:rsid w:val="00B578DB"/>
    <w:rsid w:val="00B57F78"/>
    <w:rsid w:val="00B60914"/>
    <w:rsid w:val="00B700A1"/>
    <w:rsid w:val="00B714DC"/>
    <w:rsid w:val="00B72D78"/>
    <w:rsid w:val="00B748D3"/>
    <w:rsid w:val="00B76ED6"/>
    <w:rsid w:val="00B77B48"/>
    <w:rsid w:val="00B82030"/>
    <w:rsid w:val="00B86300"/>
    <w:rsid w:val="00B86ECF"/>
    <w:rsid w:val="00B913B5"/>
    <w:rsid w:val="00B920C0"/>
    <w:rsid w:val="00B94C51"/>
    <w:rsid w:val="00B9603F"/>
    <w:rsid w:val="00B961E3"/>
    <w:rsid w:val="00BA0C5D"/>
    <w:rsid w:val="00BA244D"/>
    <w:rsid w:val="00BA483F"/>
    <w:rsid w:val="00BA586B"/>
    <w:rsid w:val="00BB21DA"/>
    <w:rsid w:val="00BC2B95"/>
    <w:rsid w:val="00BD3608"/>
    <w:rsid w:val="00BE0B99"/>
    <w:rsid w:val="00BE4EAA"/>
    <w:rsid w:val="00BF1ABD"/>
    <w:rsid w:val="00BF2971"/>
    <w:rsid w:val="00C06749"/>
    <w:rsid w:val="00C12FAB"/>
    <w:rsid w:val="00C25F14"/>
    <w:rsid w:val="00C30DE7"/>
    <w:rsid w:val="00C3410E"/>
    <w:rsid w:val="00C37CB6"/>
    <w:rsid w:val="00C439BF"/>
    <w:rsid w:val="00C513DD"/>
    <w:rsid w:val="00C67A90"/>
    <w:rsid w:val="00C71B30"/>
    <w:rsid w:val="00C71CBC"/>
    <w:rsid w:val="00C74016"/>
    <w:rsid w:val="00C7560F"/>
    <w:rsid w:val="00C75710"/>
    <w:rsid w:val="00C770B6"/>
    <w:rsid w:val="00C94C91"/>
    <w:rsid w:val="00C96413"/>
    <w:rsid w:val="00CA70AA"/>
    <w:rsid w:val="00CB0E4D"/>
    <w:rsid w:val="00CB3E2F"/>
    <w:rsid w:val="00CB44BD"/>
    <w:rsid w:val="00CB53B7"/>
    <w:rsid w:val="00CB5AFF"/>
    <w:rsid w:val="00CC0AC4"/>
    <w:rsid w:val="00CC4B7A"/>
    <w:rsid w:val="00CD297B"/>
    <w:rsid w:val="00CD4879"/>
    <w:rsid w:val="00CE07F3"/>
    <w:rsid w:val="00CE1FAA"/>
    <w:rsid w:val="00CE2E8A"/>
    <w:rsid w:val="00CE2F5C"/>
    <w:rsid w:val="00D0280F"/>
    <w:rsid w:val="00D04655"/>
    <w:rsid w:val="00D102F8"/>
    <w:rsid w:val="00D1242A"/>
    <w:rsid w:val="00D2178B"/>
    <w:rsid w:val="00D218FD"/>
    <w:rsid w:val="00D2262C"/>
    <w:rsid w:val="00D228E1"/>
    <w:rsid w:val="00D2344E"/>
    <w:rsid w:val="00D254E5"/>
    <w:rsid w:val="00D415FE"/>
    <w:rsid w:val="00D4166E"/>
    <w:rsid w:val="00D42135"/>
    <w:rsid w:val="00D563F3"/>
    <w:rsid w:val="00D6755C"/>
    <w:rsid w:val="00D70EC8"/>
    <w:rsid w:val="00D71A46"/>
    <w:rsid w:val="00D7621F"/>
    <w:rsid w:val="00D77162"/>
    <w:rsid w:val="00D77638"/>
    <w:rsid w:val="00D8584C"/>
    <w:rsid w:val="00D95B35"/>
    <w:rsid w:val="00D96F90"/>
    <w:rsid w:val="00DA15F7"/>
    <w:rsid w:val="00DB2D09"/>
    <w:rsid w:val="00DB2DA6"/>
    <w:rsid w:val="00DB3B68"/>
    <w:rsid w:val="00DB5DE4"/>
    <w:rsid w:val="00DC2AD6"/>
    <w:rsid w:val="00DC2BF6"/>
    <w:rsid w:val="00DC6A4F"/>
    <w:rsid w:val="00DC76FD"/>
    <w:rsid w:val="00DD59FB"/>
    <w:rsid w:val="00DE65ED"/>
    <w:rsid w:val="00DF1F6E"/>
    <w:rsid w:val="00DF3644"/>
    <w:rsid w:val="00DF6600"/>
    <w:rsid w:val="00E019D0"/>
    <w:rsid w:val="00E12B2B"/>
    <w:rsid w:val="00E13CB2"/>
    <w:rsid w:val="00E2058B"/>
    <w:rsid w:val="00E25418"/>
    <w:rsid w:val="00E27B88"/>
    <w:rsid w:val="00E3205A"/>
    <w:rsid w:val="00E34534"/>
    <w:rsid w:val="00E3631E"/>
    <w:rsid w:val="00E4045B"/>
    <w:rsid w:val="00E41560"/>
    <w:rsid w:val="00E43075"/>
    <w:rsid w:val="00E43E44"/>
    <w:rsid w:val="00E51B67"/>
    <w:rsid w:val="00E51F5E"/>
    <w:rsid w:val="00E5332E"/>
    <w:rsid w:val="00E5738D"/>
    <w:rsid w:val="00E71B17"/>
    <w:rsid w:val="00E71B88"/>
    <w:rsid w:val="00E71D1C"/>
    <w:rsid w:val="00E726F0"/>
    <w:rsid w:val="00E74F49"/>
    <w:rsid w:val="00E75583"/>
    <w:rsid w:val="00E80263"/>
    <w:rsid w:val="00E84AC2"/>
    <w:rsid w:val="00E90F85"/>
    <w:rsid w:val="00E91C26"/>
    <w:rsid w:val="00E938E1"/>
    <w:rsid w:val="00E96FBD"/>
    <w:rsid w:val="00EA1B24"/>
    <w:rsid w:val="00EA540B"/>
    <w:rsid w:val="00EB0553"/>
    <w:rsid w:val="00EB2615"/>
    <w:rsid w:val="00EB4B2F"/>
    <w:rsid w:val="00EB7982"/>
    <w:rsid w:val="00EC0E15"/>
    <w:rsid w:val="00EC1B27"/>
    <w:rsid w:val="00EC2631"/>
    <w:rsid w:val="00ED19F0"/>
    <w:rsid w:val="00EF1138"/>
    <w:rsid w:val="00F03168"/>
    <w:rsid w:val="00F05848"/>
    <w:rsid w:val="00F06A87"/>
    <w:rsid w:val="00F078E8"/>
    <w:rsid w:val="00F11993"/>
    <w:rsid w:val="00F15424"/>
    <w:rsid w:val="00F160C3"/>
    <w:rsid w:val="00F1612F"/>
    <w:rsid w:val="00F20ACA"/>
    <w:rsid w:val="00F23839"/>
    <w:rsid w:val="00F23B96"/>
    <w:rsid w:val="00F34C16"/>
    <w:rsid w:val="00F439DF"/>
    <w:rsid w:val="00F466A0"/>
    <w:rsid w:val="00F55D27"/>
    <w:rsid w:val="00F61D6D"/>
    <w:rsid w:val="00F61DC9"/>
    <w:rsid w:val="00F6325A"/>
    <w:rsid w:val="00F63A62"/>
    <w:rsid w:val="00F65222"/>
    <w:rsid w:val="00F661F1"/>
    <w:rsid w:val="00F70D8E"/>
    <w:rsid w:val="00F72C8E"/>
    <w:rsid w:val="00F72CCC"/>
    <w:rsid w:val="00F742EC"/>
    <w:rsid w:val="00F74320"/>
    <w:rsid w:val="00F77F9B"/>
    <w:rsid w:val="00F87206"/>
    <w:rsid w:val="00F91DF2"/>
    <w:rsid w:val="00F97B75"/>
    <w:rsid w:val="00FA076C"/>
    <w:rsid w:val="00FA1935"/>
    <w:rsid w:val="00FA22B7"/>
    <w:rsid w:val="00FB0EF6"/>
    <w:rsid w:val="00FB5ACB"/>
    <w:rsid w:val="00FC0542"/>
    <w:rsid w:val="00FC14F0"/>
    <w:rsid w:val="00FC270A"/>
    <w:rsid w:val="00FC2A06"/>
    <w:rsid w:val="00FD1776"/>
    <w:rsid w:val="00FD5700"/>
    <w:rsid w:val="00FD672E"/>
    <w:rsid w:val="00FE25BA"/>
    <w:rsid w:val="00FE25CF"/>
    <w:rsid w:val="00FE2E21"/>
    <w:rsid w:val="00FE31AF"/>
    <w:rsid w:val="00FE70A5"/>
    <w:rsid w:val="00FF1FF8"/>
    <w:rsid w:val="00FF7375"/>
    <w:rsid w:val="00FF75C3"/>
    <w:rsid w:val="576C075E"/>
    <w:rsid w:val="75EB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6C03011"/>
  <w15:chartTrackingRefBased/>
  <w15:docId w15:val="{208283CD-B00E-4E9F-8ECB-AA347F83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Body Text" w:qFormat="1"/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0C57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AC68C0"/>
    <w:pPr>
      <w:keepNext/>
      <w:numPr>
        <w:numId w:val="27"/>
      </w:numPr>
      <w:ind w:left="720" w:hanging="720"/>
      <w:outlineLvl w:val="0"/>
    </w:pPr>
    <w:rPr>
      <w:rFonts w:ascii="Calibri" w:hAnsi="Calibri" w:cs="Calibri"/>
      <w:b/>
      <w:bCs/>
      <w:sz w:val="36"/>
      <w:szCs w:val="36"/>
    </w:rPr>
  </w:style>
  <w:style w:type="paragraph" w:styleId="Heading2">
    <w:name w:val="heading 2"/>
    <w:aliases w:val="Heading 3 style"/>
    <w:basedOn w:val="Normal"/>
    <w:next w:val="Normal"/>
    <w:link w:val="Heading2Char"/>
    <w:autoRedefine/>
    <w:qFormat/>
    <w:rsid w:val="00280C57"/>
    <w:pPr>
      <w:keepNext/>
      <w:numPr>
        <w:ilvl w:val="1"/>
        <w:numId w:val="27"/>
      </w:numPr>
      <w:ind w:left="720" w:hanging="720"/>
      <w:jc w:val="both"/>
      <w:outlineLvl w:val="1"/>
    </w:pPr>
    <w:rPr>
      <w:rFonts w:ascii="Source Sans 3 Light" w:hAnsi="Source Sans 3 Light" w:cs="Calibri"/>
      <w:iCs/>
    </w:rPr>
  </w:style>
  <w:style w:type="paragraph" w:styleId="Heading3">
    <w:name w:val="heading 3"/>
    <w:aliases w:val="List Body Text 2"/>
    <w:basedOn w:val="Normal"/>
    <w:next w:val="Normal"/>
    <w:link w:val="Heading3Char"/>
    <w:autoRedefine/>
    <w:unhideWhenUsed/>
    <w:qFormat/>
    <w:rsid w:val="00FA22B7"/>
    <w:pPr>
      <w:keepNext/>
      <w:numPr>
        <w:ilvl w:val="2"/>
        <w:numId w:val="27"/>
      </w:numPr>
      <w:outlineLvl w:val="2"/>
    </w:pPr>
    <w:rPr>
      <w:rFonts w:ascii="Source Sans 3 Light" w:hAnsi="Source Sans 3 Light" w:cs="Arial"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3410E"/>
    <w:pPr>
      <w:keepNext/>
      <w:numPr>
        <w:ilvl w:val="3"/>
        <w:numId w:val="27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3410E"/>
    <w:pPr>
      <w:numPr>
        <w:ilvl w:val="4"/>
        <w:numId w:val="27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3410E"/>
    <w:pPr>
      <w:numPr>
        <w:ilvl w:val="5"/>
        <w:numId w:val="27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3410E"/>
    <w:pPr>
      <w:numPr>
        <w:ilvl w:val="6"/>
        <w:numId w:val="27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3410E"/>
    <w:pPr>
      <w:numPr>
        <w:ilvl w:val="7"/>
        <w:numId w:val="27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3410E"/>
    <w:pPr>
      <w:numPr>
        <w:ilvl w:val="8"/>
        <w:numId w:val="27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A0BBA"/>
    <w:pPr>
      <w:tabs>
        <w:tab w:val="center" w:pos="4153"/>
        <w:tab w:val="right" w:pos="8306"/>
      </w:tabs>
    </w:pPr>
    <w:rPr>
      <w:rFonts w:ascii="Source Sans 3 Light" w:hAnsi="Source Sans 3 Light"/>
      <w:color w:val="FFFFFF" w:themeColor="background1"/>
      <w:sz w:val="18"/>
      <w:szCs w:val="18"/>
    </w:rPr>
  </w:style>
  <w:style w:type="paragraph" w:styleId="BodyText">
    <w:name w:val="Body Text"/>
    <w:basedOn w:val="Normal"/>
    <w:link w:val="BodyTextChar"/>
    <w:autoRedefine/>
    <w:qFormat/>
    <w:rsid w:val="00280C57"/>
    <w:pPr>
      <w:tabs>
        <w:tab w:val="left" w:pos="720"/>
      </w:tabs>
    </w:pPr>
    <w:rPr>
      <w:rFonts w:ascii="Source Sans 3 Light" w:hAnsi="Source Sans 3 Light" w:cs="Arial"/>
    </w:rPr>
  </w:style>
  <w:style w:type="paragraph" w:styleId="BodyText2">
    <w:name w:val="Body Text 2"/>
    <w:basedOn w:val="Normal"/>
    <w:rPr>
      <w:rFonts w:ascii="Arial" w:hAnsi="Arial" w:cs="Arial"/>
      <w:sz w:val="22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rsid w:val="00FA076C"/>
    <w:pPr>
      <w:jc w:val="center"/>
    </w:pPr>
    <w:rPr>
      <w:rFonts w:ascii="Arial" w:hAnsi="Arial" w:cs="Arial"/>
      <w:b/>
      <w:bCs/>
      <w:sz w:val="22"/>
    </w:rPr>
  </w:style>
  <w:style w:type="table" w:styleId="TableGrid">
    <w:name w:val="Table Grid"/>
    <w:basedOn w:val="TableNormal"/>
    <w:uiPriority w:val="59"/>
    <w:rsid w:val="00AB1C2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2E03E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rsid w:val="002E03EF"/>
    <w:rPr>
      <w:rFonts w:ascii="Arial" w:hAnsi="Arial" w:cs="Arial"/>
      <w:sz w:val="18"/>
      <w:szCs w:val="20"/>
    </w:rPr>
  </w:style>
  <w:style w:type="character" w:customStyle="1" w:styleId="FootnoteTextChar">
    <w:name w:val="Footnote Text Char"/>
    <w:link w:val="FootnoteText"/>
    <w:semiHidden/>
    <w:locked/>
    <w:rsid w:val="002E03EF"/>
    <w:rPr>
      <w:rFonts w:ascii="Arial" w:hAnsi="Arial" w:cs="Arial"/>
      <w:sz w:val="18"/>
      <w:lang w:val="en-GB" w:eastAsia="en-US" w:bidi="ar-SA"/>
    </w:rPr>
  </w:style>
  <w:style w:type="character" w:styleId="Hyperlink">
    <w:name w:val="Hyperlink"/>
    <w:uiPriority w:val="99"/>
    <w:rsid w:val="002E03EF"/>
    <w:rPr>
      <w:rFonts w:cs="Times New Roman"/>
      <w:color w:val="0000FF"/>
      <w:u w:val="single"/>
    </w:rPr>
  </w:style>
  <w:style w:type="character" w:styleId="CommentReference">
    <w:name w:val="annotation reference"/>
    <w:rsid w:val="000B0D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0D5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0D53"/>
    <w:rPr>
      <w:b/>
      <w:bCs/>
    </w:rPr>
  </w:style>
  <w:style w:type="paragraph" w:styleId="ListParagraph">
    <w:name w:val="List Paragraph"/>
    <w:basedOn w:val="Normal"/>
    <w:uiPriority w:val="34"/>
    <w:qFormat/>
    <w:rsid w:val="00571DB0"/>
    <w:pPr>
      <w:ind w:left="720"/>
    </w:pPr>
    <w:rPr>
      <w:rFonts w:ascii="Arial" w:hAnsi="Arial"/>
      <w:sz w:val="22"/>
    </w:rPr>
  </w:style>
  <w:style w:type="character" w:styleId="FollowedHyperlink">
    <w:name w:val="FollowedHyperlink"/>
    <w:rsid w:val="00BB21DA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A0BBA"/>
    <w:rPr>
      <w:rFonts w:ascii="Source Sans 3 Light" w:hAnsi="Source Sans 3 Light"/>
      <w:color w:val="FFFFFF" w:themeColor="background1"/>
      <w:sz w:val="18"/>
      <w:szCs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1871C2"/>
    <w:rPr>
      <w:lang w:eastAsia="en-US"/>
    </w:rPr>
  </w:style>
  <w:style w:type="character" w:customStyle="1" w:styleId="attachment">
    <w:name w:val="attachment"/>
    <w:basedOn w:val="DefaultParagraphFont"/>
    <w:rsid w:val="003C4156"/>
  </w:style>
  <w:style w:type="numbering" w:customStyle="1" w:styleId="Style1">
    <w:name w:val="Style1"/>
    <w:rsid w:val="00C3410E"/>
    <w:pPr>
      <w:numPr>
        <w:numId w:val="30"/>
      </w:numPr>
    </w:pPr>
  </w:style>
  <w:style w:type="character" w:customStyle="1" w:styleId="Heading3Char">
    <w:name w:val="Heading 3 Char"/>
    <w:aliases w:val="List Body Text 2 Char"/>
    <w:basedOn w:val="DefaultParagraphFont"/>
    <w:link w:val="Heading3"/>
    <w:rsid w:val="00FA22B7"/>
    <w:rPr>
      <w:rFonts w:ascii="Source Sans 3 Light" w:hAnsi="Source Sans 3 Light" w:cs="Arial"/>
      <w:bCs/>
      <w:sz w:val="24"/>
      <w:szCs w:val="24"/>
      <w:lang w:val="en-GB" w:eastAsia="en-US"/>
    </w:rPr>
  </w:style>
  <w:style w:type="paragraph" w:styleId="ListContinue">
    <w:name w:val="List Continue"/>
    <w:basedOn w:val="Normal"/>
    <w:rsid w:val="00B37C25"/>
    <w:pPr>
      <w:spacing w:after="120"/>
      <w:ind w:left="283"/>
      <w:contextualSpacing/>
    </w:pPr>
  </w:style>
  <w:style w:type="paragraph" w:customStyle="1" w:styleId="Bodytextbullets">
    <w:name w:val="Body text bullets"/>
    <w:basedOn w:val="BodyText"/>
    <w:autoRedefine/>
    <w:qFormat/>
    <w:rsid w:val="00AC68C0"/>
    <w:pPr>
      <w:numPr>
        <w:numId w:val="33"/>
      </w:numPr>
    </w:pPr>
  </w:style>
  <w:style w:type="character" w:customStyle="1" w:styleId="Heading4Char">
    <w:name w:val="Heading 4 Char"/>
    <w:basedOn w:val="DefaultParagraphFont"/>
    <w:link w:val="Heading4"/>
    <w:semiHidden/>
    <w:rsid w:val="00C3410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C3410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C3410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C3410E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C3410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C3410E"/>
    <w:rPr>
      <w:rFonts w:ascii="Cambria" w:eastAsia="Times New Roman" w:hAnsi="Cambria" w:cs="Times New Roman"/>
      <w:sz w:val="22"/>
      <w:szCs w:val="22"/>
      <w:lang w:eastAsia="en-US"/>
    </w:rPr>
  </w:style>
  <w:style w:type="character" w:styleId="Strong">
    <w:name w:val="Strong"/>
    <w:basedOn w:val="DefaultParagraphFont"/>
    <w:rsid w:val="00C3410E"/>
    <w:rPr>
      <w:b/>
      <w:bCs/>
    </w:rPr>
  </w:style>
  <w:style w:type="character" w:customStyle="1" w:styleId="Heading2Char">
    <w:name w:val="Heading 2 Char"/>
    <w:aliases w:val="Heading 3 style Char"/>
    <w:basedOn w:val="DefaultParagraphFont"/>
    <w:link w:val="Heading2"/>
    <w:rsid w:val="00280C57"/>
    <w:rPr>
      <w:rFonts w:ascii="Source Sans 3 Light" w:hAnsi="Source Sans 3 Light" w:cs="Calibri"/>
      <w:iCs/>
      <w:sz w:val="24"/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280C57"/>
    <w:rPr>
      <w:rFonts w:ascii="Source Sans 3 Light" w:hAnsi="Source Sans 3 Light" w:cs="Arial"/>
      <w:sz w:val="24"/>
      <w:szCs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62648"/>
    <w:rPr>
      <w:sz w:val="24"/>
      <w:szCs w:val="24"/>
      <w:lang w:val="en-GB" w:eastAsia="en-US"/>
    </w:rPr>
  </w:style>
  <w:style w:type="paragraph" w:customStyle="1" w:styleId="ListBodyText">
    <w:name w:val="List Body Text"/>
    <w:basedOn w:val="Heading2"/>
    <w:autoRedefine/>
    <w:qFormat/>
    <w:rsid w:val="00FE70A5"/>
    <w:rPr>
      <w:b/>
      <w:bCs/>
      <w:iCs w:val="0"/>
    </w:rPr>
  </w:style>
  <w:style w:type="paragraph" w:customStyle="1" w:styleId="DocumentTitleA">
    <w:name w:val="Document Title A"/>
    <w:basedOn w:val="Normal"/>
    <w:autoRedefine/>
    <w:qFormat/>
    <w:rsid w:val="00174340"/>
    <w:pPr>
      <w:jc w:val="center"/>
    </w:pPr>
    <w:rPr>
      <w:rFonts w:ascii="Calibri" w:hAnsi="Calibri" w:cs="Calibri"/>
      <w:b/>
      <w:bCs/>
      <w:sz w:val="52"/>
      <w:szCs w:val="52"/>
    </w:rPr>
  </w:style>
  <w:style w:type="paragraph" w:customStyle="1" w:styleId="Tableheader">
    <w:name w:val="Table header"/>
    <w:basedOn w:val="Normal"/>
    <w:qFormat/>
    <w:rsid w:val="00AC68C0"/>
    <w:pPr>
      <w:keepNext/>
      <w:tabs>
        <w:tab w:val="left" w:pos="720"/>
      </w:tabs>
      <w:jc w:val="center"/>
    </w:pPr>
    <w:rPr>
      <w:rFonts w:ascii="Calibri" w:hAnsi="Calibri" w:cs="Calibri"/>
      <w:b/>
      <w:bCs/>
      <w:color w:val="FFFFFF" w:themeColor="background1"/>
      <w:sz w:val="28"/>
      <w:szCs w:val="28"/>
    </w:rPr>
  </w:style>
  <w:style w:type="paragraph" w:customStyle="1" w:styleId="TableBodyCentred">
    <w:name w:val="Table Body Centred"/>
    <w:basedOn w:val="Normal"/>
    <w:autoRedefine/>
    <w:qFormat/>
    <w:rsid w:val="00FA22B7"/>
    <w:pPr>
      <w:tabs>
        <w:tab w:val="left" w:pos="720"/>
      </w:tabs>
      <w:jc w:val="center"/>
    </w:pPr>
    <w:rPr>
      <w:rFonts w:ascii="Source Sans 3 Light" w:hAnsi="Source Sans 3 Light" w:cs="Arial"/>
    </w:rPr>
  </w:style>
  <w:style w:type="paragraph" w:customStyle="1" w:styleId="TableBodyLeft">
    <w:name w:val="Table Body Left"/>
    <w:basedOn w:val="Normal"/>
    <w:autoRedefine/>
    <w:qFormat/>
    <w:rsid w:val="00864B7F"/>
    <w:pPr>
      <w:tabs>
        <w:tab w:val="left" w:pos="720"/>
      </w:tabs>
    </w:pPr>
    <w:rPr>
      <w:rFonts w:ascii="Source Sans 3 Light" w:hAnsi="Source Sans 3 Light" w:cs="Arial"/>
      <w:szCs w:val="22"/>
    </w:rPr>
  </w:style>
  <w:style w:type="character" w:styleId="PageNumber">
    <w:name w:val="page number"/>
    <w:basedOn w:val="DefaultParagraphFont"/>
    <w:rsid w:val="009C7228"/>
  </w:style>
  <w:style w:type="paragraph" w:customStyle="1" w:styleId="DocumentTitleB">
    <w:name w:val="Document Title B"/>
    <w:basedOn w:val="DocumentTitleA"/>
    <w:autoRedefine/>
    <w:qFormat/>
    <w:rsid w:val="000C369F"/>
    <w:rPr>
      <w:rFonts w:ascii="Tilt Neon" w:hAnsi="Tilt Neon"/>
      <w:sz w:val="44"/>
      <w:szCs w:val="44"/>
    </w:rPr>
  </w:style>
  <w:style w:type="paragraph" w:customStyle="1" w:styleId="Heading2style">
    <w:name w:val="Heading 2 style"/>
    <w:basedOn w:val="Heading1"/>
    <w:autoRedefine/>
    <w:qFormat/>
    <w:rsid w:val="000C369F"/>
    <w:rPr>
      <w:sz w:val="28"/>
      <w:szCs w:val="28"/>
    </w:rPr>
  </w:style>
  <w:style w:type="paragraph" w:customStyle="1" w:styleId="ListBodyText2style">
    <w:name w:val="List Body Text 2 style"/>
    <w:basedOn w:val="Heading3"/>
    <w:autoRedefine/>
    <w:qFormat/>
    <w:rsid w:val="002F52B9"/>
  </w:style>
  <w:style w:type="paragraph" w:styleId="ListNumber">
    <w:name w:val="List Number"/>
    <w:basedOn w:val="Normal"/>
    <w:rsid w:val="00280C57"/>
    <w:pPr>
      <w:tabs>
        <w:tab w:val="num" w:pos="360"/>
      </w:tabs>
      <w:ind w:left="360" w:hanging="360"/>
      <w:contextualSpacing/>
    </w:pPr>
  </w:style>
  <w:style w:type="paragraph" w:customStyle="1" w:styleId="ACCORD">
    <w:name w:val="ACCORD"/>
    <w:basedOn w:val="Heading1"/>
    <w:qFormat/>
    <w:rsid w:val="00174340"/>
  </w:style>
  <w:style w:type="table" w:customStyle="1" w:styleId="TableGrid1">
    <w:name w:val="Table Grid1"/>
    <w:basedOn w:val="TableNormal"/>
    <w:next w:val="TableGrid"/>
    <w:uiPriority w:val="59"/>
    <w:rsid w:val="00A1694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256A2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isin.Ellis\Downloads\QA001-T02%20WI%20Template%20v5.0.dotx" TargetMode="External"/></Relationships>
</file>

<file path=word/theme/theme1.xml><?xml version="1.0" encoding="utf-8"?>
<a:theme xmlns:a="http://schemas.openxmlformats.org/drawingml/2006/main" name="Office Theme">
  <a:themeElements>
    <a:clrScheme name="ACCORD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391BF"/>
      </a:accent1>
      <a:accent2>
        <a:srgbClr val="00325F"/>
      </a:accent2>
      <a:accent3>
        <a:srgbClr val="6B077B"/>
      </a:accent3>
      <a:accent4>
        <a:srgbClr val="46877F"/>
      </a:accent4>
      <a:accent5>
        <a:srgbClr val="FFFFFF"/>
      </a:accent5>
      <a:accent6>
        <a:srgbClr val="FFFFFF"/>
      </a:accent6>
      <a:hlink>
        <a:srgbClr val="0391BF"/>
      </a:hlink>
      <a:folHlink>
        <a:srgbClr val="0391BF"/>
      </a:folHlink>
    </a:clrScheme>
    <a:fontScheme name="ACCORD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e9a5a534-d80e-4429-8569-37d59b1d7518">
      <Terms xmlns="http://schemas.microsoft.com/office/infopath/2007/PartnerControls"/>
    </TaxKeywordTaxHTField>
    <_Flow_SignoffStatus xmlns="c613bac0-5563-4f3d-be06-7856d04ac816" xsi:nil="true"/>
    <TaxCatchAll xmlns="e9a5a534-d80e-4429-8569-37d59b1d7518" xsi:nil="true"/>
    <lcf76f155ced4ddcb4097134ff3c332f xmlns="c613bac0-5563-4f3d-be06-7856d04ac81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866ED22C43844A97671FB6F8DE37D" ma:contentTypeVersion="23" ma:contentTypeDescription="Create a new document." ma:contentTypeScope="" ma:versionID="a43c9650ec039ef91bf8cb138ee16aaf">
  <xsd:schema xmlns:xsd="http://www.w3.org/2001/XMLSchema" xmlns:xs="http://www.w3.org/2001/XMLSchema" xmlns:p="http://schemas.microsoft.com/office/2006/metadata/properties" xmlns:ns2="e9a5a534-d80e-4429-8569-37d59b1d7518" xmlns:ns3="c613bac0-5563-4f3d-be06-7856d04ac816" targetNamespace="http://schemas.microsoft.com/office/2006/metadata/properties" ma:root="true" ma:fieldsID="5c1162ca82f624fe2b3166a81140f795" ns2:_="" ns3:_="">
    <xsd:import namespace="e9a5a534-d80e-4429-8569-37d59b1d7518"/>
    <xsd:import namespace="c613bac0-5563-4f3d-be06-7856d04ac8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5a534-d80e-4429-8569-37d59b1d75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d54eff52-6b6d-4e5f-a3b0-187f185b1d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a8aa86f9-acdd-4060-ae16-d864e8574dc6}" ma:internalName="TaxCatchAll" ma:showField="CatchAllData" ma:web="e9a5a534-d80e-4429-8569-37d59b1d7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3bac0-5563-4f3d-be06-7856d04a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133834-1810-49B7-8B9E-82CA3E0313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63C029-DB53-4B4F-9CF0-B772110D366C}">
  <ds:schemaRefs>
    <ds:schemaRef ds:uri="http://purl.org/dc/elements/1.1/"/>
    <ds:schemaRef ds:uri="http://purl.org/dc/terms/"/>
    <ds:schemaRef ds:uri="http://schemas.microsoft.com/office/2006/documentManagement/types"/>
    <ds:schemaRef ds:uri="e9a5a534-d80e-4429-8569-37d59b1d7518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c613bac0-5563-4f3d-be06-7856d04ac816"/>
  </ds:schemaRefs>
</ds:datastoreItem>
</file>

<file path=customXml/itemProps3.xml><?xml version="1.0" encoding="utf-8"?>
<ds:datastoreItem xmlns:ds="http://schemas.openxmlformats.org/officeDocument/2006/customXml" ds:itemID="{064C6060-C3B2-4294-ADFB-5A6D289A25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370E84-1137-48C3-9322-D95720272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5a534-d80e-4429-8569-37d59b1d7518"/>
    <ds:schemaRef ds:uri="c613bac0-5563-4f3d-be06-7856d04ac8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QA001-T02 WI Template v5.0</Template>
  <TotalTime>1</TotalTime>
  <Pages>1</Pages>
  <Words>224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QA001-T02 WI Template</vt:lpstr>
    </vt:vector>
  </TitlesOfParts>
  <Company>LUHD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QA001-T02 WI Template</dc:title>
  <dc:subject/>
  <dc:creator>Camille Bach</dc:creator>
  <cp:keywords/>
  <cp:lastModifiedBy>Gavin Robertson</cp:lastModifiedBy>
  <cp:revision>6</cp:revision>
  <cp:lastPrinted>2024-09-05T13:41:00Z</cp:lastPrinted>
  <dcterms:created xsi:type="dcterms:W3CDTF">2025-06-20T12:20:00Z</dcterms:created>
  <dcterms:modified xsi:type="dcterms:W3CDTF">2025-07-01T14:09:00Z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0x010100A8F866ED22C43844A97671FB6F8DE37D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