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31D6" w14:textId="29896BA1" w:rsidR="00F74320" w:rsidRPr="00CE2274" w:rsidRDefault="00630C28" w:rsidP="004C127A">
      <w:pPr>
        <w:pStyle w:val="DocumentTitleA"/>
      </w:pPr>
      <w:r>
        <w:t>CIOMS Form (SAR/SUSAR Report)</w:t>
      </w:r>
    </w:p>
    <w:p w14:paraId="363681A9" w14:textId="77777777" w:rsidR="00F74320" w:rsidRPr="00FE70A5" w:rsidRDefault="00F74320" w:rsidP="008A017E">
      <w:pPr>
        <w:pStyle w:val="BodyText"/>
      </w:pPr>
    </w:p>
    <w:p w14:paraId="0E3E52EC" w14:textId="77777777" w:rsidR="00630C28" w:rsidRPr="007C7406" w:rsidRDefault="00630C28" w:rsidP="00630C28">
      <w:pPr>
        <w:ind w:right="-92"/>
        <w:jc w:val="right"/>
        <w:rPr>
          <w:rFonts w:ascii="Helvetica" w:hAnsi="Helvetica" w:cs="Helvetica"/>
          <w:sz w:val="18"/>
          <w:szCs w:val="18"/>
        </w:rPr>
      </w:pPr>
      <w:r w:rsidRPr="007C7406">
        <w:rPr>
          <w:rFonts w:ascii="Helvetica" w:hAnsi="Helvetica" w:cs="Helvetica"/>
          <w:sz w:val="18"/>
          <w:szCs w:val="18"/>
        </w:rPr>
        <w:t>CIOMS FORM</w:t>
      </w:r>
    </w:p>
    <w:tbl>
      <w:tblPr>
        <w:tblW w:w="96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1"/>
        <w:gridCol w:w="1747"/>
        <w:gridCol w:w="243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5"/>
        <w:gridCol w:w="26"/>
      </w:tblGrid>
      <w:tr w:rsidR="00630C28" w:rsidRPr="00AB49FB" w14:paraId="1FA04F3B" w14:textId="77777777" w:rsidTr="006E20B3">
        <w:trPr>
          <w:gridAfter w:val="1"/>
          <w:wAfter w:w="4" w:type="dxa"/>
          <w:trHeight w:val="204"/>
          <w:tblCellSpacing w:w="7" w:type="dxa"/>
          <w:jc w:val="center"/>
        </w:trPr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07FFE2C8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513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BCB39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630C28" w:rsidRPr="00AB49FB" w14:paraId="4BCEC754" w14:textId="77777777" w:rsidTr="006E20B3">
        <w:trPr>
          <w:gridAfter w:val="1"/>
          <w:wAfter w:w="4" w:type="dxa"/>
          <w:trHeight w:val="204"/>
          <w:tblCellSpacing w:w="7" w:type="dxa"/>
          <w:jc w:val="center"/>
        </w:trPr>
        <w:tc>
          <w:tcPr>
            <w:tcW w:w="45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640C5848" w14:textId="77777777" w:rsidR="00630C28" w:rsidRPr="00AB49FB" w:rsidRDefault="00630C28" w:rsidP="006E20B3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SUSPECT ADVERSE REACTION REPORT </w:t>
            </w:r>
          </w:p>
        </w:tc>
        <w:tc>
          <w:tcPr>
            <w:tcW w:w="513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A3B7CB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630C28" w:rsidRPr="00AB49FB" w14:paraId="4F8C7019" w14:textId="77777777" w:rsidTr="006E20B3">
        <w:trPr>
          <w:trHeight w:val="204"/>
          <w:tblCellSpacing w:w="7" w:type="dxa"/>
          <w:jc w:val="center"/>
        </w:trPr>
        <w:tc>
          <w:tcPr>
            <w:tcW w:w="45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C1C086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03BACE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260C7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E79A5E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19ED73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B744CB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D70ECB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5F3C91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A350B5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BF4EA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CF8196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AB2365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79B39C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EC19F4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C548C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344D75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</w:tr>
    </w:tbl>
    <w:p w14:paraId="59B54CD1" w14:textId="77777777" w:rsidR="00630C28" w:rsidRPr="007C7406" w:rsidRDefault="00630C28" w:rsidP="00630C28">
      <w:pPr>
        <w:jc w:val="center"/>
        <w:rPr>
          <w:rFonts w:ascii="Helvetica" w:hAnsi="Helvetica" w:cs="Helvetica"/>
          <w:sz w:val="8"/>
          <w:szCs w:val="8"/>
        </w:rPr>
      </w:pPr>
    </w:p>
    <w:p w14:paraId="1B50D0AF" w14:textId="77777777" w:rsidR="00630C28" w:rsidRPr="00AB49FB" w:rsidRDefault="00630C28" w:rsidP="00630C28">
      <w:pPr>
        <w:jc w:val="center"/>
        <w:rPr>
          <w:rFonts w:ascii="Helvetica" w:hAnsi="Helvetica" w:cs="Helvetica"/>
          <w:sz w:val="16"/>
          <w:szCs w:val="16"/>
        </w:rPr>
      </w:pPr>
      <w:r w:rsidRPr="00AB49FB">
        <w:rPr>
          <w:rFonts w:ascii="Helvetica" w:hAnsi="Helvetica" w:cs="Helvetica"/>
          <w:sz w:val="16"/>
          <w:szCs w:val="16"/>
        </w:rPr>
        <w:t xml:space="preserve">I. REACTION INFORMATION </w:t>
      </w:r>
    </w:p>
    <w:tbl>
      <w:tblPr>
        <w:tblW w:w="954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3"/>
        <w:gridCol w:w="1462"/>
        <w:gridCol w:w="478"/>
        <w:gridCol w:w="650"/>
        <w:gridCol w:w="477"/>
        <w:gridCol w:w="650"/>
        <w:gridCol w:w="650"/>
        <w:gridCol w:w="477"/>
        <w:gridCol w:w="650"/>
        <w:gridCol w:w="587"/>
        <w:gridCol w:w="1819"/>
      </w:tblGrid>
      <w:tr w:rsidR="00630C28" w:rsidRPr="00AB49FB" w14:paraId="3220E979" w14:textId="77777777" w:rsidTr="006E20B3">
        <w:trPr>
          <w:trHeight w:val="108"/>
          <w:tblCellSpacing w:w="7" w:type="dxa"/>
          <w:jc w:val="center"/>
        </w:trPr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6628C7D" w14:textId="77777777" w:rsidR="00630C28" w:rsidRPr="00AB49FB" w:rsidRDefault="00630C28" w:rsidP="006E20B3">
            <w:pPr>
              <w:spacing w:line="0" w:lineRule="atLeas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1. PATIENT INITIALS </w:t>
            </w:r>
          </w:p>
          <w:p w14:paraId="0DB452C2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(first, last)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</w:p>
          <w:bookmarkStart w:id="0" w:name="Text1"/>
          <w:p w14:paraId="59D78A8E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CEB5EA0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1a. COUNTRY</w:t>
            </w:r>
          </w:p>
          <w:p w14:paraId="2C99EF53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7F1CC5" w14:textId="77777777" w:rsidR="00630C28" w:rsidRPr="00AB49FB" w:rsidRDefault="00630C28" w:rsidP="006E20B3">
            <w:pPr>
              <w:spacing w:line="0" w:lineRule="atLeas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2. DATE OF BIRTH </w:t>
            </w:r>
          </w:p>
        </w:tc>
        <w:tc>
          <w:tcPr>
            <w:tcW w:w="6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F7F6E56" w14:textId="77777777" w:rsidR="00630C28" w:rsidRPr="00AB49FB" w:rsidRDefault="00630C28" w:rsidP="006E20B3">
            <w:pPr>
              <w:spacing w:line="0" w:lineRule="atLeas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2a. AGE </w:t>
            </w:r>
          </w:p>
          <w:p w14:paraId="46B898A2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Years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</w:p>
          <w:p w14:paraId="32C44BF4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2FA2A5F6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3. SEX</w:t>
            </w:r>
          </w:p>
        </w:tc>
        <w:tc>
          <w:tcPr>
            <w:tcW w:w="1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58B70" w14:textId="77777777" w:rsidR="00630C28" w:rsidRPr="00AB49FB" w:rsidRDefault="00630C28" w:rsidP="006E20B3">
            <w:pPr>
              <w:spacing w:line="0" w:lineRule="atLeas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4-6 REACTION ONSET 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E82FC96" w14:textId="77777777" w:rsidR="00630C28" w:rsidRPr="00AB49FB" w:rsidRDefault="00630C28" w:rsidP="006E20B3">
            <w:pPr>
              <w:tabs>
                <w:tab w:val="left" w:pos="388"/>
              </w:tabs>
              <w:ind w:left="388" w:right="97" w:hanging="388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8-12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CHECK ALL APPROPRIATE TO ADVERSE REACTION</w:t>
            </w:r>
          </w:p>
        </w:tc>
      </w:tr>
      <w:tr w:rsidR="00630C28" w:rsidRPr="00AB49FB" w14:paraId="2F256D81" w14:textId="77777777" w:rsidTr="006E20B3">
        <w:trPr>
          <w:trHeight w:val="360"/>
          <w:tblCellSpacing w:w="7" w:type="dxa"/>
          <w:jc w:val="center"/>
        </w:trPr>
        <w:tc>
          <w:tcPr>
            <w:tcW w:w="1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A99ED9" w14:textId="77777777" w:rsidR="00630C28" w:rsidRPr="00AB49FB" w:rsidRDefault="00630C28" w:rsidP="006E20B3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3FC726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C7A7E3" w14:textId="77777777" w:rsidR="00630C28" w:rsidRPr="00AB49FB" w:rsidRDefault="00630C28" w:rsidP="006E20B3">
            <w:pPr>
              <w:spacing w:after="6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Day</w:t>
            </w:r>
            <w:bookmarkStart w:id="2" w:name="Text3"/>
          </w:p>
          <w:p w14:paraId="20809A51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ACC9A8" w14:textId="77777777" w:rsidR="00630C28" w:rsidRPr="00AB49FB" w:rsidRDefault="00630C28" w:rsidP="006E20B3">
            <w:pPr>
              <w:spacing w:after="6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Month</w:t>
            </w:r>
          </w:p>
          <w:p w14:paraId="7FC0D64B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E9F828" w14:textId="77777777" w:rsidR="00630C28" w:rsidRPr="00AB49FB" w:rsidRDefault="00630C28" w:rsidP="006E20B3">
            <w:pPr>
              <w:spacing w:after="6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Year</w:t>
            </w:r>
          </w:p>
          <w:p w14:paraId="61E1CDC0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F39EF" w14:textId="77777777" w:rsidR="00630C28" w:rsidRPr="00AB49FB" w:rsidRDefault="00630C28" w:rsidP="006E20B3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7E50FB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14:paraId="61F567C7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B18C8" w14:textId="77777777" w:rsidR="00630C28" w:rsidRPr="00AB49FB" w:rsidRDefault="00630C28" w:rsidP="006E20B3">
            <w:pPr>
              <w:spacing w:after="6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Day</w:t>
            </w:r>
          </w:p>
          <w:p w14:paraId="3F12822E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18EA2A" w14:textId="77777777" w:rsidR="00630C28" w:rsidRPr="00AB49FB" w:rsidRDefault="00630C28" w:rsidP="006E20B3">
            <w:pPr>
              <w:spacing w:after="6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Month</w:t>
            </w:r>
          </w:p>
          <w:p w14:paraId="0ADC23BB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536193" w14:textId="77777777" w:rsidR="00630C28" w:rsidRPr="00AB49FB" w:rsidRDefault="00630C28" w:rsidP="006E20B3">
            <w:pPr>
              <w:spacing w:after="6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Year</w:t>
            </w:r>
          </w:p>
          <w:p w14:paraId="2BD3176D" w14:textId="77777777" w:rsidR="00630C28" w:rsidRPr="00AB49FB" w:rsidRDefault="00630C28" w:rsidP="006E20B3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1798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366DF6" w14:textId="77777777" w:rsidR="00630C28" w:rsidRPr="00AB49FB" w:rsidRDefault="00630C28" w:rsidP="006E20B3">
            <w:pPr>
              <w:tabs>
                <w:tab w:val="left" w:pos="672"/>
                <w:tab w:val="left" w:pos="759"/>
              </w:tabs>
              <w:ind w:left="388" w:right="97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630C28" w:rsidRPr="00AB49FB" w14:paraId="6AA5B727" w14:textId="77777777" w:rsidTr="006E20B3">
        <w:trPr>
          <w:trHeight w:val="2514"/>
          <w:tblCellSpacing w:w="7" w:type="dxa"/>
          <w:jc w:val="center"/>
        </w:trPr>
        <w:tc>
          <w:tcPr>
            <w:tcW w:w="770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6C05C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7 + 13 DESCRIBE REACTION(S) (including relevant tests/lab data)</w:t>
            </w:r>
          </w:p>
          <w:p w14:paraId="346E62BD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EB3EC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4" w:name="Check1"/>
          <w:p w14:paraId="59D90E3E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4"/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PATIENT DIED</w:t>
            </w:r>
          </w:p>
          <w:p w14:paraId="7704527D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5" w:name="Check2"/>
          <w:p w14:paraId="7BDD69D0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5"/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INVOLVED OR PROLONGED INPATIENT HOSPITALISATION</w:t>
            </w:r>
          </w:p>
          <w:p w14:paraId="783139AF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6" w:name="Check3"/>
          <w:p w14:paraId="137EE8C9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6"/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 xml:space="preserve">INVOLVED PERSISTENCE OR SIGNIFICANT DISABILITY OR INCAPACITY </w:t>
            </w:r>
          </w:p>
          <w:p w14:paraId="06B52464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7" w:name="Check4"/>
          <w:p w14:paraId="6E41BABC" w14:textId="77777777" w:rsidR="00630C28" w:rsidRPr="00AB49FB" w:rsidRDefault="00630C28" w:rsidP="006E20B3">
            <w:pPr>
              <w:tabs>
                <w:tab w:val="left" w:pos="388"/>
              </w:tabs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7"/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LIFE THREATENING</w:t>
            </w:r>
          </w:p>
        </w:tc>
      </w:tr>
    </w:tbl>
    <w:p w14:paraId="727052EB" w14:textId="77777777" w:rsidR="00630C28" w:rsidRPr="007C7406" w:rsidRDefault="00630C28" w:rsidP="00630C28">
      <w:pPr>
        <w:jc w:val="center"/>
        <w:rPr>
          <w:rFonts w:ascii="Helvetica" w:hAnsi="Helvetica" w:cs="Helvetica"/>
          <w:sz w:val="8"/>
          <w:szCs w:val="8"/>
        </w:rPr>
      </w:pPr>
    </w:p>
    <w:p w14:paraId="5A29F5F5" w14:textId="77777777" w:rsidR="00630C28" w:rsidRPr="00AB49FB" w:rsidRDefault="00630C28" w:rsidP="00630C28">
      <w:pPr>
        <w:jc w:val="center"/>
        <w:rPr>
          <w:rFonts w:ascii="Helvetica" w:hAnsi="Helvetica" w:cs="Helvetica"/>
          <w:sz w:val="16"/>
          <w:szCs w:val="16"/>
        </w:rPr>
      </w:pPr>
      <w:r w:rsidRPr="00AB49FB">
        <w:rPr>
          <w:rFonts w:ascii="Helvetica" w:hAnsi="Helvetica" w:cs="Helvetica"/>
          <w:sz w:val="16"/>
          <w:szCs w:val="16"/>
        </w:rPr>
        <w:t xml:space="preserve">II. SUSPECT DRUG(S) INFORMATION </w:t>
      </w:r>
    </w:p>
    <w:tbl>
      <w:tblPr>
        <w:tblW w:w="954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4"/>
        <w:gridCol w:w="3283"/>
        <w:gridCol w:w="1816"/>
      </w:tblGrid>
      <w:tr w:rsidR="00630C28" w:rsidRPr="00AB49FB" w14:paraId="63BF5697" w14:textId="77777777" w:rsidTr="006E20B3">
        <w:trPr>
          <w:trHeight w:val="465"/>
          <w:tblCellSpacing w:w="7" w:type="dxa"/>
          <w:jc w:val="center"/>
        </w:trPr>
        <w:tc>
          <w:tcPr>
            <w:tcW w:w="403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6CDAA1F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14. SUSPECT DRUG(S) (include generic name) </w:t>
            </w:r>
          </w:p>
          <w:p w14:paraId="6B04333D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1B2E8C0C" w14:textId="77777777" w:rsidR="00630C28" w:rsidRPr="00AB49FB" w:rsidRDefault="00630C28" w:rsidP="006E20B3">
            <w:pPr>
              <w:tabs>
                <w:tab w:val="left" w:pos="254"/>
              </w:tabs>
              <w:spacing w:before="100" w:beforeAutospacing="1" w:after="100" w:afterAutospacing="1"/>
              <w:ind w:left="254" w:right="97" w:hanging="254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20.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DID REACTION ABATE AFTER STOPPING DRUG?</w:t>
            </w:r>
          </w:p>
        </w:tc>
      </w:tr>
      <w:tr w:rsidR="00630C28" w:rsidRPr="00AB49FB" w14:paraId="1B2D4897" w14:textId="77777777" w:rsidTr="006E20B3">
        <w:trPr>
          <w:trHeight w:val="237"/>
          <w:tblCellSpacing w:w="7" w:type="dxa"/>
          <w:jc w:val="center"/>
        </w:trPr>
        <w:tc>
          <w:tcPr>
            <w:tcW w:w="4036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69BB78" w14:textId="77777777" w:rsidR="00630C28" w:rsidRPr="00AB49FB" w:rsidRDefault="00630C28" w:rsidP="006E20B3">
            <w:pPr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</w:p>
        </w:tc>
        <w:bookmarkStart w:id="9" w:name="Check5"/>
        <w:tc>
          <w:tcPr>
            <w:tcW w:w="9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49B18C" w14:textId="77777777" w:rsidR="00630C28" w:rsidRPr="00AB49FB" w:rsidRDefault="00630C28" w:rsidP="006E20B3">
            <w:pPr>
              <w:tabs>
                <w:tab w:val="left" w:pos="258"/>
                <w:tab w:val="left" w:pos="683"/>
                <w:tab w:val="left" w:pos="1216"/>
              </w:tabs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9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YES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0" w:name="Check6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0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NO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1" w:name="Check7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1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NA</w:t>
            </w:r>
          </w:p>
        </w:tc>
      </w:tr>
      <w:tr w:rsidR="00630C28" w:rsidRPr="00AB49FB" w14:paraId="3C79D8B4" w14:textId="77777777" w:rsidTr="006E20B3">
        <w:trPr>
          <w:trHeight w:val="458"/>
          <w:tblCellSpacing w:w="7" w:type="dxa"/>
          <w:jc w:val="center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467EBB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15. DAILY DOSE(S)</w:t>
            </w:r>
          </w:p>
          <w:p w14:paraId="3278966A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2F291D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16. ROUTE(S) OF ADMINISTRATION</w:t>
            </w:r>
          </w:p>
          <w:p w14:paraId="474917C0" w14:textId="77777777" w:rsidR="00630C28" w:rsidRPr="00AB49FB" w:rsidRDefault="00630C28" w:rsidP="006E20B3">
            <w:pPr>
              <w:ind w:left="266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A20EEE6" w14:textId="77777777" w:rsidR="00630C28" w:rsidRPr="00AB49FB" w:rsidRDefault="00630C28" w:rsidP="006E20B3">
            <w:pPr>
              <w:tabs>
                <w:tab w:val="left" w:pos="258"/>
              </w:tabs>
              <w:spacing w:before="100" w:beforeAutospacing="1" w:after="100" w:afterAutospacing="1"/>
              <w:ind w:left="258" w:right="192" w:hanging="258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21.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DID REACTION REAPPEAR AFTER REINTRO- DUCTION?</w:t>
            </w:r>
          </w:p>
        </w:tc>
      </w:tr>
      <w:tr w:rsidR="00630C28" w:rsidRPr="00AB49FB" w14:paraId="113C1179" w14:textId="77777777" w:rsidTr="006E20B3">
        <w:trPr>
          <w:trHeight w:val="580"/>
          <w:tblCellSpacing w:w="7" w:type="dxa"/>
          <w:jc w:val="center"/>
        </w:trPr>
        <w:tc>
          <w:tcPr>
            <w:tcW w:w="4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7B417E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17. INDICATION(S) FOR USE</w:t>
            </w:r>
          </w:p>
          <w:p w14:paraId="788C38EA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4"/>
          </w:p>
        </w:tc>
        <w:bookmarkStart w:id="15" w:name="Check8"/>
        <w:tc>
          <w:tcPr>
            <w:tcW w:w="94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0676A" w14:textId="77777777" w:rsidR="00630C28" w:rsidRPr="00AB49FB" w:rsidRDefault="00630C28" w:rsidP="006E20B3">
            <w:pPr>
              <w:tabs>
                <w:tab w:val="left" w:pos="669"/>
                <w:tab w:val="left" w:pos="1236"/>
              </w:tabs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5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YES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6" w:name="Check9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6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NO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7" w:name="Check10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7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NA</w:t>
            </w:r>
          </w:p>
        </w:tc>
      </w:tr>
      <w:tr w:rsidR="00630C28" w:rsidRPr="00AB49FB" w14:paraId="41CB6DB9" w14:textId="77777777" w:rsidTr="006E20B3">
        <w:trPr>
          <w:trHeight w:val="480"/>
          <w:tblCellSpacing w:w="7" w:type="dxa"/>
          <w:jc w:val="center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76F8C4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18. THERAPY DATES (from/to)</w:t>
            </w:r>
          </w:p>
          <w:p w14:paraId="17325EAF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2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70D22" w14:textId="77777777" w:rsidR="00630C28" w:rsidRPr="00AB49FB" w:rsidRDefault="00630C28" w:rsidP="006E20B3">
            <w:pPr>
              <w:spacing w:before="100" w:beforeAutospacing="1"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19. THERAPY DURATION </w:t>
            </w:r>
          </w:p>
          <w:p w14:paraId="466F959C" w14:textId="77777777" w:rsidR="00630C28" w:rsidRPr="00AB49FB" w:rsidRDefault="00630C28" w:rsidP="006E20B3">
            <w:pPr>
              <w:ind w:left="266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9"/>
          </w:p>
        </w:tc>
      </w:tr>
    </w:tbl>
    <w:p w14:paraId="343D19D7" w14:textId="77777777" w:rsidR="00630C28" w:rsidRPr="007C7406" w:rsidRDefault="00630C28" w:rsidP="00630C28">
      <w:pPr>
        <w:jc w:val="center"/>
        <w:rPr>
          <w:rFonts w:ascii="Helvetica" w:hAnsi="Helvetica" w:cs="Helvetica"/>
          <w:sz w:val="8"/>
          <w:szCs w:val="8"/>
        </w:rPr>
      </w:pPr>
    </w:p>
    <w:p w14:paraId="27151976" w14:textId="77777777" w:rsidR="00630C28" w:rsidRPr="00AB49FB" w:rsidRDefault="00630C28" w:rsidP="00630C28">
      <w:pPr>
        <w:jc w:val="center"/>
        <w:rPr>
          <w:rFonts w:ascii="Helvetica" w:hAnsi="Helvetica" w:cs="Helvetica"/>
          <w:sz w:val="16"/>
          <w:szCs w:val="16"/>
        </w:rPr>
      </w:pPr>
      <w:r w:rsidRPr="00AB49FB">
        <w:rPr>
          <w:rFonts w:ascii="Helvetica" w:hAnsi="Helvetica" w:cs="Helvetica"/>
          <w:sz w:val="16"/>
          <w:szCs w:val="16"/>
        </w:rPr>
        <w:t xml:space="preserve">III. CONCOMITANT DRUG(S) AND HISTORY </w:t>
      </w:r>
    </w:p>
    <w:tbl>
      <w:tblPr>
        <w:tblW w:w="964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6"/>
      </w:tblGrid>
      <w:tr w:rsidR="00630C28" w:rsidRPr="00AB49FB" w14:paraId="696FE9B8" w14:textId="77777777" w:rsidTr="006E20B3">
        <w:trPr>
          <w:trHeight w:val="457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7E7ADD" w14:textId="77777777" w:rsidR="00630C28" w:rsidRPr="00AB49FB" w:rsidRDefault="00630C28" w:rsidP="006E20B3">
            <w:pPr>
              <w:spacing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22. CONCOMITANT DRUG(S) AND DATES OF ADMINISTRATION (exclude those used to treat reaction)</w:t>
            </w:r>
          </w:p>
          <w:p w14:paraId="623C568F" w14:textId="77777777" w:rsidR="00630C28" w:rsidRPr="00AB49FB" w:rsidRDefault="00630C28" w:rsidP="006E20B3">
            <w:pPr>
              <w:ind w:left="164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0"/>
          </w:p>
          <w:p w14:paraId="3FD1A9E7" w14:textId="77777777" w:rsidR="00630C28" w:rsidRPr="00AB49FB" w:rsidRDefault="00630C28" w:rsidP="006E20B3">
            <w:pPr>
              <w:spacing w:before="120"/>
              <w:ind w:left="164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630C28" w:rsidRPr="00AB49FB" w14:paraId="5A6B21EA" w14:textId="77777777" w:rsidTr="006E20B3">
        <w:trPr>
          <w:trHeight w:val="260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6619C7" w14:textId="77777777" w:rsidR="00630C28" w:rsidRPr="00AB49FB" w:rsidRDefault="00630C28" w:rsidP="006E20B3">
            <w:pPr>
              <w:spacing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23. OTHER RELEVANT HISTORY (e.g. diagnostics, allergies, pregnancy with last month of period, etc.) </w:t>
            </w:r>
          </w:p>
          <w:p w14:paraId="38F7AA48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1"/>
          </w:p>
          <w:p w14:paraId="104C4E79" w14:textId="77777777" w:rsidR="00630C28" w:rsidRPr="00AB49FB" w:rsidRDefault="00630C28" w:rsidP="006E20B3">
            <w:pPr>
              <w:spacing w:before="120"/>
              <w:ind w:left="164"/>
              <w:rPr>
                <w:rFonts w:ascii="Helvetica" w:hAnsi="Helvetica" w:cs="Helvetica"/>
                <w:sz w:val="14"/>
                <w:szCs w:val="14"/>
              </w:rPr>
            </w:pPr>
          </w:p>
        </w:tc>
      </w:tr>
    </w:tbl>
    <w:p w14:paraId="5B01036B" w14:textId="77777777" w:rsidR="00630C28" w:rsidRPr="007C7406" w:rsidRDefault="00630C28" w:rsidP="00630C28">
      <w:pPr>
        <w:jc w:val="center"/>
        <w:rPr>
          <w:rFonts w:ascii="Helvetica" w:hAnsi="Helvetica" w:cs="Helvetica"/>
          <w:sz w:val="8"/>
          <w:szCs w:val="8"/>
        </w:rPr>
      </w:pPr>
    </w:p>
    <w:p w14:paraId="50ED11E9" w14:textId="77777777" w:rsidR="00630C28" w:rsidRPr="00AB49FB" w:rsidRDefault="00630C28" w:rsidP="00630C28">
      <w:pPr>
        <w:jc w:val="center"/>
        <w:rPr>
          <w:rFonts w:ascii="Helvetica" w:hAnsi="Helvetica" w:cs="Helvetica"/>
          <w:sz w:val="16"/>
          <w:szCs w:val="16"/>
        </w:rPr>
      </w:pPr>
      <w:r w:rsidRPr="00AB49FB">
        <w:rPr>
          <w:rFonts w:ascii="Helvetica" w:hAnsi="Helvetica" w:cs="Helvetica"/>
          <w:sz w:val="16"/>
          <w:szCs w:val="16"/>
        </w:rPr>
        <w:t xml:space="preserve">IV. MANUFACTURER INFORMATION </w:t>
      </w:r>
    </w:p>
    <w:tbl>
      <w:tblPr>
        <w:tblW w:w="954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0"/>
        <w:gridCol w:w="2608"/>
        <w:gridCol w:w="4505"/>
      </w:tblGrid>
      <w:tr w:rsidR="00630C28" w:rsidRPr="00AB49FB" w14:paraId="08F42279" w14:textId="77777777" w:rsidTr="006E20B3">
        <w:trPr>
          <w:trHeight w:val="615"/>
          <w:tblCellSpacing w:w="7" w:type="dxa"/>
          <w:jc w:val="center"/>
        </w:trPr>
        <w:tc>
          <w:tcPr>
            <w:tcW w:w="2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D50305" w14:textId="77777777" w:rsidR="00630C28" w:rsidRPr="00AB49FB" w:rsidRDefault="00630C28" w:rsidP="006E20B3">
            <w:pPr>
              <w:spacing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24a. NAME AND ADDRESS OF MANUFACTURER</w:t>
            </w:r>
          </w:p>
          <w:p w14:paraId="53E19575" w14:textId="77777777" w:rsidR="00630C28" w:rsidRPr="00AB49FB" w:rsidRDefault="00630C28" w:rsidP="006E20B3">
            <w:pPr>
              <w:spacing w:after="120"/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2353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102F7DA7" w14:textId="77777777" w:rsidR="00630C28" w:rsidRPr="00AB49FB" w:rsidRDefault="00630C28" w:rsidP="006E20B3">
            <w:pPr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</w:p>
        </w:tc>
      </w:tr>
      <w:tr w:rsidR="00630C28" w:rsidRPr="00AB49FB" w14:paraId="2DBD501A" w14:textId="77777777" w:rsidTr="006E20B3">
        <w:trPr>
          <w:trHeight w:val="480"/>
          <w:tblCellSpacing w:w="7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DB3548" w14:textId="77777777" w:rsidR="00630C28" w:rsidRPr="00AB49FB" w:rsidRDefault="00630C28" w:rsidP="006E20B3">
            <w:pPr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97BCE9" w14:textId="77777777" w:rsidR="00630C28" w:rsidRPr="00AB49FB" w:rsidRDefault="00630C28" w:rsidP="006E20B3">
            <w:pPr>
              <w:spacing w:after="120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24b. MFR CONTROL NO.</w:t>
            </w:r>
          </w:p>
          <w:p w14:paraId="5437017F" w14:textId="77777777" w:rsidR="00630C28" w:rsidRPr="00AB49FB" w:rsidRDefault="00630C28" w:rsidP="006E20B3">
            <w:pPr>
              <w:ind w:left="153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2353" w:type="pct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5D415095" w14:textId="77777777" w:rsidR="00630C28" w:rsidRPr="00AB49FB" w:rsidRDefault="00630C28" w:rsidP="006E20B3">
            <w:pPr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630C28" w:rsidRPr="00AB49FB" w14:paraId="364BB2F5" w14:textId="77777777" w:rsidTr="006E20B3">
        <w:trPr>
          <w:trHeight w:val="540"/>
          <w:tblCellSpacing w:w="7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6C578" w14:textId="77777777" w:rsidR="00630C28" w:rsidRPr="00AB49FB" w:rsidRDefault="00630C28" w:rsidP="006E20B3">
            <w:pPr>
              <w:tabs>
                <w:tab w:val="left" w:pos="451"/>
              </w:tabs>
              <w:ind w:left="448" w:hanging="425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24c.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DATE RECEIVED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  <w:t>BY MANUFACTURER</w:t>
            </w:r>
          </w:p>
          <w:p w14:paraId="48C26622" w14:textId="77777777" w:rsidR="00630C28" w:rsidRPr="00AB49FB" w:rsidRDefault="00630C28" w:rsidP="006E20B3">
            <w:pPr>
              <w:tabs>
                <w:tab w:val="left" w:pos="167"/>
                <w:tab w:val="left" w:pos="451"/>
              </w:tabs>
              <w:ind w:left="448" w:hanging="425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4" w:name="Text15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50283" w14:textId="77777777" w:rsidR="00630C28" w:rsidRPr="00AB49FB" w:rsidRDefault="00630C28" w:rsidP="006E20B3">
            <w:pPr>
              <w:tabs>
                <w:tab w:val="left" w:pos="154"/>
                <w:tab w:val="left" w:pos="437"/>
                <w:tab w:val="left" w:pos="1143"/>
              </w:tabs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24d.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REPORT SOURCE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5" w:name="Check11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5"/>
            <w:r w:rsidRPr="00AB49FB">
              <w:rPr>
                <w:rFonts w:ascii="Helvetica" w:hAnsi="Helvetica" w:cs="Helvetica"/>
                <w:sz w:val="14"/>
                <w:szCs w:val="14"/>
              </w:rPr>
              <w:t> STUDY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6" w:name="Check12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6"/>
            <w:r w:rsidRPr="00AB49FB">
              <w:rPr>
                <w:rFonts w:ascii="Helvetica" w:hAnsi="Helvetica" w:cs="Helvetica"/>
                <w:sz w:val="14"/>
                <w:szCs w:val="14"/>
              </w:rPr>
              <w:t> LITERATURE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7" w:name="Check13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7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 HEALTH PROFESSIONAL </w:t>
            </w:r>
          </w:p>
        </w:tc>
        <w:tc>
          <w:tcPr>
            <w:tcW w:w="2353" w:type="pct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5ACE4576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630C28" w:rsidRPr="00AB49FB" w14:paraId="62DE410A" w14:textId="77777777" w:rsidTr="006E20B3">
        <w:trPr>
          <w:trHeight w:val="480"/>
          <w:tblCellSpacing w:w="7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1D3AD9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DATE OF THIS REPORT</w:t>
            </w:r>
          </w:p>
          <w:bookmarkStart w:id="28" w:name="Text16"/>
          <w:p w14:paraId="29674224" w14:textId="77777777" w:rsidR="00630C28" w:rsidRPr="00AB49FB" w:rsidRDefault="00630C28" w:rsidP="006E20B3">
            <w:pPr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AB49FB">
              <w:rPr>
                <w:rFonts w:ascii="Helvetica" w:hAnsi="Helvetica" w:cs="Helvetica"/>
                <w:sz w:val="14"/>
                <w:szCs w:val="14"/>
              </w:rP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13877" w14:textId="77777777" w:rsidR="00630C28" w:rsidRPr="00AB49FB" w:rsidRDefault="00630C28" w:rsidP="006E20B3">
            <w:pPr>
              <w:tabs>
                <w:tab w:val="left" w:pos="154"/>
                <w:tab w:val="left" w:pos="437"/>
                <w:tab w:val="left" w:pos="1146"/>
              </w:tabs>
              <w:spacing w:before="100" w:beforeAutospacing="1" w:after="100" w:afterAutospacing="1"/>
              <w:rPr>
                <w:rFonts w:ascii="Helvetica" w:hAnsi="Helvetica" w:cs="Helvetica"/>
                <w:sz w:val="14"/>
                <w:szCs w:val="14"/>
              </w:rPr>
            </w:pPr>
            <w:r w:rsidRPr="00AB49FB">
              <w:rPr>
                <w:rFonts w:ascii="Helvetica" w:hAnsi="Helvetica" w:cs="Helvetica"/>
                <w:sz w:val="14"/>
                <w:szCs w:val="14"/>
              </w:rPr>
              <w:t>25a.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  <w:t>REPORT TYPE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br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9" w:name="Check14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9"/>
            <w:r w:rsidRPr="00AB49FB">
              <w:rPr>
                <w:rFonts w:ascii="Helvetica" w:hAnsi="Helvetica" w:cs="Helvetica"/>
                <w:sz w:val="14"/>
                <w:szCs w:val="14"/>
              </w:rPr>
              <w:t> INITIAL</w:t>
            </w:r>
            <w:r w:rsidRPr="00AB49FB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30" w:name="Check15"/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B49FB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sz w:val="14"/>
                <w:szCs w:val="14"/>
              </w:rPr>
            </w:r>
            <w:r w:rsidR="00000000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AB49FB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30"/>
            <w:r w:rsidRPr="00AB49FB">
              <w:rPr>
                <w:rFonts w:ascii="Helvetica" w:hAnsi="Helvetica" w:cs="Helvetica"/>
                <w:sz w:val="14"/>
                <w:szCs w:val="14"/>
              </w:rPr>
              <w:t xml:space="preserve"> FOLLOWUP </w:t>
            </w:r>
          </w:p>
        </w:tc>
        <w:tc>
          <w:tcPr>
            <w:tcW w:w="2353" w:type="pct"/>
            <w:tcBorders>
              <w:top w:val="nil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1C021D2" w14:textId="77777777" w:rsidR="00630C28" w:rsidRPr="00AB49FB" w:rsidRDefault="00630C28" w:rsidP="006E20B3">
            <w:pPr>
              <w:rPr>
                <w:rFonts w:ascii="Helvetica" w:hAnsi="Helvetica" w:cs="Helvetica"/>
                <w:sz w:val="14"/>
                <w:szCs w:val="14"/>
              </w:rPr>
            </w:pPr>
          </w:p>
        </w:tc>
      </w:tr>
    </w:tbl>
    <w:p w14:paraId="755297F4" w14:textId="77777777" w:rsidR="00B27BC1" w:rsidRPr="000C369F" w:rsidRDefault="00B27BC1" w:rsidP="004C127A">
      <w:pPr>
        <w:pStyle w:val="DocumentTitleA"/>
        <w:jc w:val="left"/>
      </w:pPr>
    </w:p>
    <w:sectPr w:rsidR="00B27BC1" w:rsidRPr="000C369F" w:rsidSect="00B84D01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6B43" w14:textId="77777777" w:rsidR="007359BB" w:rsidRDefault="007359BB">
      <w:r>
        <w:separator/>
      </w:r>
    </w:p>
  </w:endnote>
  <w:endnote w:type="continuationSeparator" w:id="0">
    <w:p w14:paraId="13927EE7" w14:textId="77777777" w:rsidR="007359BB" w:rsidRDefault="0073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F4A82" w14:textId="77777777" w:rsidR="005B4D61" w:rsidRDefault="005B4D61" w:rsidP="003A757D">
                          <w:pPr>
                            <w:pStyle w:val="Footer"/>
                            <w:jc w:val="center"/>
                          </w:pPr>
                        </w:p>
                        <w:p w14:paraId="6DC7B4B8" w14:textId="651A10E9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1EEF4A82" w14:textId="77777777" w:rsidR="005B4D61" w:rsidRDefault="005B4D61" w:rsidP="003A757D">
                    <w:pPr>
                      <w:pStyle w:val="Footer"/>
                      <w:jc w:val="center"/>
                    </w:pPr>
                  </w:p>
                  <w:p w14:paraId="6DC7B4B8" w14:textId="651A10E9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17B68564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7F19BE">
                            <w:t>PV</w:t>
                          </w:r>
                          <w:r w:rsidR="00022A7F">
                            <w:t>00</w:t>
                          </w:r>
                          <w:r w:rsidR="007F19BE">
                            <w:t>1</w:t>
                          </w:r>
                          <w:r w:rsidR="00630C28">
                            <w:t>-T01</w:t>
                          </w:r>
                          <w:r w:rsidR="000C369F">
                            <w:t xml:space="preserve"> v</w:t>
                          </w:r>
                          <w:r w:rsidR="00CC3C54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365A48"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17B68564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7F19BE">
                      <w:t>PV</w:t>
                    </w:r>
                    <w:r w:rsidR="00022A7F">
                      <w:t>00</w:t>
                    </w:r>
                    <w:r w:rsidR="007F19BE">
                      <w:t>1</w:t>
                    </w:r>
                    <w:r w:rsidR="00630C28">
                      <w:t>-T01</w:t>
                    </w:r>
                    <w:r w:rsidR="000C369F">
                      <w:t xml:space="preserve"> v</w:t>
                    </w:r>
                    <w:r w:rsidR="00CC3C54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365A48">
                      <w:t>17 JUL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7429" w14:textId="77777777" w:rsidR="007359BB" w:rsidRDefault="007359BB">
      <w:r>
        <w:separator/>
      </w:r>
    </w:p>
  </w:footnote>
  <w:footnote w:type="continuationSeparator" w:id="0">
    <w:p w14:paraId="1592EB1D" w14:textId="77777777" w:rsidR="007359BB" w:rsidRDefault="0073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CAA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3B7B29E5"/>
    <w:multiLevelType w:val="hybridMultilevel"/>
    <w:tmpl w:val="DCBE296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ACF1A63"/>
    <w:multiLevelType w:val="hybridMultilevel"/>
    <w:tmpl w:val="F2320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644F0"/>
    <w:multiLevelType w:val="hybridMultilevel"/>
    <w:tmpl w:val="A8D0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94B1B"/>
    <w:multiLevelType w:val="hybridMultilevel"/>
    <w:tmpl w:val="4126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8187">
    <w:abstractNumId w:val="2"/>
  </w:num>
  <w:num w:numId="2" w16cid:durableId="809059531">
    <w:abstractNumId w:val="3"/>
  </w:num>
  <w:num w:numId="3" w16cid:durableId="1585413554">
    <w:abstractNumId w:val="1"/>
  </w:num>
  <w:num w:numId="4" w16cid:durableId="1500340578">
    <w:abstractNumId w:val="5"/>
  </w:num>
  <w:num w:numId="5" w16cid:durableId="6948010">
    <w:abstractNumId w:val="4"/>
  </w:num>
  <w:num w:numId="6" w16cid:durableId="1309096182">
    <w:abstractNumId w:val="6"/>
  </w:num>
  <w:num w:numId="7" w16cid:durableId="1842499274">
    <w:abstractNumId w:val="7"/>
  </w:num>
  <w:num w:numId="8" w16cid:durableId="10462173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67DF"/>
    <w:rsid w:val="001C7219"/>
    <w:rsid w:val="001C743E"/>
    <w:rsid w:val="001E211D"/>
    <w:rsid w:val="001E22EA"/>
    <w:rsid w:val="001E7355"/>
    <w:rsid w:val="001F1375"/>
    <w:rsid w:val="001F19F7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268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04B4"/>
    <w:rsid w:val="002C6BF3"/>
    <w:rsid w:val="002E03EF"/>
    <w:rsid w:val="002F2F4C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65A48"/>
    <w:rsid w:val="00372698"/>
    <w:rsid w:val="0037540A"/>
    <w:rsid w:val="00375901"/>
    <w:rsid w:val="00376A68"/>
    <w:rsid w:val="00390C83"/>
    <w:rsid w:val="0039116C"/>
    <w:rsid w:val="00395542"/>
    <w:rsid w:val="003A757D"/>
    <w:rsid w:val="003B432C"/>
    <w:rsid w:val="003C4156"/>
    <w:rsid w:val="003D4424"/>
    <w:rsid w:val="003D4912"/>
    <w:rsid w:val="003E6AAC"/>
    <w:rsid w:val="003E6DB7"/>
    <w:rsid w:val="003F4A9C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1D8F"/>
    <w:rsid w:val="004525D8"/>
    <w:rsid w:val="004558C6"/>
    <w:rsid w:val="00460BAB"/>
    <w:rsid w:val="00460E3E"/>
    <w:rsid w:val="00464672"/>
    <w:rsid w:val="0046791E"/>
    <w:rsid w:val="00467E43"/>
    <w:rsid w:val="00470573"/>
    <w:rsid w:val="00480030"/>
    <w:rsid w:val="00480606"/>
    <w:rsid w:val="00493EBB"/>
    <w:rsid w:val="004A1275"/>
    <w:rsid w:val="004A2329"/>
    <w:rsid w:val="004A73AC"/>
    <w:rsid w:val="004A7EB5"/>
    <w:rsid w:val="004B4D76"/>
    <w:rsid w:val="004B69C2"/>
    <w:rsid w:val="004B7936"/>
    <w:rsid w:val="004C127A"/>
    <w:rsid w:val="004C1F60"/>
    <w:rsid w:val="004C6D19"/>
    <w:rsid w:val="004D001C"/>
    <w:rsid w:val="004D622A"/>
    <w:rsid w:val="004E0A36"/>
    <w:rsid w:val="004F6583"/>
    <w:rsid w:val="004F7B01"/>
    <w:rsid w:val="005012D0"/>
    <w:rsid w:val="00504C70"/>
    <w:rsid w:val="00506137"/>
    <w:rsid w:val="00513CE7"/>
    <w:rsid w:val="00523A4F"/>
    <w:rsid w:val="00526FEA"/>
    <w:rsid w:val="00533C61"/>
    <w:rsid w:val="00537BD7"/>
    <w:rsid w:val="00550B7E"/>
    <w:rsid w:val="00555553"/>
    <w:rsid w:val="0056116D"/>
    <w:rsid w:val="00571DB0"/>
    <w:rsid w:val="005814CA"/>
    <w:rsid w:val="005936F0"/>
    <w:rsid w:val="005A066C"/>
    <w:rsid w:val="005A21CC"/>
    <w:rsid w:val="005A7B8D"/>
    <w:rsid w:val="005B0D21"/>
    <w:rsid w:val="005B0FC5"/>
    <w:rsid w:val="005B4D61"/>
    <w:rsid w:val="005B7EDD"/>
    <w:rsid w:val="005D1789"/>
    <w:rsid w:val="005D1E99"/>
    <w:rsid w:val="005E183F"/>
    <w:rsid w:val="005E52C3"/>
    <w:rsid w:val="00605014"/>
    <w:rsid w:val="00614786"/>
    <w:rsid w:val="00617426"/>
    <w:rsid w:val="0062028D"/>
    <w:rsid w:val="006214C3"/>
    <w:rsid w:val="00622F6B"/>
    <w:rsid w:val="00623F46"/>
    <w:rsid w:val="006250E1"/>
    <w:rsid w:val="00630C28"/>
    <w:rsid w:val="00635DCE"/>
    <w:rsid w:val="00640815"/>
    <w:rsid w:val="00643A43"/>
    <w:rsid w:val="006525FD"/>
    <w:rsid w:val="006558F2"/>
    <w:rsid w:val="00656849"/>
    <w:rsid w:val="00656890"/>
    <w:rsid w:val="00670165"/>
    <w:rsid w:val="0068371D"/>
    <w:rsid w:val="006845DA"/>
    <w:rsid w:val="00686232"/>
    <w:rsid w:val="006867DB"/>
    <w:rsid w:val="00687F6D"/>
    <w:rsid w:val="0069150C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16E8"/>
    <w:rsid w:val="006E214D"/>
    <w:rsid w:val="006E6AE2"/>
    <w:rsid w:val="006E7E89"/>
    <w:rsid w:val="006F10C8"/>
    <w:rsid w:val="0070052E"/>
    <w:rsid w:val="00703753"/>
    <w:rsid w:val="007037B0"/>
    <w:rsid w:val="00706FB6"/>
    <w:rsid w:val="007104FE"/>
    <w:rsid w:val="00717712"/>
    <w:rsid w:val="00732580"/>
    <w:rsid w:val="007359BB"/>
    <w:rsid w:val="007363DE"/>
    <w:rsid w:val="007401E8"/>
    <w:rsid w:val="00743669"/>
    <w:rsid w:val="00743A1A"/>
    <w:rsid w:val="00753234"/>
    <w:rsid w:val="00756457"/>
    <w:rsid w:val="00757D1E"/>
    <w:rsid w:val="007652E4"/>
    <w:rsid w:val="0077134A"/>
    <w:rsid w:val="0078189E"/>
    <w:rsid w:val="007868A3"/>
    <w:rsid w:val="00792EED"/>
    <w:rsid w:val="00793E41"/>
    <w:rsid w:val="00795FCA"/>
    <w:rsid w:val="00797A3B"/>
    <w:rsid w:val="007A04C7"/>
    <w:rsid w:val="007A418C"/>
    <w:rsid w:val="007A44C0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0D27"/>
    <w:rsid w:val="00862648"/>
    <w:rsid w:val="00864890"/>
    <w:rsid w:val="00864B7F"/>
    <w:rsid w:val="008723B8"/>
    <w:rsid w:val="00876707"/>
    <w:rsid w:val="00885148"/>
    <w:rsid w:val="00885270"/>
    <w:rsid w:val="00886905"/>
    <w:rsid w:val="00893EFD"/>
    <w:rsid w:val="008A017E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5C00"/>
    <w:rsid w:val="00997B4D"/>
    <w:rsid w:val="009A0BBA"/>
    <w:rsid w:val="009A2BA5"/>
    <w:rsid w:val="009C63A7"/>
    <w:rsid w:val="009C7228"/>
    <w:rsid w:val="009D2842"/>
    <w:rsid w:val="009D3E32"/>
    <w:rsid w:val="009E093D"/>
    <w:rsid w:val="009E76BE"/>
    <w:rsid w:val="009F0750"/>
    <w:rsid w:val="009F1E8E"/>
    <w:rsid w:val="009F290C"/>
    <w:rsid w:val="009F34AF"/>
    <w:rsid w:val="00A02EEF"/>
    <w:rsid w:val="00A050F8"/>
    <w:rsid w:val="00A1575B"/>
    <w:rsid w:val="00A223EE"/>
    <w:rsid w:val="00A32F2D"/>
    <w:rsid w:val="00A41E88"/>
    <w:rsid w:val="00A43541"/>
    <w:rsid w:val="00A47205"/>
    <w:rsid w:val="00A47271"/>
    <w:rsid w:val="00A502FC"/>
    <w:rsid w:val="00A63D2B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113BC"/>
    <w:rsid w:val="00B211F2"/>
    <w:rsid w:val="00B22CF3"/>
    <w:rsid w:val="00B247FB"/>
    <w:rsid w:val="00B27BC1"/>
    <w:rsid w:val="00B37C25"/>
    <w:rsid w:val="00B4467E"/>
    <w:rsid w:val="00B45848"/>
    <w:rsid w:val="00B513F2"/>
    <w:rsid w:val="00B5422B"/>
    <w:rsid w:val="00B5758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970BD"/>
    <w:rsid w:val="00BA0C5D"/>
    <w:rsid w:val="00BA244D"/>
    <w:rsid w:val="00BB21DA"/>
    <w:rsid w:val="00BC2B95"/>
    <w:rsid w:val="00BD3608"/>
    <w:rsid w:val="00BE0B99"/>
    <w:rsid w:val="00BF1ABD"/>
    <w:rsid w:val="00BF2971"/>
    <w:rsid w:val="00C06057"/>
    <w:rsid w:val="00C06749"/>
    <w:rsid w:val="00C12FAB"/>
    <w:rsid w:val="00C16B38"/>
    <w:rsid w:val="00C25F14"/>
    <w:rsid w:val="00C265AE"/>
    <w:rsid w:val="00C30DE7"/>
    <w:rsid w:val="00C3410E"/>
    <w:rsid w:val="00C37CB6"/>
    <w:rsid w:val="00C439BF"/>
    <w:rsid w:val="00C513DD"/>
    <w:rsid w:val="00C71B30"/>
    <w:rsid w:val="00C74016"/>
    <w:rsid w:val="00C7560F"/>
    <w:rsid w:val="00C94ADA"/>
    <w:rsid w:val="00CA70AA"/>
    <w:rsid w:val="00CA7194"/>
    <w:rsid w:val="00CB0E4D"/>
    <w:rsid w:val="00CB11EC"/>
    <w:rsid w:val="00CB44BD"/>
    <w:rsid w:val="00CB53B7"/>
    <w:rsid w:val="00CC3C54"/>
    <w:rsid w:val="00CC454A"/>
    <w:rsid w:val="00CC4B7A"/>
    <w:rsid w:val="00CD297B"/>
    <w:rsid w:val="00CE1FAA"/>
    <w:rsid w:val="00CE2274"/>
    <w:rsid w:val="00CE2E8A"/>
    <w:rsid w:val="00CF7AE9"/>
    <w:rsid w:val="00D002DB"/>
    <w:rsid w:val="00D0280F"/>
    <w:rsid w:val="00D168B8"/>
    <w:rsid w:val="00D2178B"/>
    <w:rsid w:val="00D218FD"/>
    <w:rsid w:val="00D228E1"/>
    <w:rsid w:val="00D2344E"/>
    <w:rsid w:val="00D251D0"/>
    <w:rsid w:val="00D367FA"/>
    <w:rsid w:val="00D4166E"/>
    <w:rsid w:val="00D6755C"/>
    <w:rsid w:val="00D70EC8"/>
    <w:rsid w:val="00D71A46"/>
    <w:rsid w:val="00D7621F"/>
    <w:rsid w:val="00D77162"/>
    <w:rsid w:val="00D77638"/>
    <w:rsid w:val="00D8584C"/>
    <w:rsid w:val="00D86A05"/>
    <w:rsid w:val="00D95B35"/>
    <w:rsid w:val="00D96F90"/>
    <w:rsid w:val="00DA15F7"/>
    <w:rsid w:val="00DB05C6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0E52"/>
    <w:rsid w:val="00E51B67"/>
    <w:rsid w:val="00E5332E"/>
    <w:rsid w:val="00E5689F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C4AAD"/>
    <w:rsid w:val="00ED19F0"/>
    <w:rsid w:val="00ED6F20"/>
    <w:rsid w:val="00EE2B3B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32BB7"/>
    <w:rsid w:val="00F413E1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380F"/>
    <w:rsid w:val="00FC554B"/>
    <w:rsid w:val="00FD1776"/>
    <w:rsid w:val="00FD5700"/>
    <w:rsid w:val="00FE25BA"/>
    <w:rsid w:val="00FE25CF"/>
    <w:rsid w:val="00FE31AF"/>
    <w:rsid w:val="00FE70A5"/>
    <w:rsid w:val="00FF7375"/>
    <w:rsid w:val="130A97A7"/>
    <w:rsid w:val="18A24E43"/>
    <w:rsid w:val="1AA59202"/>
    <w:rsid w:val="1BBB4F89"/>
    <w:rsid w:val="1BCA0575"/>
    <w:rsid w:val="1C26EFC6"/>
    <w:rsid w:val="26819DA3"/>
    <w:rsid w:val="306C8580"/>
    <w:rsid w:val="314D59D2"/>
    <w:rsid w:val="32C8C0BE"/>
    <w:rsid w:val="38227564"/>
    <w:rsid w:val="41C136A7"/>
    <w:rsid w:val="495FB5C0"/>
    <w:rsid w:val="4B9F59A8"/>
    <w:rsid w:val="4C1BC983"/>
    <w:rsid w:val="50FD2D28"/>
    <w:rsid w:val="53E0BBE9"/>
    <w:rsid w:val="5626DCA1"/>
    <w:rsid w:val="576C075E"/>
    <w:rsid w:val="578EADD2"/>
    <w:rsid w:val="5C72F7F0"/>
    <w:rsid w:val="60672EB6"/>
    <w:rsid w:val="64668C0C"/>
    <w:rsid w:val="666EED84"/>
    <w:rsid w:val="66C4846F"/>
    <w:rsid w:val="68448A7C"/>
    <w:rsid w:val="71861E55"/>
    <w:rsid w:val="7233E36F"/>
    <w:rsid w:val="74004067"/>
    <w:rsid w:val="75820C23"/>
    <w:rsid w:val="75EB43BA"/>
    <w:rsid w:val="7AB2C726"/>
    <w:rsid w:val="7EFB9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8A017E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A017E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4C127A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116D"/>
    <w:rPr>
      <w:color w:val="605E5C"/>
      <w:shd w:val="clear" w:color="auto" w:fill="E1DFDD"/>
    </w:rPr>
  </w:style>
  <w:style w:type="character" w:customStyle="1" w:styleId="ema-glossary-term">
    <w:name w:val="ema-glossary-term"/>
    <w:basedOn w:val="DefaultParagraphFont"/>
    <w:rsid w:val="00C265AE"/>
  </w:style>
  <w:style w:type="paragraph" w:styleId="Revision">
    <w:name w:val="Revision"/>
    <w:hidden/>
    <w:uiPriority w:val="99"/>
    <w:semiHidden/>
    <w:rsid w:val="008A01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</TotalTime>
  <Pages>2</Pages>
  <Words>307</Words>
  <Characters>1755</Characters>
  <Application>Microsoft Office Word</Application>
  <DocSecurity>0</DocSecurity>
  <Lines>14</Lines>
  <Paragraphs>4</Paragraphs>
  <ScaleCrop>false</ScaleCrop>
  <Company>LUHD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5</cp:revision>
  <cp:lastPrinted>2024-10-23T11:36:00Z</cp:lastPrinted>
  <dcterms:created xsi:type="dcterms:W3CDTF">2025-06-27T08:30:00Z</dcterms:created>
  <dcterms:modified xsi:type="dcterms:W3CDTF">2025-07-01T14:21:00Z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