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C9B3" w14:textId="77777777" w:rsidR="001656A0" w:rsidRDefault="001656A0" w:rsidP="001656A0">
      <w:pPr>
        <w:rPr>
          <w:rFonts w:ascii="Arial" w:hAnsi="Arial" w:cs="Arial"/>
          <w:sz w:val="20"/>
          <w:szCs w:val="20"/>
        </w:rPr>
      </w:pPr>
    </w:p>
    <w:p w14:paraId="695AB17D" w14:textId="77777777" w:rsidR="001656A0" w:rsidRPr="00A86811" w:rsidRDefault="001656A0" w:rsidP="001656A0">
      <w:pPr>
        <w:pStyle w:val="Heading1"/>
        <w:numPr>
          <w:ilvl w:val="0"/>
          <w:numId w:val="0"/>
        </w:numPr>
        <w:ind w:left="720"/>
        <w:jc w:val="center"/>
        <w:rPr>
          <w:rFonts w:ascii="Tilt Neon" w:hAnsi="Tilt Neon"/>
          <w:sz w:val="40"/>
          <w:szCs w:val="40"/>
        </w:rPr>
      </w:pPr>
      <w:r w:rsidRPr="00A86811">
        <w:rPr>
          <w:rFonts w:ascii="Tilt Neon" w:hAnsi="Tilt Neon"/>
          <w:sz w:val="40"/>
          <w:szCs w:val="40"/>
        </w:rPr>
        <w:t>SOP/DOCUMENT CIRCULATION</w:t>
      </w:r>
    </w:p>
    <w:p w14:paraId="575803F7" w14:textId="77777777" w:rsidR="001656A0" w:rsidRDefault="001656A0" w:rsidP="001656A0"/>
    <w:p w14:paraId="669D08B9" w14:textId="77777777" w:rsidR="001656A0" w:rsidRPr="00A86811" w:rsidRDefault="001656A0" w:rsidP="001656A0">
      <w:pPr>
        <w:tabs>
          <w:tab w:val="left" w:pos="720"/>
        </w:tabs>
        <w:jc w:val="both"/>
        <w:rPr>
          <w:rFonts w:ascii="Source Sans 3 Light" w:hAnsi="Source Sans 3 Light" w:cs="Arial"/>
        </w:rPr>
      </w:pPr>
      <w:r w:rsidRPr="00A86811">
        <w:rPr>
          <w:rFonts w:ascii="Source Sans 3 Light" w:hAnsi="Source Sans 3 Light" w:cs="Arial"/>
        </w:rPr>
        <w:t>Name (PRINT):</w:t>
      </w:r>
      <w:r w:rsidRPr="00A86811">
        <w:rPr>
          <w:rFonts w:ascii="Source Sans 3 Light" w:hAnsi="Source Sans 3 Light" w:cs="Arial"/>
        </w:rPr>
        <w:tab/>
        <w:t>……………………………….........................</w:t>
      </w:r>
    </w:p>
    <w:p w14:paraId="316493EC" w14:textId="77777777" w:rsidR="001656A0" w:rsidRPr="00A86811" w:rsidRDefault="001656A0" w:rsidP="001656A0">
      <w:pPr>
        <w:tabs>
          <w:tab w:val="left" w:pos="720"/>
        </w:tabs>
        <w:jc w:val="both"/>
        <w:rPr>
          <w:rFonts w:ascii="Source Sans 3 Light" w:hAnsi="Source Sans 3 Light" w:cs="Arial"/>
        </w:rPr>
      </w:pPr>
      <w:r w:rsidRPr="00A86811">
        <w:rPr>
          <w:rFonts w:ascii="Source Sans 3 Light" w:hAnsi="Source Sans 3 Light" w:cs="Arial"/>
        </w:rPr>
        <w:tab/>
      </w:r>
      <w:r w:rsidRPr="00A86811">
        <w:rPr>
          <w:rFonts w:ascii="Source Sans 3 Light" w:hAnsi="Source Sans 3 Light" w:cs="Arial"/>
        </w:rPr>
        <w:tab/>
      </w:r>
      <w:r w:rsidRPr="00A86811">
        <w:rPr>
          <w:rFonts w:ascii="Source Sans 3 Light" w:hAnsi="Source Sans 3 Light" w:cs="Arial"/>
        </w:rPr>
        <w:tab/>
      </w:r>
    </w:p>
    <w:p w14:paraId="7A8BA217" w14:textId="10E10270" w:rsidR="001656A0" w:rsidRPr="00A86811" w:rsidRDefault="001656A0" w:rsidP="001656A0">
      <w:pPr>
        <w:tabs>
          <w:tab w:val="left" w:pos="720"/>
        </w:tabs>
        <w:jc w:val="both"/>
        <w:rPr>
          <w:rFonts w:ascii="Source Sans 3 Light" w:hAnsi="Source Sans 3 Light" w:cs="Arial"/>
        </w:rPr>
      </w:pPr>
      <w:r w:rsidRPr="00A86811">
        <w:rPr>
          <w:rFonts w:ascii="Source Sans 3 Light" w:hAnsi="Source Sans 3 Light" w:cs="Arial"/>
        </w:rPr>
        <w:t>Role:</w:t>
      </w:r>
      <w:r w:rsidRPr="00A86811">
        <w:rPr>
          <w:rFonts w:ascii="Source Sans 3 Light" w:hAnsi="Source Sans 3 Light" w:cs="Arial"/>
        </w:rPr>
        <w:tab/>
      </w:r>
      <w:r>
        <w:rPr>
          <w:rFonts w:ascii="Source Sans 3 Light" w:hAnsi="Source Sans 3 Light" w:cs="Arial"/>
        </w:rPr>
        <w:tab/>
      </w:r>
      <w:r w:rsidRPr="00A86811">
        <w:rPr>
          <w:rFonts w:ascii="Source Sans 3 Light" w:hAnsi="Source Sans 3 Light" w:cs="Arial"/>
        </w:rPr>
        <w:t>……………………………….........................</w:t>
      </w:r>
    </w:p>
    <w:p w14:paraId="59D658FF" w14:textId="77777777" w:rsidR="001656A0" w:rsidRPr="00A86811" w:rsidRDefault="001656A0" w:rsidP="001656A0">
      <w:pPr>
        <w:tabs>
          <w:tab w:val="left" w:pos="720"/>
        </w:tabs>
        <w:jc w:val="both"/>
        <w:rPr>
          <w:rFonts w:ascii="Source Sans 3 Light" w:hAnsi="Source Sans 3 Light" w:cs="Arial"/>
          <w:sz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45" w:type="dxa"/>
          <w:right w:w="45" w:type="dxa"/>
        </w:tblCellMar>
        <w:tblLook w:val="01E0" w:firstRow="1" w:lastRow="1" w:firstColumn="1" w:lastColumn="1" w:noHBand="0" w:noVBand="0"/>
      </w:tblPr>
      <w:tblGrid>
        <w:gridCol w:w="4442"/>
        <w:gridCol w:w="4443"/>
      </w:tblGrid>
      <w:tr w:rsidR="001656A0" w:rsidRPr="00A86811" w14:paraId="62CBDDF1" w14:textId="77777777" w:rsidTr="00973625">
        <w:trPr>
          <w:cantSplit/>
          <w:trHeight w:val="504"/>
        </w:trPr>
        <w:tc>
          <w:tcPr>
            <w:tcW w:w="2500" w:type="pct"/>
            <w:shd w:val="clear" w:color="auto" w:fill="00325F"/>
            <w:vAlign w:val="center"/>
          </w:tcPr>
          <w:p w14:paraId="0F21063B" w14:textId="77777777" w:rsidR="001656A0" w:rsidRPr="00A86811" w:rsidRDefault="001656A0" w:rsidP="00973625">
            <w:pPr>
              <w:pStyle w:val="TableText09pt"/>
              <w:jc w:val="center"/>
              <w:rPr>
                <w:rFonts w:ascii="Source Sans 3 Light" w:hAnsi="Source Sans 3 Light"/>
                <w:b/>
                <w:iCs/>
                <w:sz w:val="24"/>
                <w:szCs w:val="24"/>
                <w:lang w:val="en-US"/>
              </w:rPr>
            </w:pPr>
            <w:r w:rsidRPr="00A86811">
              <w:rPr>
                <w:rFonts w:ascii="Source Sans 3 Light" w:hAnsi="Source Sans 3 Light"/>
                <w:b/>
                <w:iCs/>
                <w:sz w:val="24"/>
                <w:szCs w:val="24"/>
                <w:lang w:val="en-US"/>
              </w:rPr>
              <w:t>SOP/Document Number and Version</w:t>
            </w:r>
          </w:p>
        </w:tc>
        <w:tc>
          <w:tcPr>
            <w:tcW w:w="2500" w:type="pct"/>
            <w:shd w:val="clear" w:color="auto" w:fill="00325F"/>
            <w:vAlign w:val="center"/>
          </w:tcPr>
          <w:p w14:paraId="00F8C5E0" w14:textId="77777777" w:rsidR="001656A0" w:rsidRPr="00A86811" w:rsidRDefault="001656A0" w:rsidP="00973625">
            <w:pPr>
              <w:pStyle w:val="TableText09pt"/>
              <w:jc w:val="center"/>
              <w:rPr>
                <w:rFonts w:ascii="Source Sans 3 Light" w:hAnsi="Source Sans 3 Light"/>
                <w:b/>
                <w:iCs/>
                <w:sz w:val="24"/>
                <w:szCs w:val="24"/>
                <w:lang w:val="en-US"/>
              </w:rPr>
            </w:pPr>
            <w:r w:rsidRPr="00A86811">
              <w:rPr>
                <w:rFonts w:ascii="Source Sans 3 Light" w:hAnsi="Source Sans 3 Light"/>
                <w:b/>
                <w:iCs/>
                <w:sz w:val="24"/>
                <w:szCs w:val="24"/>
                <w:lang w:val="en-US"/>
              </w:rPr>
              <w:t>*Signature/Date</w:t>
            </w:r>
          </w:p>
        </w:tc>
      </w:tr>
      <w:tr w:rsidR="001656A0" w:rsidRPr="00A86811" w14:paraId="63D25AF8" w14:textId="77777777" w:rsidTr="00973625">
        <w:trPr>
          <w:cantSplit/>
          <w:trHeight w:val="851"/>
        </w:trPr>
        <w:tc>
          <w:tcPr>
            <w:tcW w:w="2500" w:type="pct"/>
          </w:tcPr>
          <w:p w14:paraId="420E4FE7" w14:textId="77777777" w:rsidR="001656A0" w:rsidRPr="00A86811" w:rsidRDefault="001656A0" w:rsidP="00973625">
            <w:pPr>
              <w:pStyle w:val="TableText09pt"/>
              <w:rPr>
                <w:rFonts w:ascii="Source Sans 3 Light" w:hAnsi="Source Sans 3 Light"/>
                <w:iCs/>
                <w:lang w:val="en-US"/>
              </w:rPr>
            </w:pPr>
          </w:p>
        </w:tc>
        <w:tc>
          <w:tcPr>
            <w:tcW w:w="2500" w:type="pct"/>
            <w:shd w:val="clear" w:color="auto" w:fill="auto"/>
          </w:tcPr>
          <w:p w14:paraId="3A1C1EB2" w14:textId="77777777" w:rsidR="001656A0" w:rsidRPr="00A86811" w:rsidRDefault="001656A0" w:rsidP="00973625">
            <w:pPr>
              <w:pStyle w:val="TableText09pt"/>
              <w:rPr>
                <w:rFonts w:ascii="Source Sans 3 Light" w:hAnsi="Source Sans 3 Light"/>
                <w:iCs/>
                <w:lang w:val="en-US"/>
              </w:rPr>
            </w:pPr>
          </w:p>
        </w:tc>
      </w:tr>
      <w:tr w:rsidR="001656A0" w:rsidRPr="00A86811" w14:paraId="249FD2AD" w14:textId="77777777" w:rsidTr="00973625">
        <w:trPr>
          <w:cantSplit/>
          <w:trHeight w:val="851"/>
        </w:trPr>
        <w:tc>
          <w:tcPr>
            <w:tcW w:w="2500" w:type="pct"/>
          </w:tcPr>
          <w:p w14:paraId="17F8C0CD" w14:textId="77777777" w:rsidR="001656A0" w:rsidRPr="00A86811" w:rsidRDefault="001656A0" w:rsidP="00973625">
            <w:pPr>
              <w:pStyle w:val="TableText09pt"/>
              <w:rPr>
                <w:rFonts w:ascii="Source Sans 3 Light" w:hAnsi="Source Sans 3 Light"/>
                <w:iCs/>
                <w:lang w:val="en-US"/>
              </w:rPr>
            </w:pPr>
          </w:p>
        </w:tc>
        <w:tc>
          <w:tcPr>
            <w:tcW w:w="2500" w:type="pct"/>
            <w:shd w:val="clear" w:color="auto" w:fill="auto"/>
          </w:tcPr>
          <w:p w14:paraId="3D0930BF" w14:textId="77777777" w:rsidR="001656A0" w:rsidRPr="00A86811" w:rsidRDefault="001656A0" w:rsidP="00973625">
            <w:pPr>
              <w:pStyle w:val="TableText09pt"/>
              <w:rPr>
                <w:rFonts w:ascii="Source Sans 3 Light" w:hAnsi="Source Sans 3 Light"/>
                <w:iCs/>
                <w:lang w:val="en-US"/>
              </w:rPr>
            </w:pPr>
          </w:p>
        </w:tc>
      </w:tr>
      <w:tr w:rsidR="001656A0" w:rsidRPr="00A86811" w14:paraId="0D95CCB4" w14:textId="77777777" w:rsidTr="00973625">
        <w:trPr>
          <w:cantSplit/>
          <w:trHeight w:val="851"/>
        </w:trPr>
        <w:tc>
          <w:tcPr>
            <w:tcW w:w="2500" w:type="pct"/>
          </w:tcPr>
          <w:p w14:paraId="2261EEAC" w14:textId="77777777" w:rsidR="001656A0" w:rsidRPr="00A86811" w:rsidRDefault="001656A0" w:rsidP="00973625">
            <w:pPr>
              <w:pStyle w:val="TableText09pt"/>
              <w:rPr>
                <w:rFonts w:ascii="Source Sans 3 Light" w:hAnsi="Source Sans 3 Light"/>
                <w:iCs/>
                <w:lang w:val="en-US"/>
              </w:rPr>
            </w:pPr>
          </w:p>
        </w:tc>
        <w:tc>
          <w:tcPr>
            <w:tcW w:w="2500" w:type="pct"/>
            <w:shd w:val="clear" w:color="auto" w:fill="auto"/>
          </w:tcPr>
          <w:p w14:paraId="220DFC53" w14:textId="77777777" w:rsidR="001656A0" w:rsidRPr="00A86811" w:rsidRDefault="001656A0" w:rsidP="00973625">
            <w:pPr>
              <w:pStyle w:val="TableText09pt"/>
              <w:rPr>
                <w:rFonts w:ascii="Source Sans 3 Light" w:hAnsi="Source Sans 3 Light"/>
                <w:iCs/>
                <w:lang w:val="en-US"/>
              </w:rPr>
            </w:pPr>
          </w:p>
        </w:tc>
      </w:tr>
      <w:tr w:rsidR="001656A0" w:rsidRPr="00A86811" w14:paraId="58AC006B" w14:textId="77777777" w:rsidTr="00973625">
        <w:trPr>
          <w:cantSplit/>
          <w:trHeight w:val="851"/>
        </w:trPr>
        <w:tc>
          <w:tcPr>
            <w:tcW w:w="2500" w:type="pct"/>
          </w:tcPr>
          <w:p w14:paraId="46DAD2FB" w14:textId="77777777" w:rsidR="001656A0" w:rsidRPr="00A86811" w:rsidRDefault="001656A0" w:rsidP="00973625">
            <w:pPr>
              <w:pStyle w:val="TableText09pt"/>
              <w:rPr>
                <w:rFonts w:ascii="Source Sans 3 Light" w:hAnsi="Source Sans 3 Light"/>
                <w:iCs/>
                <w:lang w:val="en-US"/>
              </w:rPr>
            </w:pPr>
          </w:p>
        </w:tc>
        <w:tc>
          <w:tcPr>
            <w:tcW w:w="2500" w:type="pct"/>
            <w:shd w:val="clear" w:color="auto" w:fill="auto"/>
          </w:tcPr>
          <w:p w14:paraId="53DCCCDC" w14:textId="77777777" w:rsidR="001656A0" w:rsidRPr="00A86811" w:rsidRDefault="001656A0" w:rsidP="00973625">
            <w:pPr>
              <w:pStyle w:val="TableText09pt"/>
              <w:rPr>
                <w:rFonts w:ascii="Source Sans 3 Light" w:hAnsi="Source Sans 3 Light"/>
                <w:iCs/>
                <w:lang w:val="en-US"/>
              </w:rPr>
            </w:pPr>
          </w:p>
        </w:tc>
      </w:tr>
      <w:tr w:rsidR="001656A0" w:rsidRPr="00A86811" w14:paraId="343C3AE6" w14:textId="77777777" w:rsidTr="00973625">
        <w:trPr>
          <w:cantSplit/>
          <w:trHeight w:val="851"/>
        </w:trPr>
        <w:tc>
          <w:tcPr>
            <w:tcW w:w="2500" w:type="pct"/>
          </w:tcPr>
          <w:p w14:paraId="5998E34F" w14:textId="77777777" w:rsidR="001656A0" w:rsidRPr="00A86811" w:rsidRDefault="001656A0" w:rsidP="00973625">
            <w:pPr>
              <w:pStyle w:val="TableText09pt"/>
              <w:rPr>
                <w:rFonts w:ascii="Source Sans 3 Light" w:hAnsi="Source Sans 3 Light"/>
                <w:iCs/>
                <w:lang w:val="en-US"/>
              </w:rPr>
            </w:pPr>
          </w:p>
        </w:tc>
        <w:tc>
          <w:tcPr>
            <w:tcW w:w="2500" w:type="pct"/>
            <w:shd w:val="clear" w:color="auto" w:fill="auto"/>
          </w:tcPr>
          <w:p w14:paraId="595530C1" w14:textId="77777777" w:rsidR="001656A0" w:rsidRPr="00A86811" w:rsidRDefault="001656A0" w:rsidP="00973625">
            <w:pPr>
              <w:pStyle w:val="TableText09pt"/>
              <w:rPr>
                <w:rFonts w:ascii="Source Sans 3 Light" w:hAnsi="Source Sans 3 Light"/>
                <w:iCs/>
                <w:lang w:val="en-US"/>
              </w:rPr>
            </w:pPr>
          </w:p>
        </w:tc>
      </w:tr>
      <w:tr w:rsidR="001656A0" w:rsidRPr="00A86811" w14:paraId="274996C0" w14:textId="77777777" w:rsidTr="00973625">
        <w:trPr>
          <w:cantSplit/>
          <w:trHeight w:val="851"/>
        </w:trPr>
        <w:tc>
          <w:tcPr>
            <w:tcW w:w="2500" w:type="pct"/>
          </w:tcPr>
          <w:p w14:paraId="05AC5AC8" w14:textId="77777777" w:rsidR="001656A0" w:rsidRPr="00A86811" w:rsidRDefault="001656A0" w:rsidP="00973625">
            <w:pPr>
              <w:pStyle w:val="TableText09pt"/>
              <w:rPr>
                <w:rFonts w:ascii="Source Sans 3 Light" w:hAnsi="Source Sans 3 Light"/>
                <w:iCs/>
                <w:lang w:val="en-US"/>
              </w:rPr>
            </w:pPr>
          </w:p>
        </w:tc>
        <w:tc>
          <w:tcPr>
            <w:tcW w:w="2500" w:type="pct"/>
            <w:shd w:val="clear" w:color="auto" w:fill="auto"/>
          </w:tcPr>
          <w:p w14:paraId="40235A3C" w14:textId="77777777" w:rsidR="001656A0" w:rsidRPr="00A86811" w:rsidRDefault="001656A0" w:rsidP="00973625">
            <w:pPr>
              <w:pStyle w:val="TableText09pt"/>
              <w:rPr>
                <w:rFonts w:ascii="Source Sans 3 Light" w:hAnsi="Source Sans 3 Light"/>
                <w:iCs/>
                <w:lang w:val="en-US"/>
              </w:rPr>
            </w:pPr>
          </w:p>
        </w:tc>
      </w:tr>
      <w:tr w:rsidR="001656A0" w:rsidRPr="00A86811" w14:paraId="64A81744" w14:textId="77777777" w:rsidTr="00973625">
        <w:trPr>
          <w:cantSplit/>
          <w:trHeight w:val="851"/>
        </w:trPr>
        <w:tc>
          <w:tcPr>
            <w:tcW w:w="2500" w:type="pct"/>
          </w:tcPr>
          <w:p w14:paraId="4D290D41" w14:textId="77777777" w:rsidR="001656A0" w:rsidRPr="00A86811" w:rsidRDefault="001656A0" w:rsidP="00973625">
            <w:pPr>
              <w:pStyle w:val="TableText09pt"/>
              <w:rPr>
                <w:rFonts w:ascii="Source Sans 3 Light" w:hAnsi="Source Sans 3 Light"/>
                <w:iCs/>
                <w:lang w:val="en-US"/>
              </w:rPr>
            </w:pPr>
          </w:p>
        </w:tc>
        <w:tc>
          <w:tcPr>
            <w:tcW w:w="2500" w:type="pct"/>
            <w:shd w:val="clear" w:color="auto" w:fill="auto"/>
          </w:tcPr>
          <w:p w14:paraId="3AEE57B9" w14:textId="77777777" w:rsidR="001656A0" w:rsidRPr="00A86811" w:rsidRDefault="001656A0" w:rsidP="00973625">
            <w:pPr>
              <w:pStyle w:val="TableText09pt"/>
              <w:rPr>
                <w:rFonts w:ascii="Source Sans 3 Light" w:hAnsi="Source Sans 3 Light"/>
                <w:iCs/>
                <w:lang w:val="en-US"/>
              </w:rPr>
            </w:pPr>
          </w:p>
        </w:tc>
      </w:tr>
      <w:tr w:rsidR="001656A0" w:rsidRPr="00A86811" w14:paraId="4AB44431" w14:textId="77777777" w:rsidTr="00973625">
        <w:trPr>
          <w:cantSplit/>
          <w:trHeight w:val="851"/>
        </w:trPr>
        <w:tc>
          <w:tcPr>
            <w:tcW w:w="2500" w:type="pct"/>
          </w:tcPr>
          <w:p w14:paraId="1F917B59" w14:textId="77777777" w:rsidR="001656A0" w:rsidRPr="00A86811" w:rsidRDefault="001656A0" w:rsidP="00973625">
            <w:pPr>
              <w:pStyle w:val="TableText09pt"/>
              <w:rPr>
                <w:rFonts w:ascii="Source Sans 3 Light" w:hAnsi="Source Sans 3 Light"/>
                <w:iCs/>
                <w:lang w:val="en-US"/>
              </w:rPr>
            </w:pPr>
          </w:p>
        </w:tc>
        <w:tc>
          <w:tcPr>
            <w:tcW w:w="2500" w:type="pct"/>
            <w:shd w:val="clear" w:color="auto" w:fill="auto"/>
          </w:tcPr>
          <w:p w14:paraId="2B35D189" w14:textId="77777777" w:rsidR="001656A0" w:rsidRPr="00A86811" w:rsidRDefault="001656A0" w:rsidP="00973625">
            <w:pPr>
              <w:pStyle w:val="TableText09pt"/>
              <w:rPr>
                <w:rFonts w:ascii="Source Sans 3 Light" w:hAnsi="Source Sans 3 Light"/>
                <w:iCs/>
                <w:lang w:val="en-US"/>
              </w:rPr>
            </w:pPr>
          </w:p>
        </w:tc>
      </w:tr>
      <w:tr w:rsidR="001656A0" w:rsidRPr="00A86811" w14:paraId="79411876" w14:textId="77777777" w:rsidTr="00973625">
        <w:trPr>
          <w:cantSplit/>
          <w:trHeight w:val="851"/>
        </w:trPr>
        <w:tc>
          <w:tcPr>
            <w:tcW w:w="2500" w:type="pct"/>
          </w:tcPr>
          <w:p w14:paraId="00A8FA53" w14:textId="77777777" w:rsidR="001656A0" w:rsidRPr="00A86811" w:rsidRDefault="001656A0" w:rsidP="00973625">
            <w:pPr>
              <w:pStyle w:val="TableText09pt"/>
              <w:rPr>
                <w:rFonts w:ascii="Source Sans 3 Light" w:hAnsi="Source Sans 3 Light"/>
                <w:iCs/>
                <w:lang w:val="en-US"/>
              </w:rPr>
            </w:pPr>
          </w:p>
        </w:tc>
        <w:tc>
          <w:tcPr>
            <w:tcW w:w="2500" w:type="pct"/>
            <w:shd w:val="clear" w:color="auto" w:fill="auto"/>
          </w:tcPr>
          <w:p w14:paraId="6D97F28E" w14:textId="77777777" w:rsidR="001656A0" w:rsidRPr="00A86811" w:rsidRDefault="001656A0" w:rsidP="00973625">
            <w:pPr>
              <w:pStyle w:val="TableText09pt"/>
              <w:rPr>
                <w:rFonts w:ascii="Source Sans 3 Light" w:hAnsi="Source Sans 3 Light"/>
                <w:iCs/>
                <w:lang w:val="en-US"/>
              </w:rPr>
            </w:pPr>
          </w:p>
        </w:tc>
      </w:tr>
      <w:tr w:rsidR="001656A0" w:rsidRPr="00A86811" w14:paraId="0EBA1CF0" w14:textId="77777777" w:rsidTr="00973625">
        <w:trPr>
          <w:cantSplit/>
          <w:trHeight w:val="851"/>
        </w:trPr>
        <w:tc>
          <w:tcPr>
            <w:tcW w:w="2500" w:type="pct"/>
          </w:tcPr>
          <w:p w14:paraId="51545B61" w14:textId="77777777" w:rsidR="001656A0" w:rsidRPr="00A86811" w:rsidRDefault="001656A0" w:rsidP="00973625">
            <w:pPr>
              <w:pStyle w:val="TableText09pt"/>
              <w:rPr>
                <w:rFonts w:ascii="Source Sans 3 Light" w:hAnsi="Source Sans 3 Light"/>
                <w:iCs/>
                <w:lang w:val="en-US"/>
              </w:rPr>
            </w:pPr>
          </w:p>
        </w:tc>
        <w:tc>
          <w:tcPr>
            <w:tcW w:w="2500" w:type="pct"/>
            <w:shd w:val="clear" w:color="auto" w:fill="auto"/>
          </w:tcPr>
          <w:p w14:paraId="2C428376" w14:textId="77777777" w:rsidR="001656A0" w:rsidRPr="00A86811" w:rsidRDefault="001656A0" w:rsidP="00973625">
            <w:pPr>
              <w:pStyle w:val="TableText09pt"/>
              <w:rPr>
                <w:rFonts w:ascii="Source Sans 3 Light" w:hAnsi="Source Sans 3 Light"/>
                <w:iCs/>
                <w:lang w:val="en-US"/>
              </w:rPr>
            </w:pPr>
          </w:p>
        </w:tc>
      </w:tr>
    </w:tbl>
    <w:p w14:paraId="14F4D937" w14:textId="77777777" w:rsidR="001656A0" w:rsidRPr="00A86811" w:rsidRDefault="001656A0" w:rsidP="001656A0">
      <w:pPr>
        <w:tabs>
          <w:tab w:val="left" w:pos="720"/>
        </w:tabs>
        <w:jc w:val="both"/>
        <w:rPr>
          <w:rFonts w:ascii="Source Sans 3 Light" w:hAnsi="Source Sans 3 Light" w:cs="Arial"/>
          <w:i/>
          <w:sz w:val="20"/>
          <w:szCs w:val="20"/>
        </w:rPr>
      </w:pPr>
      <w:r w:rsidRPr="00A86811">
        <w:rPr>
          <w:rFonts w:ascii="Source Sans 3 Light" w:hAnsi="Source Sans 3 Light" w:cs="Arial"/>
          <w:i/>
          <w:sz w:val="20"/>
          <w:szCs w:val="20"/>
        </w:rPr>
        <w:t>*Confirmed as read and understood</w:t>
      </w:r>
    </w:p>
    <w:p w14:paraId="3F99C087" w14:textId="77777777" w:rsidR="00B27BC1" w:rsidRPr="001656A0" w:rsidRDefault="00B27BC1" w:rsidP="001656A0"/>
    <w:sectPr w:rsidR="00B27BC1" w:rsidRPr="001656A0" w:rsidSect="006E6AE2">
      <w:headerReference w:type="default" r:id="rId11"/>
      <w:footerReference w:type="even" r:id="rId12"/>
      <w:footerReference w:type="default" r:id="rId13"/>
      <w:pgSz w:w="11906" w:h="16838"/>
      <w:pgMar w:top="1440" w:right="1304" w:bottom="1440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4F4E" w14:textId="77777777" w:rsidR="003C165F" w:rsidRDefault="003C165F">
      <w:r>
        <w:separator/>
      </w:r>
    </w:p>
  </w:endnote>
  <w:endnote w:type="continuationSeparator" w:id="0">
    <w:p w14:paraId="1F898119" w14:textId="77777777" w:rsidR="003C165F" w:rsidRDefault="003C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5463D48E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DE3071" w14:textId="77777777" w:rsidR="00E938E1" w:rsidRDefault="00E938E1" w:rsidP="009C7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19A33663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256A2C8A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753B62ED" w14:textId="77777777" w:rsidR="008B0E17" w:rsidRDefault="000C369F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BBA84B" wp14:editId="1C341319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083041" w14:textId="41904BCE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QA001</w:t>
                          </w:r>
                          <w:r w:rsidR="001656A0">
                            <w:t>-F02</w:t>
                          </w:r>
                          <w:r w:rsidR="000C369F">
                            <w:t xml:space="preserve"> v</w:t>
                          </w:r>
                          <w:r w:rsidR="001656A0">
                            <w:t>2</w:t>
                          </w:r>
                          <w:r w:rsidR="000C369F">
                            <w:t>.0</w:t>
                          </w:r>
                          <w:r w:rsidR="000C369F">
                            <w:br/>
                            <w:t xml:space="preserve">Effective Date: </w:t>
                          </w:r>
                          <w:r w:rsidR="001656A0">
                            <w:t>10-Sep-2024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BBA84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" filled="f" stroked="f" strokeweight=".5pt">
              <v:textbox>
                <w:txbxContent>
                  <w:p w14:paraId="67083041" w14:textId="41904BCE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QA001</w:t>
                    </w:r>
                    <w:r w:rsidR="001656A0">
                      <w:t>-F02</w:t>
                    </w:r>
                    <w:r w:rsidR="000C369F">
                      <w:t xml:space="preserve"> v</w:t>
                    </w:r>
                    <w:r w:rsidR="001656A0">
                      <w:t>2</w:t>
                    </w:r>
                    <w:r w:rsidR="000C369F">
                      <w:t>.0</w:t>
                    </w:r>
                    <w:r w:rsidR="000C369F">
                      <w:br/>
                      <w:t xml:space="preserve">Effective Date: </w:t>
                    </w:r>
                    <w:r w:rsidR="001656A0">
                      <w:t>10-Sep-2024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4CD755C" wp14:editId="291C04A5">
              <wp:simplePos x="0" y="0"/>
              <wp:positionH relativeFrom="column">
                <wp:posOffset>-20320</wp:posOffset>
              </wp:positionH>
              <wp:positionV relativeFrom="paragraph">
                <wp:posOffset>-193224</wp:posOffset>
              </wp:positionV>
              <wp:extent cx="3611880" cy="458470"/>
              <wp:effectExtent l="0" t="0" r="0" b="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B166C3" w14:textId="57B8EA1D" w:rsidR="006E6AE2" w:rsidRPr="009A0BBA" w:rsidRDefault="006E6AE2" w:rsidP="006E6AE2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4CD755C" id="_x0000_s1027" type="#_x0000_t202" style="position:absolute;margin-left:-1.6pt;margin-top:-15.2pt;width:284.4pt;height:36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snGgIAADMEAAAOAAAAZHJzL2Uyb0RvYy54bWysU01vGyEQvVfqf0Dc6/U6tuOsvI7cRK4q&#10;RUkkp8oZs+BFYhkK2Lvur+/A+ktpT1UvMDDDfLz3mN93jSZ74bwCU9J8MKREGA6VMtuS/nhbfZlR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" filled="f" stroked="f" strokeweight=".5pt">
              <v:textbox>
                <w:txbxContent>
                  <w:p w14:paraId="0FB166C3" w14:textId="57B8EA1D" w:rsidR="006E6AE2" w:rsidRPr="009A0BBA" w:rsidRDefault="006E6AE2" w:rsidP="006E6AE2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2EAE697" wp14:editId="789CEE9E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5B5D6D" id="Group 10" o:spid="_x0000_s1026" style="position:absolute;margin-left:-95pt;margin-top:-19.55pt;width:621.6pt;height:79.15pt;z-index:251667456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 strokecolor="white [3212]" strokeweight=".5pt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B1358" wp14:editId="07A1D8D6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FE4695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77B1358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16FE4695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EF0F" w14:textId="77777777" w:rsidR="003C165F" w:rsidRDefault="003C165F">
      <w:r>
        <w:separator/>
      </w:r>
    </w:p>
  </w:footnote>
  <w:footnote w:type="continuationSeparator" w:id="0">
    <w:p w14:paraId="71A13E16" w14:textId="77777777" w:rsidR="003C165F" w:rsidRDefault="003C1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2AB9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390DEA" wp14:editId="1ED7BB27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1473D84" id="Rectangle 4" o:spid="_x0000_s1026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338548" wp14:editId="348D0B40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D0CA847" id="Rectangle 4" o:spid="_x0000_s1026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F565E7" wp14:editId="5E53059D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ADA0B1" id="Rectangle 4" o:spid="_x0000_s1026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 fillcolor="#0096dc" stroked="f" strokeweight="1pt"/>
          </w:pict>
        </mc:Fallback>
      </mc:AlternateContent>
    </w:r>
    <w:r>
      <w:rPr>
        <w:noProof/>
      </w:rPr>
      <w:drawing>
        <wp:inline distT="0" distB="0" distL="0" distR="0" wp14:anchorId="320B48CE" wp14:editId="75F4C878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B09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837F33"/>
    <w:multiLevelType w:val="multilevel"/>
    <w:tmpl w:val="35B4A4C8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17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7980827"/>
    <w:multiLevelType w:val="multilevel"/>
    <w:tmpl w:val="9C0029D4"/>
    <w:numStyleLink w:val="Style1"/>
  </w:abstractNum>
  <w:abstractNum w:abstractNumId="23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203972">
    <w:abstractNumId w:val="15"/>
  </w:num>
  <w:num w:numId="2" w16cid:durableId="2068794485">
    <w:abstractNumId w:val="5"/>
  </w:num>
  <w:num w:numId="3" w16cid:durableId="1451632113">
    <w:abstractNumId w:val="27"/>
  </w:num>
  <w:num w:numId="4" w16cid:durableId="1617592029">
    <w:abstractNumId w:val="21"/>
  </w:num>
  <w:num w:numId="5" w16cid:durableId="1071926371">
    <w:abstractNumId w:val="24"/>
  </w:num>
  <w:num w:numId="6" w16cid:durableId="632442825">
    <w:abstractNumId w:val="19"/>
  </w:num>
  <w:num w:numId="7" w16cid:durableId="2133280612">
    <w:abstractNumId w:val="32"/>
  </w:num>
  <w:num w:numId="8" w16cid:durableId="273365938">
    <w:abstractNumId w:val="11"/>
  </w:num>
  <w:num w:numId="9" w16cid:durableId="730663321">
    <w:abstractNumId w:val="26"/>
  </w:num>
  <w:num w:numId="10" w16cid:durableId="1446772813">
    <w:abstractNumId w:val="30"/>
  </w:num>
  <w:num w:numId="11" w16cid:durableId="2054423618">
    <w:abstractNumId w:val="14"/>
  </w:num>
  <w:num w:numId="12" w16cid:durableId="918514977">
    <w:abstractNumId w:val="23"/>
  </w:num>
  <w:num w:numId="13" w16cid:durableId="1093356480">
    <w:abstractNumId w:val="3"/>
  </w:num>
  <w:num w:numId="14" w16cid:durableId="1062867998">
    <w:abstractNumId w:val="12"/>
  </w:num>
  <w:num w:numId="15" w16cid:durableId="1423407326">
    <w:abstractNumId w:val="25"/>
  </w:num>
  <w:num w:numId="16" w16cid:durableId="1223101481">
    <w:abstractNumId w:val="6"/>
  </w:num>
  <w:num w:numId="17" w16cid:durableId="1318611791">
    <w:abstractNumId w:val="17"/>
  </w:num>
  <w:num w:numId="18" w16cid:durableId="1812941281">
    <w:abstractNumId w:val="10"/>
  </w:num>
  <w:num w:numId="19" w16cid:durableId="2007785947">
    <w:abstractNumId w:val="31"/>
  </w:num>
  <w:num w:numId="20" w16cid:durableId="1963878042">
    <w:abstractNumId w:val="13"/>
  </w:num>
  <w:num w:numId="21" w16cid:durableId="351029201">
    <w:abstractNumId w:val="28"/>
  </w:num>
  <w:num w:numId="22" w16cid:durableId="683868691">
    <w:abstractNumId w:val="29"/>
  </w:num>
  <w:num w:numId="23" w16cid:durableId="937175242">
    <w:abstractNumId w:val="18"/>
  </w:num>
  <w:num w:numId="24" w16cid:durableId="1932883719">
    <w:abstractNumId w:val="8"/>
  </w:num>
  <w:num w:numId="25" w16cid:durableId="280914773">
    <w:abstractNumId w:val="1"/>
  </w:num>
  <w:num w:numId="26" w16cid:durableId="234584183">
    <w:abstractNumId w:val="0"/>
  </w:num>
  <w:num w:numId="27" w16cid:durableId="83840853">
    <w:abstractNumId w:val="9"/>
  </w:num>
  <w:num w:numId="28" w16cid:durableId="2036467404">
    <w:abstractNumId w:val="20"/>
  </w:num>
  <w:num w:numId="29" w16cid:durableId="49696435">
    <w:abstractNumId w:val="4"/>
  </w:num>
  <w:num w:numId="30" w16cid:durableId="414785922">
    <w:abstractNumId w:val="16"/>
  </w:num>
  <w:num w:numId="31" w16cid:durableId="924726321">
    <w:abstractNumId w:val="22"/>
  </w:num>
  <w:num w:numId="32" w16cid:durableId="1557207147">
    <w:abstractNumId w:val="7"/>
  </w:num>
  <w:num w:numId="33" w16cid:durableId="271670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A0"/>
    <w:rsid w:val="00005CA3"/>
    <w:rsid w:val="0001122F"/>
    <w:rsid w:val="00014CA2"/>
    <w:rsid w:val="00015AEC"/>
    <w:rsid w:val="00025387"/>
    <w:rsid w:val="00032984"/>
    <w:rsid w:val="00052526"/>
    <w:rsid w:val="000529B7"/>
    <w:rsid w:val="00052EF5"/>
    <w:rsid w:val="0005398C"/>
    <w:rsid w:val="0005464D"/>
    <w:rsid w:val="00055479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B3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656A0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F1375"/>
    <w:rsid w:val="001F301F"/>
    <w:rsid w:val="001F61A7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B432C"/>
    <w:rsid w:val="003C165F"/>
    <w:rsid w:val="003C4156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3EBB"/>
    <w:rsid w:val="004A1275"/>
    <w:rsid w:val="004A2329"/>
    <w:rsid w:val="004A73AC"/>
    <w:rsid w:val="004A7EB5"/>
    <w:rsid w:val="004B69C2"/>
    <w:rsid w:val="004B7936"/>
    <w:rsid w:val="004C1F60"/>
    <w:rsid w:val="004C6D19"/>
    <w:rsid w:val="004D001C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936F0"/>
    <w:rsid w:val="005A066C"/>
    <w:rsid w:val="005A21CC"/>
    <w:rsid w:val="005A7B8D"/>
    <w:rsid w:val="005B0D21"/>
    <w:rsid w:val="005B0FC5"/>
    <w:rsid w:val="005B7EDD"/>
    <w:rsid w:val="005D1789"/>
    <w:rsid w:val="005D1E99"/>
    <w:rsid w:val="00614786"/>
    <w:rsid w:val="0062028D"/>
    <w:rsid w:val="00622F6B"/>
    <w:rsid w:val="00623F46"/>
    <w:rsid w:val="006250E1"/>
    <w:rsid w:val="00643A43"/>
    <w:rsid w:val="006525FD"/>
    <w:rsid w:val="006558F2"/>
    <w:rsid w:val="00656849"/>
    <w:rsid w:val="00656890"/>
    <w:rsid w:val="006845DA"/>
    <w:rsid w:val="00686232"/>
    <w:rsid w:val="006867DB"/>
    <w:rsid w:val="00687F6D"/>
    <w:rsid w:val="006A0E5F"/>
    <w:rsid w:val="006A1FCA"/>
    <w:rsid w:val="006B46EF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7712"/>
    <w:rsid w:val="007363DE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85148"/>
    <w:rsid w:val="00885270"/>
    <w:rsid w:val="00886905"/>
    <w:rsid w:val="008A1745"/>
    <w:rsid w:val="008A1CD5"/>
    <w:rsid w:val="008A2C51"/>
    <w:rsid w:val="008A4FE1"/>
    <w:rsid w:val="008A642D"/>
    <w:rsid w:val="008B0E17"/>
    <w:rsid w:val="008E1422"/>
    <w:rsid w:val="008E3062"/>
    <w:rsid w:val="008F4F97"/>
    <w:rsid w:val="00901251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2D78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71B30"/>
    <w:rsid w:val="00C74016"/>
    <w:rsid w:val="00C7560F"/>
    <w:rsid w:val="00CA70AA"/>
    <w:rsid w:val="00CB0E4D"/>
    <w:rsid w:val="00CB44BD"/>
    <w:rsid w:val="00CB53B7"/>
    <w:rsid w:val="00CC4B7A"/>
    <w:rsid w:val="00CD297B"/>
    <w:rsid w:val="00CE1FAA"/>
    <w:rsid w:val="00CE2E8A"/>
    <w:rsid w:val="00D0280F"/>
    <w:rsid w:val="00D2178B"/>
    <w:rsid w:val="00D218FD"/>
    <w:rsid w:val="00D228E1"/>
    <w:rsid w:val="00D2344E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D1776"/>
    <w:rsid w:val="00FD5700"/>
    <w:rsid w:val="00FE25BA"/>
    <w:rsid w:val="00FE25CF"/>
    <w:rsid w:val="00FE31AF"/>
    <w:rsid w:val="00FE70A5"/>
    <w:rsid w:val="00FF7375"/>
    <w:rsid w:val="576C075E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1399E"/>
  <w15:chartTrackingRefBased/>
  <w15:docId w15:val="{EBF2C6D4-FE2B-4F81-B687-F98A441F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56A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2F52B9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Calibri" w:hAnsi="Calibri" w:cs="Calibri"/>
      <w:b/>
      <w:bCs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F52B9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99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2F52B9"/>
    <w:rPr>
      <w:rFonts w:ascii="Calibri" w:hAnsi="Calibri" w:cs="Calibri"/>
      <w:b/>
      <w:bCs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F52B9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rFonts w:ascii="Source Sans 3 Light" w:hAnsi="Source Sans 3 Light"/>
      <w:b w:val="0"/>
      <w:bCs w:val="0"/>
      <w:iCs w:val="0"/>
    </w:rPr>
  </w:style>
  <w:style w:type="paragraph" w:customStyle="1" w:styleId="DocumentTitleA">
    <w:name w:val="Document Title A"/>
    <w:basedOn w:val="Normal"/>
    <w:autoRedefine/>
    <w:qFormat/>
    <w:rsid w:val="000C369F"/>
    <w:rPr>
      <w:rFonts w:ascii="Calibri" w:hAnsi="Calibri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rFonts w:ascii="Tilt Neon" w:hAnsi="Tilt Neon"/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customStyle="1" w:styleId="TableText09pt">
    <w:name w:val="TableText 09 pt"/>
    <w:basedOn w:val="Normal"/>
    <w:rsid w:val="001656A0"/>
    <w:rPr>
      <w:rFonts w:ascii="Arial" w:hAnsi="Arial" w:cs="Arial"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vin.robertson\Desktop\QA001\ACCORD%20SO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Robertson, Gavin</dc:creator>
  <cp:keywords/>
  <cp:lastModifiedBy>Robertson, Gavin</cp:lastModifiedBy>
  <cp:revision>1</cp:revision>
  <cp:lastPrinted>2024-09-05T13:41:00Z</cp:lastPrinted>
  <dcterms:created xsi:type="dcterms:W3CDTF">2024-10-01T11:41:00Z</dcterms:created>
  <dcterms:modified xsi:type="dcterms:W3CDTF">2024-10-01T11:43:00Z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